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44" w:rsidRPr="007D5BCE" w:rsidRDefault="00612A44" w:rsidP="00612A4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0"/>
        </w:rPr>
      </w:pPr>
      <w:r w:rsidRPr="007D5BCE">
        <w:rPr>
          <w:noProof/>
        </w:rPr>
        <w:drawing>
          <wp:inline distT="0" distB="0" distL="0" distR="0" wp14:anchorId="466F9147" wp14:editId="41253306">
            <wp:extent cx="575945" cy="895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44" w:rsidRPr="007D5BCE" w:rsidRDefault="00612A44" w:rsidP="00612A4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0"/>
        </w:rPr>
      </w:pPr>
    </w:p>
    <w:p w:rsidR="00A3214F" w:rsidRPr="007D5BCE" w:rsidRDefault="00A3214F" w:rsidP="00C47987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D5BC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АДМИНИСТРАЦИЯ МУНИЦИПАЛЬНОГО ОБРАЗОВАНИЯ </w:t>
      </w:r>
      <w:r w:rsidRPr="007D5BCE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«</w:t>
      </w:r>
      <w:r w:rsidR="00537A12" w:rsidRPr="007D5BCE">
        <w:rPr>
          <w:rFonts w:ascii="Times New Roman" w:hAnsi="Times New Roman" w:cs="Times New Roman"/>
          <w:b w:val="0"/>
          <w:color w:val="000000"/>
          <w:sz w:val="28"/>
          <w:szCs w:val="28"/>
        </w:rPr>
        <w:t>ПОЧИНКОВСКИЙ МУНИЦИПАЛЬНЫЙ ОКРУГ</w:t>
      </w:r>
      <w:r w:rsidRPr="007D5BCE">
        <w:rPr>
          <w:rFonts w:ascii="Times New Roman" w:hAnsi="Times New Roman" w:cs="Times New Roman"/>
          <w:b w:val="0"/>
          <w:color w:val="000000"/>
          <w:sz w:val="28"/>
          <w:szCs w:val="28"/>
        </w:rPr>
        <w:t>» СМОЛЕНСКОЙ ОБЛАСТИ</w:t>
      </w:r>
    </w:p>
    <w:p w:rsidR="00A3214F" w:rsidRPr="007D5BCE" w:rsidRDefault="00A3214F" w:rsidP="00C47987">
      <w:pPr>
        <w:pStyle w:val="ConsPlusTitle"/>
        <w:widowControl/>
        <w:ind w:left="-540" w:firstLine="1260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3214F" w:rsidRPr="007D5BCE" w:rsidRDefault="00A3214F" w:rsidP="00C47987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7D5BCE">
        <w:rPr>
          <w:rFonts w:ascii="Times New Roman" w:hAnsi="Times New Roman" w:cs="Times New Roman"/>
          <w:color w:val="000000"/>
          <w:sz w:val="28"/>
        </w:rPr>
        <w:t>П</w:t>
      </w:r>
      <w:proofErr w:type="gramEnd"/>
      <w:r w:rsidRPr="007D5BCE">
        <w:rPr>
          <w:rFonts w:ascii="Times New Roman" w:hAnsi="Times New Roman" w:cs="Times New Roman"/>
          <w:color w:val="000000"/>
          <w:sz w:val="28"/>
        </w:rPr>
        <w:t xml:space="preserve"> О С Т А Н О В Л Е Н И Е</w:t>
      </w:r>
    </w:p>
    <w:p w:rsidR="00612A44" w:rsidRPr="007D5BCE" w:rsidRDefault="00612A44" w:rsidP="00C47987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425"/>
        <w:gridCol w:w="1668"/>
      </w:tblGrid>
      <w:tr w:rsidR="00A3214F" w:rsidRPr="007D5BCE" w:rsidTr="00A3214F">
        <w:tc>
          <w:tcPr>
            <w:tcW w:w="567" w:type="dxa"/>
          </w:tcPr>
          <w:p w:rsidR="00A3214F" w:rsidRPr="007D5BCE" w:rsidRDefault="00A3214F" w:rsidP="00C47987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7D5BCE">
              <w:rPr>
                <w:color w:val="000000"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214F" w:rsidRPr="007D5BCE" w:rsidRDefault="00A3214F" w:rsidP="00C47987">
            <w:pPr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425" w:type="dxa"/>
          </w:tcPr>
          <w:p w:rsidR="00A3214F" w:rsidRPr="007D5BCE" w:rsidRDefault="00A3214F" w:rsidP="00C47987">
            <w:pPr>
              <w:spacing w:line="240" w:lineRule="auto"/>
              <w:rPr>
                <w:color w:val="000000"/>
                <w:sz w:val="24"/>
              </w:rPr>
            </w:pPr>
            <w:r w:rsidRPr="007D5BCE">
              <w:rPr>
                <w:color w:val="000000"/>
                <w:sz w:val="24"/>
              </w:rPr>
              <w:t>№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A3214F" w:rsidRPr="007D5BCE" w:rsidRDefault="00A3214F" w:rsidP="00C47987">
            <w:pPr>
              <w:spacing w:line="240" w:lineRule="auto"/>
              <w:jc w:val="center"/>
              <w:rPr>
                <w:color w:val="000000"/>
                <w:sz w:val="24"/>
              </w:rPr>
            </w:pPr>
          </w:p>
        </w:tc>
      </w:tr>
    </w:tbl>
    <w:p w:rsidR="00A3214F" w:rsidRPr="007D5BCE" w:rsidRDefault="00A3214F" w:rsidP="00C47987">
      <w:pPr>
        <w:pStyle w:val="ConsPlusTitle"/>
        <w:widowControl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3214F" w:rsidRPr="007D5BCE" w:rsidRDefault="00A3214F" w:rsidP="00C47987">
      <w:pPr>
        <w:pStyle w:val="ConsPlusTitle"/>
        <w:widowControl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3214F" w:rsidRPr="007D5BCE" w:rsidRDefault="00C47987" w:rsidP="00C47987">
      <w:pPr>
        <w:spacing w:line="240" w:lineRule="auto"/>
        <w:ind w:right="5386"/>
        <w:jc w:val="both"/>
        <w:rPr>
          <w:color w:val="000000"/>
          <w:sz w:val="28"/>
          <w:szCs w:val="28"/>
        </w:rPr>
      </w:pPr>
      <w:r w:rsidRPr="007D5BCE">
        <w:rPr>
          <w:color w:val="000000"/>
          <w:sz w:val="28"/>
          <w:szCs w:val="28"/>
        </w:rPr>
        <w:t>Об утверждении муниципальной программы «Развитие культуры в муниципальном образовании «</w:t>
      </w:r>
      <w:proofErr w:type="spellStart"/>
      <w:r w:rsidRPr="007D5BCE">
        <w:rPr>
          <w:color w:val="000000"/>
          <w:sz w:val="28"/>
          <w:szCs w:val="28"/>
        </w:rPr>
        <w:t>Починковский</w:t>
      </w:r>
      <w:proofErr w:type="spellEnd"/>
      <w:r w:rsidRPr="007D5BCE">
        <w:rPr>
          <w:color w:val="000000"/>
          <w:sz w:val="28"/>
          <w:szCs w:val="28"/>
        </w:rPr>
        <w:t xml:space="preserve"> муниципальный округ» Смоленской области»</w:t>
      </w:r>
    </w:p>
    <w:p w:rsidR="00A3214F" w:rsidRPr="007D5BCE" w:rsidRDefault="00A3214F" w:rsidP="00C47987">
      <w:pPr>
        <w:pStyle w:val="ConsPlusTitle"/>
        <w:widowControl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47987" w:rsidRPr="007D5BCE" w:rsidRDefault="00C47987" w:rsidP="00C47987">
      <w:pPr>
        <w:pStyle w:val="ConsPlusTitle"/>
        <w:widowControl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47987" w:rsidRPr="007D5BCE" w:rsidRDefault="00C47987" w:rsidP="00C47987">
      <w:pPr>
        <w:pStyle w:val="ConsPlusTitle"/>
        <w:widowControl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3214F" w:rsidRPr="007D5BCE" w:rsidRDefault="00A3214F" w:rsidP="00FB58EB">
      <w:pPr>
        <w:pStyle w:val="31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7D5BCE">
        <w:rPr>
          <w:color w:val="000000"/>
          <w:sz w:val="28"/>
          <w:szCs w:val="28"/>
        </w:rPr>
        <w:t>Администрация муниципального образования «</w:t>
      </w:r>
      <w:proofErr w:type="spellStart"/>
      <w:r w:rsidR="00537A12" w:rsidRPr="007D5BCE">
        <w:rPr>
          <w:color w:val="000000"/>
          <w:sz w:val="28"/>
          <w:szCs w:val="28"/>
        </w:rPr>
        <w:t>Починковский</w:t>
      </w:r>
      <w:proofErr w:type="spellEnd"/>
      <w:r w:rsidR="00537A12" w:rsidRPr="007D5BCE">
        <w:rPr>
          <w:color w:val="000000"/>
          <w:sz w:val="28"/>
          <w:szCs w:val="28"/>
        </w:rPr>
        <w:t xml:space="preserve"> муниципальный округ</w:t>
      </w:r>
      <w:r w:rsidRPr="007D5BCE">
        <w:rPr>
          <w:color w:val="000000"/>
          <w:sz w:val="28"/>
          <w:szCs w:val="28"/>
        </w:rPr>
        <w:t xml:space="preserve">» Смоленской области  </w:t>
      </w:r>
      <w:proofErr w:type="gramStart"/>
      <w:r w:rsidRPr="007D5BCE">
        <w:rPr>
          <w:color w:val="000000"/>
          <w:sz w:val="28"/>
          <w:szCs w:val="28"/>
        </w:rPr>
        <w:t>п</w:t>
      </w:r>
      <w:proofErr w:type="gramEnd"/>
      <w:r w:rsidRPr="007D5BCE">
        <w:rPr>
          <w:color w:val="000000"/>
          <w:sz w:val="28"/>
          <w:szCs w:val="28"/>
        </w:rPr>
        <w:t xml:space="preserve"> о с т а н о в л я е т:</w:t>
      </w:r>
    </w:p>
    <w:p w:rsidR="00CD7F57" w:rsidRPr="007D5BCE" w:rsidRDefault="00CD7F57" w:rsidP="00C47987">
      <w:pPr>
        <w:pStyle w:val="31"/>
        <w:spacing w:after="0" w:line="240" w:lineRule="auto"/>
        <w:ind w:firstLine="709"/>
        <w:rPr>
          <w:color w:val="000000"/>
          <w:sz w:val="28"/>
          <w:szCs w:val="28"/>
        </w:rPr>
      </w:pPr>
    </w:p>
    <w:p w:rsidR="00C47987" w:rsidRPr="007D5BCE" w:rsidRDefault="00C47987" w:rsidP="00C47987">
      <w:pPr>
        <w:spacing w:line="240" w:lineRule="auto"/>
        <w:ind w:right="28" w:firstLine="709"/>
        <w:jc w:val="both"/>
        <w:rPr>
          <w:sz w:val="28"/>
          <w:szCs w:val="28"/>
        </w:rPr>
      </w:pPr>
      <w:r w:rsidRPr="007D5BCE">
        <w:rPr>
          <w:sz w:val="28"/>
          <w:szCs w:val="28"/>
        </w:rPr>
        <w:t>1. Утвердить</w:t>
      </w:r>
      <w:r w:rsidR="00A3214F" w:rsidRPr="007D5BCE">
        <w:rPr>
          <w:sz w:val="28"/>
          <w:szCs w:val="28"/>
        </w:rPr>
        <w:t xml:space="preserve"> муниципальн</w:t>
      </w:r>
      <w:r w:rsidRPr="007D5BCE">
        <w:rPr>
          <w:sz w:val="28"/>
          <w:szCs w:val="28"/>
        </w:rPr>
        <w:t>ую</w:t>
      </w:r>
      <w:r w:rsidR="00A3214F" w:rsidRPr="007D5BCE">
        <w:rPr>
          <w:sz w:val="28"/>
          <w:szCs w:val="28"/>
        </w:rPr>
        <w:t xml:space="preserve"> программ</w:t>
      </w:r>
      <w:r w:rsidRPr="007D5BCE">
        <w:rPr>
          <w:sz w:val="28"/>
          <w:szCs w:val="28"/>
        </w:rPr>
        <w:t>у</w:t>
      </w:r>
      <w:r w:rsidR="00A3214F" w:rsidRPr="007D5BCE">
        <w:rPr>
          <w:sz w:val="28"/>
          <w:szCs w:val="28"/>
        </w:rPr>
        <w:t xml:space="preserve"> «</w:t>
      </w:r>
      <w:r w:rsidRPr="007D5BCE">
        <w:rPr>
          <w:sz w:val="28"/>
          <w:szCs w:val="28"/>
        </w:rPr>
        <w:t>Развитие культуры в муниципальном образовании «</w:t>
      </w:r>
      <w:proofErr w:type="spellStart"/>
      <w:r w:rsidRPr="007D5BCE">
        <w:rPr>
          <w:sz w:val="28"/>
          <w:szCs w:val="28"/>
        </w:rPr>
        <w:t>Починковский</w:t>
      </w:r>
      <w:proofErr w:type="spellEnd"/>
      <w:r w:rsidRPr="007D5BCE">
        <w:rPr>
          <w:sz w:val="28"/>
          <w:szCs w:val="28"/>
        </w:rPr>
        <w:t xml:space="preserve"> муниципальный округ» Смоленской области</w:t>
      </w:r>
      <w:r w:rsidR="00A3214F" w:rsidRPr="007D5BCE">
        <w:rPr>
          <w:sz w:val="28"/>
          <w:szCs w:val="28"/>
        </w:rPr>
        <w:t xml:space="preserve">» </w:t>
      </w:r>
      <w:r w:rsidRPr="007D5BCE">
        <w:rPr>
          <w:sz w:val="28"/>
          <w:szCs w:val="28"/>
        </w:rPr>
        <w:t>(прилагается).</w:t>
      </w:r>
    </w:p>
    <w:p w:rsidR="00C47987" w:rsidRPr="007D5BCE" w:rsidRDefault="00C47987" w:rsidP="00C47987">
      <w:pPr>
        <w:spacing w:line="240" w:lineRule="auto"/>
        <w:ind w:right="28" w:firstLine="709"/>
        <w:jc w:val="both"/>
        <w:rPr>
          <w:sz w:val="28"/>
          <w:szCs w:val="28"/>
        </w:rPr>
      </w:pPr>
      <w:r w:rsidRPr="007D5BCE">
        <w:rPr>
          <w:sz w:val="28"/>
          <w:szCs w:val="28"/>
        </w:rPr>
        <w:t>2. Признать утратившими силу:</w:t>
      </w:r>
    </w:p>
    <w:p w:rsidR="00C47987" w:rsidRPr="007D5BCE" w:rsidRDefault="00C47987" w:rsidP="00C47987">
      <w:pPr>
        <w:spacing w:line="240" w:lineRule="auto"/>
        <w:ind w:right="28" w:firstLine="709"/>
        <w:jc w:val="both"/>
        <w:rPr>
          <w:color w:val="000000"/>
          <w:sz w:val="28"/>
          <w:szCs w:val="28"/>
        </w:rPr>
      </w:pPr>
      <w:r w:rsidRPr="007D5BCE">
        <w:rPr>
          <w:sz w:val="28"/>
          <w:szCs w:val="28"/>
        </w:rPr>
        <w:t>- постановление Администрации муниципального образования  «</w:t>
      </w:r>
      <w:proofErr w:type="spellStart"/>
      <w:r w:rsidR="00537A12" w:rsidRPr="007D5BCE">
        <w:rPr>
          <w:sz w:val="28"/>
          <w:szCs w:val="28"/>
        </w:rPr>
        <w:t>Починковский</w:t>
      </w:r>
      <w:proofErr w:type="spellEnd"/>
      <w:r w:rsidR="00537A12" w:rsidRPr="007D5BCE">
        <w:rPr>
          <w:sz w:val="28"/>
          <w:szCs w:val="28"/>
        </w:rPr>
        <w:t xml:space="preserve"> район</w:t>
      </w:r>
      <w:r w:rsidRPr="007D5BCE">
        <w:rPr>
          <w:sz w:val="28"/>
          <w:szCs w:val="28"/>
        </w:rPr>
        <w:t xml:space="preserve">» Смоленской области от 17.12.2013 № 137 «Об утверждении </w:t>
      </w:r>
      <w:r w:rsidRPr="007D5BCE">
        <w:rPr>
          <w:color w:val="000000"/>
          <w:sz w:val="28"/>
          <w:szCs w:val="28"/>
        </w:rPr>
        <w:t xml:space="preserve">муниципальной программы </w:t>
      </w:r>
      <w:r w:rsidRPr="007D5BCE">
        <w:rPr>
          <w:bCs/>
          <w:color w:val="000000" w:themeColor="text1"/>
          <w:sz w:val="28"/>
          <w:szCs w:val="28"/>
        </w:rPr>
        <w:t xml:space="preserve">«Развитие культуры  на территории муниципального </w:t>
      </w:r>
      <w:r w:rsidRPr="007D5BCE">
        <w:rPr>
          <w:color w:val="000000"/>
          <w:sz w:val="28"/>
          <w:szCs w:val="28"/>
        </w:rPr>
        <w:t>образования «</w:t>
      </w:r>
      <w:proofErr w:type="spellStart"/>
      <w:r w:rsidR="00537A12" w:rsidRPr="007D5BCE">
        <w:rPr>
          <w:color w:val="000000"/>
          <w:sz w:val="28"/>
          <w:szCs w:val="28"/>
        </w:rPr>
        <w:t>Починковский</w:t>
      </w:r>
      <w:proofErr w:type="spellEnd"/>
      <w:r w:rsidR="00537A12" w:rsidRPr="007D5BCE">
        <w:rPr>
          <w:color w:val="000000"/>
          <w:sz w:val="28"/>
          <w:szCs w:val="28"/>
        </w:rPr>
        <w:t xml:space="preserve"> </w:t>
      </w:r>
      <w:r w:rsidR="00537A12" w:rsidRPr="007D5BCE">
        <w:rPr>
          <w:sz w:val="28"/>
          <w:szCs w:val="28"/>
        </w:rPr>
        <w:t>район</w:t>
      </w:r>
      <w:r w:rsidRPr="007D5BCE">
        <w:rPr>
          <w:color w:val="000000"/>
          <w:sz w:val="28"/>
          <w:szCs w:val="28"/>
        </w:rPr>
        <w:t>» Смоленской области»;</w:t>
      </w:r>
    </w:p>
    <w:p w:rsidR="00C47987" w:rsidRPr="007D5BCE" w:rsidRDefault="00C47987" w:rsidP="00C47987">
      <w:pPr>
        <w:spacing w:line="240" w:lineRule="auto"/>
        <w:ind w:right="28" w:firstLine="709"/>
        <w:jc w:val="both"/>
        <w:rPr>
          <w:color w:val="000000"/>
          <w:sz w:val="28"/>
          <w:szCs w:val="28"/>
        </w:rPr>
      </w:pPr>
      <w:r w:rsidRPr="007D5BCE">
        <w:rPr>
          <w:color w:val="000000"/>
          <w:sz w:val="28"/>
          <w:szCs w:val="28"/>
        </w:rPr>
        <w:t>- постановление Администрации муниципального образования  «</w:t>
      </w:r>
      <w:proofErr w:type="spellStart"/>
      <w:r w:rsidR="00537A12" w:rsidRPr="007D5BCE">
        <w:rPr>
          <w:color w:val="000000"/>
          <w:sz w:val="28"/>
          <w:szCs w:val="28"/>
        </w:rPr>
        <w:t>Починковский</w:t>
      </w:r>
      <w:proofErr w:type="spellEnd"/>
      <w:r w:rsidR="00537A12" w:rsidRPr="007D5BCE">
        <w:rPr>
          <w:color w:val="000000"/>
          <w:sz w:val="28"/>
          <w:szCs w:val="28"/>
        </w:rPr>
        <w:t xml:space="preserve"> </w:t>
      </w:r>
      <w:r w:rsidR="00537A12" w:rsidRPr="007D5BCE">
        <w:rPr>
          <w:sz w:val="28"/>
          <w:szCs w:val="28"/>
        </w:rPr>
        <w:t>район</w:t>
      </w:r>
      <w:r w:rsidRPr="007D5BCE">
        <w:rPr>
          <w:color w:val="000000"/>
          <w:sz w:val="28"/>
          <w:szCs w:val="28"/>
        </w:rPr>
        <w:t xml:space="preserve">» Смоленской области от </w:t>
      </w:r>
      <w:r w:rsidRPr="007D5BCE">
        <w:rPr>
          <w:sz w:val="28"/>
          <w:szCs w:val="28"/>
        </w:rPr>
        <w:t>10.03.2015 №26</w:t>
      </w:r>
      <w:r w:rsidRPr="007D5BCE">
        <w:rPr>
          <w:color w:val="000000"/>
          <w:sz w:val="28"/>
          <w:szCs w:val="28"/>
        </w:rPr>
        <w:t xml:space="preserve"> «О внесение изменений в </w:t>
      </w:r>
      <w:r w:rsidRPr="007D5BCE">
        <w:rPr>
          <w:sz w:val="28"/>
          <w:szCs w:val="28"/>
        </w:rPr>
        <w:t>постановление Администрации муниципального образования  «</w:t>
      </w:r>
      <w:proofErr w:type="spellStart"/>
      <w:r w:rsidR="00537A12" w:rsidRPr="007D5BCE">
        <w:rPr>
          <w:sz w:val="28"/>
          <w:szCs w:val="28"/>
        </w:rPr>
        <w:t>Починковский</w:t>
      </w:r>
      <w:proofErr w:type="spellEnd"/>
      <w:r w:rsidR="00537A12" w:rsidRPr="007D5BCE">
        <w:rPr>
          <w:sz w:val="28"/>
          <w:szCs w:val="28"/>
        </w:rPr>
        <w:t xml:space="preserve"> район</w:t>
      </w:r>
      <w:r w:rsidRPr="007D5BCE">
        <w:rPr>
          <w:sz w:val="28"/>
          <w:szCs w:val="28"/>
        </w:rPr>
        <w:t>» Смоленской области от 17.12.2013 №137</w:t>
      </w:r>
      <w:r w:rsidRPr="007D5BCE">
        <w:rPr>
          <w:color w:val="000000"/>
          <w:sz w:val="28"/>
          <w:szCs w:val="28"/>
        </w:rPr>
        <w:t>»;</w:t>
      </w:r>
    </w:p>
    <w:p w:rsidR="00C47987" w:rsidRPr="007D5BCE" w:rsidRDefault="00C47987" w:rsidP="00C47987">
      <w:pPr>
        <w:spacing w:line="240" w:lineRule="auto"/>
        <w:ind w:right="28" w:firstLine="709"/>
        <w:jc w:val="both"/>
        <w:rPr>
          <w:color w:val="000000"/>
          <w:sz w:val="28"/>
          <w:szCs w:val="28"/>
        </w:rPr>
      </w:pPr>
      <w:r w:rsidRPr="007D5BCE">
        <w:rPr>
          <w:color w:val="000000"/>
          <w:sz w:val="28"/>
          <w:szCs w:val="28"/>
        </w:rPr>
        <w:t>- постановление Администрации муниципального образования  «</w:t>
      </w:r>
      <w:proofErr w:type="spellStart"/>
      <w:r w:rsidR="00537A12" w:rsidRPr="007D5BCE">
        <w:rPr>
          <w:color w:val="000000"/>
          <w:sz w:val="28"/>
          <w:szCs w:val="28"/>
        </w:rPr>
        <w:t>Починковский</w:t>
      </w:r>
      <w:proofErr w:type="spellEnd"/>
      <w:r w:rsidR="00537A12" w:rsidRPr="007D5BCE">
        <w:rPr>
          <w:color w:val="000000"/>
          <w:sz w:val="28"/>
          <w:szCs w:val="28"/>
        </w:rPr>
        <w:t xml:space="preserve"> </w:t>
      </w:r>
      <w:r w:rsidR="00537A12" w:rsidRPr="007D5BCE">
        <w:rPr>
          <w:sz w:val="28"/>
          <w:szCs w:val="28"/>
        </w:rPr>
        <w:t>район</w:t>
      </w:r>
      <w:r w:rsidRPr="007D5BCE">
        <w:rPr>
          <w:color w:val="000000"/>
          <w:sz w:val="28"/>
          <w:szCs w:val="28"/>
        </w:rPr>
        <w:t xml:space="preserve">» Смоленской области от </w:t>
      </w:r>
      <w:r w:rsidRPr="007D5BCE">
        <w:rPr>
          <w:sz w:val="28"/>
          <w:szCs w:val="28"/>
        </w:rPr>
        <w:t xml:space="preserve">31.03.2016г. №53 </w:t>
      </w:r>
      <w:r w:rsidRPr="007D5BCE">
        <w:rPr>
          <w:color w:val="000000"/>
          <w:sz w:val="28"/>
          <w:szCs w:val="28"/>
        </w:rPr>
        <w:t xml:space="preserve">«О внесение изменений в </w:t>
      </w:r>
      <w:r w:rsidRPr="007D5BCE">
        <w:rPr>
          <w:sz w:val="28"/>
          <w:szCs w:val="28"/>
        </w:rPr>
        <w:t>постановление Администрации муниципального образования  «</w:t>
      </w:r>
      <w:proofErr w:type="spellStart"/>
      <w:r w:rsidR="00537A12" w:rsidRPr="007D5BCE">
        <w:rPr>
          <w:sz w:val="28"/>
          <w:szCs w:val="28"/>
        </w:rPr>
        <w:t>Починковский</w:t>
      </w:r>
      <w:proofErr w:type="spellEnd"/>
      <w:r w:rsidR="00537A12" w:rsidRPr="007D5BCE">
        <w:rPr>
          <w:sz w:val="28"/>
          <w:szCs w:val="28"/>
        </w:rPr>
        <w:t xml:space="preserve"> район</w:t>
      </w:r>
      <w:r w:rsidRPr="007D5BCE">
        <w:rPr>
          <w:sz w:val="28"/>
          <w:szCs w:val="28"/>
        </w:rPr>
        <w:t>» Смоленской области от 17.12.2013 №137</w:t>
      </w:r>
      <w:r w:rsidRPr="007D5BCE">
        <w:rPr>
          <w:color w:val="000000"/>
          <w:sz w:val="28"/>
          <w:szCs w:val="28"/>
        </w:rPr>
        <w:t>»;</w:t>
      </w:r>
    </w:p>
    <w:p w:rsidR="00C47987" w:rsidRPr="007D5BCE" w:rsidRDefault="00C47987" w:rsidP="00C47987">
      <w:pPr>
        <w:spacing w:line="240" w:lineRule="auto"/>
        <w:ind w:right="28" w:firstLine="709"/>
        <w:jc w:val="both"/>
        <w:rPr>
          <w:color w:val="000000"/>
          <w:sz w:val="28"/>
          <w:szCs w:val="28"/>
        </w:rPr>
      </w:pPr>
      <w:r w:rsidRPr="007D5BCE">
        <w:rPr>
          <w:color w:val="000000"/>
          <w:sz w:val="28"/>
          <w:szCs w:val="28"/>
        </w:rPr>
        <w:t>- постановление Администрации муниципального образования  «</w:t>
      </w:r>
      <w:proofErr w:type="spellStart"/>
      <w:r w:rsidR="00537A12" w:rsidRPr="007D5BCE">
        <w:rPr>
          <w:color w:val="000000"/>
          <w:sz w:val="28"/>
          <w:szCs w:val="28"/>
        </w:rPr>
        <w:t>Починковский</w:t>
      </w:r>
      <w:proofErr w:type="spellEnd"/>
      <w:r w:rsidR="00537A12" w:rsidRPr="007D5BCE">
        <w:rPr>
          <w:color w:val="000000"/>
          <w:sz w:val="28"/>
          <w:szCs w:val="28"/>
        </w:rPr>
        <w:t xml:space="preserve"> </w:t>
      </w:r>
      <w:r w:rsidR="00537A12" w:rsidRPr="007D5BCE">
        <w:rPr>
          <w:sz w:val="28"/>
          <w:szCs w:val="28"/>
        </w:rPr>
        <w:t>район</w:t>
      </w:r>
      <w:r w:rsidRPr="007D5BCE">
        <w:rPr>
          <w:color w:val="000000"/>
          <w:sz w:val="28"/>
          <w:szCs w:val="28"/>
        </w:rPr>
        <w:t xml:space="preserve">» Смоленской области от </w:t>
      </w:r>
      <w:r w:rsidRPr="007D5BCE">
        <w:rPr>
          <w:sz w:val="28"/>
          <w:szCs w:val="28"/>
        </w:rPr>
        <w:t xml:space="preserve">20.02.2017 №41-адм </w:t>
      </w:r>
      <w:r w:rsidRPr="007D5BCE">
        <w:rPr>
          <w:color w:val="000000"/>
          <w:sz w:val="28"/>
          <w:szCs w:val="28"/>
        </w:rPr>
        <w:t xml:space="preserve">«О внесение изменений в </w:t>
      </w:r>
      <w:r w:rsidRPr="007D5BCE">
        <w:rPr>
          <w:sz w:val="28"/>
          <w:szCs w:val="28"/>
        </w:rPr>
        <w:t>постановление Администрации муниципального образования  «</w:t>
      </w:r>
      <w:proofErr w:type="spellStart"/>
      <w:r w:rsidR="00537A12" w:rsidRPr="007D5BCE">
        <w:rPr>
          <w:sz w:val="28"/>
          <w:szCs w:val="28"/>
        </w:rPr>
        <w:t>Починковский</w:t>
      </w:r>
      <w:proofErr w:type="spellEnd"/>
      <w:r w:rsidR="00537A12" w:rsidRPr="007D5BCE">
        <w:rPr>
          <w:sz w:val="28"/>
          <w:szCs w:val="28"/>
        </w:rPr>
        <w:t xml:space="preserve"> район</w:t>
      </w:r>
      <w:r w:rsidRPr="007D5BCE">
        <w:rPr>
          <w:sz w:val="28"/>
          <w:szCs w:val="28"/>
        </w:rPr>
        <w:t>» Смоленской области от 17.12.2013 №137</w:t>
      </w:r>
      <w:r w:rsidRPr="007D5BCE">
        <w:rPr>
          <w:color w:val="000000"/>
          <w:sz w:val="28"/>
          <w:szCs w:val="28"/>
        </w:rPr>
        <w:t>»;</w:t>
      </w:r>
    </w:p>
    <w:p w:rsidR="00F95D6E" w:rsidRPr="007D5BCE" w:rsidRDefault="00F95D6E" w:rsidP="00F95D6E">
      <w:pPr>
        <w:spacing w:line="240" w:lineRule="auto"/>
        <w:ind w:right="28" w:firstLine="709"/>
        <w:jc w:val="both"/>
        <w:rPr>
          <w:color w:val="000000"/>
          <w:sz w:val="28"/>
          <w:szCs w:val="28"/>
        </w:rPr>
      </w:pPr>
      <w:r w:rsidRPr="007D5BCE">
        <w:rPr>
          <w:color w:val="000000"/>
          <w:sz w:val="28"/>
          <w:szCs w:val="28"/>
        </w:rPr>
        <w:lastRenderedPageBreak/>
        <w:t>- постановление Администрации муниципального образования  «</w:t>
      </w:r>
      <w:proofErr w:type="spellStart"/>
      <w:r w:rsidR="00537A12" w:rsidRPr="007D5BCE">
        <w:rPr>
          <w:color w:val="000000"/>
          <w:sz w:val="28"/>
          <w:szCs w:val="28"/>
        </w:rPr>
        <w:t>Починковский</w:t>
      </w:r>
      <w:proofErr w:type="spellEnd"/>
      <w:r w:rsidR="00537A12" w:rsidRPr="007D5BCE">
        <w:rPr>
          <w:color w:val="000000"/>
          <w:sz w:val="28"/>
          <w:szCs w:val="28"/>
        </w:rPr>
        <w:t xml:space="preserve"> </w:t>
      </w:r>
      <w:r w:rsidR="00537A12" w:rsidRPr="007D5BCE">
        <w:rPr>
          <w:sz w:val="28"/>
          <w:szCs w:val="28"/>
        </w:rPr>
        <w:t>район</w:t>
      </w:r>
      <w:r w:rsidRPr="007D5BCE">
        <w:rPr>
          <w:color w:val="000000"/>
          <w:sz w:val="28"/>
          <w:szCs w:val="28"/>
        </w:rPr>
        <w:t xml:space="preserve">» Смоленской области от </w:t>
      </w:r>
      <w:r w:rsidRPr="007D5BCE">
        <w:rPr>
          <w:sz w:val="28"/>
          <w:szCs w:val="28"/>
        </w:rPr>
        <w:t xml:space="preserve">04.04.2018 №46-адм </w:t>
      </w:r>
      <w:r w:rsidRPr="007D5BCE">
        <w:rPr>
          <w:color w:val="000000"/>
          <w:sz w:val="28"/>
          <w:szCs w:val="28"/>
        </w:rPr>
        <w:t xml:space="preserve">«О внесение изменений в </w:t>
      </w:r>
      <w:r w:rsidRPr="007D5BCE">
        <w:rPr>
          <w:sz w:val="28"/>
          <w:szCs w:val="28"/>
        </w:rPr>
        <w:t>постановление Администрации муниципального образования  «</w:t>
      </w:r>
      <w:proofErr w:type="spellStart"/>
      <w:r w:rsidR="00537A12" w:rsidRPr="007D5BCE">
        <w:rPr>
          <w:sz w:val="28"/>
          <w:szCs w:val="28"/>
        </w:rPr>
        <w:t>Починковский</w:t>
      </w:r>
      <w:proofErr w:type="spellEnd"/>
      <w:r w:rsidR="00537A12" w:rsidRPr="007D5BCE">
        <w:rPr>
          <w:sz w:val="28"/>
          <w:szCs w:val="28"/>
        </w:rPr>
        <w:t xml:space="preserve"> район</w:t>
      </w:r>
      <w:r w:rsidRPr="007D5BCE">
        <w:rPr>
          <w:sz w:val="28"/>
          <w:szCs w:val="28"/>
        </w:rPr>
        <w:t>» Смоленской области от 17.12.2013 №137</w:t>
      </w:r>
      <w:r w:rsidRPr="007D5BCE">
        <w:rPr>
          <w:color w:val="000000"/>
          <w:sz w:val="28"/>
          <w:szCs w:val="28"/>
        </w:rPr>
        <w:t>»;</w:t>
      </w:r>
    </w:p>
    <w:p w:rsidR="00F95D6E" w:rsidRPr="007D5BCE" w:rsidRDefault="00F95D6E" w:rsidP="00F95D6E">
      <w:pPr>
        <w:spacing w:line="240" w:lineRule="auto"/>
        <w:ind w:right="28" w:firstLine="709"/>
        <w:jc w:val="both"/>
        <w:rPr>
          <w:color w:val="000000"/>
          <w:sz w:val="28"/>
          <w:szCs w:val="28"/>
        </w:rPr>
      </w:pPr>
      <w:r w:rsidRPr="007D5BCE">
        <w:rPr>
          <w:color w:val="000000"/>
          <w:sz w:val="28"/>
          <w:szCs w:val="28"/>
        </w:rPr>
        <w:t>- постановление Администрации муниципального образования  «</w:t>
      </w:r>
      <w:proofErr w:type="spellStart"/>
      <w:r w:rsidR="00537A12" w:rsidRPr="007D5BCE">
        <w:rPr>
          <w:color w:val="000000"/>
          <w:sz w:val="28"/>
          <w:szCs w:val="28"/>
        </w:rPr>
        <w:t>Починковский</w:t>
      </w:r>
      <w:proofErr w:type="spellEnd"/>
      <w:r w:rsidR="00537A12" w:rsidRPr="007D5BCE">
        <w:rPr>
          <w:color w:val="000000"/>
          <w:sz w:val="28"/>
          <w:szCs w:val="28"/>
        </w:rPr>
        <w:t xml:space="preserve"> </w:t>
      </w:r>
      <w:r w:rsidR="00537A12" w:rsidRPr="007D5BCE">
        <w:rPr>
          <w:sz w:val="28"/>
          <w:szCs w:val="28"/>
        </w:rPr>
        <w:t>район</w:t>
      </w:r>
      <w:r w:rsidRPr="007D5BCE">
        <w:rPr>
          <w:color w:val="000000"/>
          <w:sz w:val="28"/>
          <w:szCs w:val="28"/>
        </w:rPr>
        <w:t xml:space="preserve">» Смоленской области от </w:t>
      </w:r>
      <w:r w:rsidRPr="007D5BCE">
        <w:rPr>
          <w:sz w:val="28"/>
          <w:szCs w:val="28"/>
        </w:rPr>
        <w:t xml:space="preserve">31.08.2018 №115-адм </w:t>
      </w:r>
      <w:r w:rsidRPr="007D5BCE">
        <w:rPr>
          <w:color w:val="000000"/>
          <w:sz w:val="28"/>
          <w:szCs w:val="28"/>
        </w:rPr>
        <w:t xml:space="preserve">«О внесение изменений в </w:t>
      </w:r>
      <w:r w:rsidRPr="007D5BCE">
        <w:rPr>
          <w:sz w:val="28"/>
          <w:szCs w:val="28"/>
        </w:rPr>
        <w:t>постановление Администрации муниципального образования  «</w:t>
      </w:r>
      <w:proofErr w:type="spellStart"/>
      <w:r w:rsidR="00537A12" w:rsidRPr="007D5BCE">
        <w:rPr>
          <w:sz w:val="28"/>
          <w:szCs w:val="28"/>
        </w:rPr>
        <w:t>Починковский</w:t>
      </w:r>
      <w:proofErr w:type="spellEnd"/>
      <w:r w:rsidR="00537A12" w:rsidRPr="007D5BCE">
        <w:rPr>
          <w:sz w:val="28"/>
          <w:szCs w:val="28"/>
        </w:rPr>
        <w:t xml:space="preserve"> район</w:t>
      </w:r>
      <w:r w:rsidRPr="007D5BCE">
        <w:rPr>
          <w:sz w:val="28"/>
          <w:szCs w:val="28"/>
        </w:rPr>
        <w:t>» Смоленской области от 17.12.2013 №137</w:t>
      </w:r>
      <w:r w:rsidRPr="007D5BCE">
        <w:rPr>
          <w:color w:val="000000"/>
          <w:sz w:val="28"/>
          <w:szCs w:val="28"/>
        </w:rPr>
        <w:t>»;</w:t>
      </w:r>
    </w:p>
    <w:p w:rsidR="00F95D6E" w:rsidRPr="007D5BCE" w:rsidRDefault="00F95D6E" w:rsidP="00F95D6E">
      <w:pPr>
        <w:spacing w:line="240" w:lineRule="auto"/>
        <w:ind w:right="28" w:firstLine="709"/>
        <w:jc w:val="both"/>
        <w:rPr>
          <w:color w:val="000000"/>
          <w:sz w:val="28"/>
          <w:szCs w:val="28"/>
        </w:rPr>
      </w:pPr>
      <w:r w:rsidRPr="007D5BCE">
        <w:rPr>
          <w:color w:val="000000"/>
          <w:sz w:val="28"/>
          <w:szCs w:val="28"/>
        </w:rPr>
        <w:t>- постановление Администрации муниципального образования  «</w:t>
      </w:r>
      <w:proofErr w:type="spellStart"/>
      <w:r w:rsidR="00537A12" w:rsidRPr="007D5BCE">
        <w:rPr>
          <w:color w:val="000000"/>
          <w:sz w:val="28"/>
          <w:szCs w:val="28"/>
        </w:rPr>
        <w:t>Починковский</w:t>
      </w:r>
      <w:proofErr w:type="spellEnd"/>
      <w:r w:rsidR="00537A12" w:rsidRPr="007D5BCE">
        <w:rPr>
          <w:color w:val="000000"/>
          <w:sz w:val="28"/>
          <w:szCs w:val="28"/>
        </w:rPr>
        <w:t xml:space="preserve"> </w:t>
      </w:r>
      <w:r w:rsidR="00537A12" w:rsidRPr="007D5BCE">
        <w:rPr>
          <w:sz w:val="28"/>
          <w:szCs w:val="28"/>
        </w:rPr>
        <w:t>район</w:t>
      </w:r>
      <w:r w:rsidRPr="007D5BCE">
        <w:rPr>
          <w:color w:val="000000"/>
          <w:sz w:val="28"/>
          <w:szCs w:val="28"/>
        </w:rPr>
        <w:t xml:space="preserve">» Смоленской области от </w:t>
      </w:r>
      <w:r w:rsidRPr="007D5BCE">
        <w:rPr>
          <w:sz w:val="28"/>
          <w:szCs w:val="28"/>
        </w:rPr>
        <w:t xml:space="preserve">01.04.2019 №40-адм </w:t>
      </w:r>
      <w:r w:rsidRPr="007D5BCE">
        <w:rPr>
          <w:color w:val="000000"/>
          <w:sz w:val="28"/>
          <w:szCs w:val="28"/>
        </w:rPr>
        <w:t xml:space="preserve">«О внесение изменений в </w:t>
      </w:r>
      <w:r w:rsidRPr="007D5BCE">
        <w:rPr>
          <w:sz w:val="28"/>
          <w:szCs w:val="28"/>
        </w:rPr>
        <w:t>постановление Администрации муниципального образования  «</w:t>
      </w:r>
      <w:proofErr w:type="spellStart"/>
      <w:r w:rsidR="00537A12" w:rsidRPr="007D5BCE">
        <w:rPr>
          <w:sz w:val="28"/>
          <w:szCs w:val="28"/>
        </w:rPr>
        <w:t>Починковский</w:t>
      </w:r>
      <w:proofErr w:type="spellEnd"/>
      <w:r w:rsidR="00537A12" w:rsidRPr="007D5BCE">
        <w:rPr>
          <w:sz w:val="28"/>
          <w:szCs w:val="28"/>
        </w:rPr>
        <w:t xml:space="preserve"> район</w:t>
      </w:r>
      <w:r w:rsidRPr="007D5BCE">
        <w:rPr>
          <w:sz w:val="28"/>
          <w:szCs w:val="28"/>
        </w:rPr>
        <w:t>» Смоленской области от 17.12.2013 №137</w:t>
      </w:r>
      <w:r w:rsidRPr="007D5BCE">
        <w:rPr>
          <w:color w:val="000000"/>
          <w:sz w:val="28"/>
          <w:szCs w:val="28"/>
        </w:rPr>
        <w:t>»;</w:t>
      </w:r>
    </w:p>
    <w:p w:rsidR="00F95D6E" w:rsidRPr="007D5BCE" w:rsidRDefault="00F95D6E" w:rsidP="00F95D6E">
      <w:pPr>
        <w:spacing w:line="240" w:lineRule="auto"/>
        <w:ind w:right="28" w:firstLine="709"/>
        <w:jc w:val="both"/>
        <w:rPr>
          <w:color w:val="000000"/>
          <w:sz w:val="28"/>
          <w:szCs w:val="28"/>
        </w:rPr>
      </w:pPr>
      <w:r w:rsidRPr="007D5BCE">
        <w:rPr>
          <w:color w:val="000000"/>
          <w:sz w:val="28"/>
          <w:szCs w:val="28"/>
        </w:rPr>
        <w:t>- постановление Администрации муниципального образования  «</w:t>
      </w:r>
      <w:proofErr w:type="spellStart"/>
      <w:r w:rsidR="00537A12" w:rsidRPr="007D5BCE">
        <w:rPr>
          <w:color w:val="000000"/>
          <w:sz w:val="28"/>
          <w:szCs w:val="28"/>
        </w:rPr>
        <w:t>Починковский</w:t>
      </w:r>
      <w:proofErr w:type="spellEnd"/>
      <w:r w:rsidR="00537A12" w:rsidRPr="007D5BCE">
        <w:rPr>
          <w:color w:val="000000"/>
          <w:sz w:val="28"/>
          <w:szCs w:val="28"/>
        </w:rPr>
        <w:t xml:space="preserve"> </w:t>
      </w:r>
      <w:r w:rsidR="00537A12" w:rsidRPr="007D5BCE">
        <w:rPr>
          <w:sz w:val="28"/>
          <w:szCs w:val="28"/>
        </w:rPr>
        <w:t>район</w:t>
      </w:r>
      <w:r w:rsidRPr="007D5BCE">
        <w:rPr>
          <w:color w:val="000000"/>
          <w:sz w:val="28"/>
          <w:szCs w:val="28"/>
        </w:rPr>
        <w:t xml:space="preserve">» Смоленской области от </w:t>
      </w:r>
      <w:r w:rsidRPr="007D5BCE">
        <w:rPr>
          <w:sz w:val="28"/>
          <w:szCs w:val="28"/>
        </w:rPr>
        <w:t xml:space="preserve">15.05.2020 №100-адм </w:t>
      </w:r>
      <w:r w:rsidRPr="007D5BCE">
        <w:rPr>
          <w:color w:val="000000"/>
          <w:sz w:val="28"/>
          <w:szCs w:val="28"/>
        </w:rPr>
        <w:t xml:space="preserve">«О внесение изменений в </w:t>
      </w:r>
      <w:r w:rsidRPr="007D5BCE">
        <w:rPr>
          <w:sz w:val="28"/>
          <w:szCs w:val="28"/>
        </w:rPr>
        <w:t>постановление Администрации муниципального образования  «</w:t>
      </w:r>
      <w:proofErr w:type="spellStart"/>
      <w:r w:rsidR="00537A12" w:rsidRPr="007D5BCE">
        <w:rPr>
          <w:sz w:val="28"/>
          <w:szCs w:val="28"/>
        </w:rPr>
        <w:t>Починковский</w:t>
      </w:r>
      <w:proofErr w:type="spellEnd"/>
      <w:r w:rsidR="00537A12" w:rsidRPr="007D5BCE">
        <w:rPr>
          <w:sz w:val="28"/>
          <w:szCs w:val="28"/>
        </w:rPr>
        <w:t xml:space="preserve"> район</w:t>
      </w:r>
      <w:r w:rsidRPr="007D5BCE">
        <w:rPr>
          <w:sz w:val="28"/>
          <w:szCs w:val="28"/>
        </w:rPr>
        <w:t>» Смоленской области от 17.12.2013 №137</w:t>
      </w:r>
      <w:r w:rsidRPr="007D5BCE">
        <w:rPr>
          <w:color w:val="000000"/>
          <w:sz w:val="28"/>
          <w:szCs w:val="28"/>
        </w:rPr>
        <w:t>»;</w:t>
      </w:r>
    </w:p>
    <w:p w:rsidR="00F95D6E" w:rsidRPr="007D5BCE" w:rsidRDefault="00F95D6E" w:rsidP="00F95D6E">
      <w:pPr>
        <w:spacing w:line="240" w:lineRule="auto"/>
        <w:ind w:right="28" w:firstLine="709"/>
        <w:jc w:val="both"/>
        <w:rPr>
          <w:color w:val="000000"/>
          <w:sz w:val="28"/>
          <w:szCs w:val="28"/>
        </w:rPr>
      </w:pPr>
      <w:r w:rsidRPr="007D5BCE">
        <w:rPr>
          <w:color w:val="000000"/>
          <w:sz w:val="28"/>
          <w:szCs w:val="28"/>
        </w:rPr>
        <w:t>- постановление Администрации муниципального образования  «</w:t>
      </w:r>
      <w:proofErr w:type="spellStart"/>
      <w:r w:rsidR="00537A12" w:rsidRPr="007D5BCE">
        <w:rPr>
          <w:color w:val="000000"/>
          <w:sz w:val="28"/>
          <w:szCs w:val="28"/>
        </w:rPr>
        <w:t>Починковский</w:t>
      </w:r>
      <w:proofErr w:type="spellEnd"/>
      <w:r w:rsidR="00537A12" w:rsidRPr="007D5BCE">
        <w:rPr>
          <w:color w:val="000000"/>
          <w:sz w:val="28"/>
          <w:szCs w:val="28"/>
        </w:rPr>
        <w:t xml:space="preserve"> </w:t>
      </w:r>
      <w:r w:rsidR="00537A12" w:rsidRPr="007D5BCE">
        <w:rPr>
          <w:sz w:val="28"/>
          <w:szCs w:val="28"/>
        </w:rPr>
        <w:t>район</w:t>
      </w:r>
      <w:r w:rsidRPr="007D5BCE">
        <w:rPr>
          <w:color w:val="000000"/>
          <w:sz w:val="28"/>
          <w:szCs w:val="28"/>
        </w:rPr>
        <w:t xml:space="preserve">» Смоленской области от </w:t>
      </w:r>
      <w:r w:rsidRPr="007D5BCE">
        <w:rPr>
          <w:sz w:val="28"/>
          <w:szCs w:val="28"/>
        </w:rPr>
        <w:t xml:space="preserve">07.04.2021 №40-адм </w:t>
      </w:r>
      <w:r w:rsidRPr="007D5BCE">
        <w:rPr>
          <w:color w:val="000000"/>
          <w:sz w:val="28"/>
          <w:szCs w:val="28"/>
        </w:rPr>
        <w:t xml:space="preserve">«О внесение изменений в </w:t>
      </w:r>
      <w:r w:rsidRPr="007D5BCE">
        <w:rPr>
          <w:sz w:val="28"/>
          <w:szCs w:val="28"/>
        </w:rPr>
        <w:t>постановление Администрации муниципального образования  «</w:t>
      </w:r>
      <w:proofErr w:type="spellStart"/>
      <w:r w:rsidR="00537A12" w:rsidRPr="007D5BCE">
        <w:rPr>
          <w:sz w:val="28"/>
          <w:szCs w:val="28"/>
        </w:rPr>
        <w:t>Починковский</w:t>
      </w:r>
      <w:proofErr w:type="spellEnd"/>
      <w:r w:rsidR="00537A12" w:rsidRPr="007D5BCE">
        <w:rPr>
          <w:sz w:val="28"/>
          <w:szCs w:val="28"/>
        </w:rPr>
        <w:t xml:space="preserve"> район</w:t>
      </w:r>
      <w:r w:rsidRPr="007D5BCE">
        <w:rPr>
          <w:sz w:val="28"/>
          <w:szCs w:val="28"/>
        </w:rPr>
        <w:t>» Смоленской области от 17.12.2013 №137</w:t>
      </w:r>
      <w:r w:rsidRPr="007D5BCE">
        <w:rPr>
          <w:color w:val="000000"/>
          <w:sz w:val="28"/>
          <w:szCs w:val="28"/>
        </w:rPr>
        <w:t>»;</w:t>
      </w:r>
    </w:p>
    <w:p w:rsidR="00F95D6E" w:rsidRPr="007D5BCE" w:rsidRDefault="00F95D6E" w:rsidP="00F95D6E">
      <w:pPr>
        <w:spacing w:line="240" w:lineRule="auto"/>
        <w:ind w:right="28" w:firstLine="709"/>
        <w:jc w:val="both"/>
        <w:rPr>
          <w:color w:val="000000"/>
          <w:sz w:val="28"/>
          <w:szCs w:val="28"/>
        </w:rPr>
      </w:pPr>
      <w:r w:rsidRPr="007D5BCE">
        <w:rPr>
          <w:color w:val="000000"/>
          <w:sz w:val="28"/>
          <w:szCs w:val="28"/>
        </w:rPr>
        <w:t>- постановление Администрации муниципального образования  «</w:t>
      </w:r>
      <w:proofErr w:type="spellStart"/>
      <w:r w:rsidR="00537A12" w:rsidRPr="007D5BCE">
        <w:rPr>
          <w:color w:val="000000"/>
          <w:sz w:val="28"/>
          <w:szCs w:val="28"/>
        </w:rPr>
        <w:t>Починковский</w:t>
      </w:r>
      <w:proofErr w:type="spellEnd"/>
      <w:r w:rsidR="00537A12" w:rsidRPr="007D5BCE">
        <w:rPr>
          <w:color w:val="000000"/>
          <w:sz w:val="28"/>
          <w:szCs w:val="28"/>
        </w:rPr>
        <w:t xml:space="preserve"> </w:t>
      </w:r>
      <w:r w:rsidR="00537A12" w:rsidRPr="007D5BCE">
        <w:rPr>
          <w:sz w:val="28"/>
          <w:szCs w:val="28"/>
        </w:rPr>
        <w:t>район</w:t>
      </w:r>
      <w:r w:rsidRPr="007D5BCE">
        <w:rPr>
          <w:color w:val="000000"/>
          <w:sz w:val="28"/>
          <w:szCs w:val="28"/>
        </w:rPr>
        <w:t xml:space="preserve">» Смоленской области от </w:t>
      </w:r>
      <w:r w:rsidRPr="007D5BCE">
        <w:rPr>
          <w:color w:val="000000" w:themeColor="text1"/>
          <w:sz w:val="28"/>
          <w:szCs w:val="28"/>
        </w:rPr>
        <w:t>18.05.2022 №0077-адм</w:t>
      </w:r>
      <w:r w:rsidRPr="007D5BCE">
        <w:rPr>
          <w:sz w:val="28"/>
          <w:szCs w:val="28"/>
        </w:rPr>
        <w:t xml:space="preserve"> </w:t>
      </w:r>
      <w:r w:rsidRPr="007D5BCE">
        <w:rPr>
          <w:color w:val="000000"/>
          <w:sz w:val="28"/>
          <w:szCs w:val="28"/>
        </w:rPr>
        <w:t xml:space="preserve">«О внесение изменений в </w:t>
      </w:r>
      <w:r w:rsidRPr="007D5BCE">
        <w:rPr>
          <w:sz w:val="28"/>
          <w:szCs w:val="28"/>
        </w:rPr>
        <w:t>постановление Администрации муниципального образования  «</w:t>
      </w:r>
      <w:proofErr w:type="spellStart"/>
      <w:r w:rsidR="00537A12" w:rsidRPr="007D5BCE">
        <w:rPr>
          <w:sz w:val="28"/>
          <w:szCs w:val="28"/>
        </w:rPr>
        <w:t>Починковский</w:t>
      </w:r>
      <w:proofErr w:type="spellEnd"/>
      <w:r w:rsidR="00537A12" w:rsidRPr="007D5BCE">
        <w:rPr>
          <w:sz w:val="28"/>
          <w:szCs w:val="28"/>
        </w:rPr>
        <w:t xml:space="preserve"> район</w:t>
      </w:r>
      <w:r w:rsidRPr="007D5BCE">
        <w:rPr>
          <w:sz w:val="28"/>
          <w:szCs w:val="28"/>
        </w:rPr>
        <w:t>» Смоленской области от 17.12.2013 №137</w:t>
      </w:r>
      <w:r w:rsidRPr="007D5BCE">
        <w:rPr>
          <w:color w:val="000000"/>
          <w:sz w:val="28"/>
          <w:szCs w:val="28"/>
        </w:rPr>
        <w:t>»;</w:t>
      </w:r>
    </w:p>
    <w:p w:rsidR="00F95D6E" w:rsidRPr="007D5BCE" w:rsidRDefault="00F95D6E" w:rsidP="00F95D6E">
      <w:pPr>
        <w:spacing w:line="240" w:lineRule="auto"/>
        <w:ind w:right="28" w:firstLine="709"/>
        <w:jc w:val="both"/>
        <w:rPr>
          <w:color w:val="000000"/>
          <w:sz w:val="28"/>
          <w:szCs w:val="28"/>
        </w:rPr>
      </w:pPr>
      <w:r w:rsidRPr="007D5BCE">
        <w:rPr>
          <w:color w:val="000000"/>
          <w:sz w:val="28"/>
          <w:szCs w:val="28"/>
        </w:rPr>
        <w:t>- постановление Администрации муниципального образования  «</w:t>
      </w:r>
      <w:proofErr w:type="spellStart"/>
      <w:r w:rsidR="00537A12" w:rsidRPr="007D5BCE">
        <w:rPr>
          <w:color w:val="000000"/>
          <w:sz w:val="28"/>
          <w:szCs w:val="28"/>
        </w:rPr>
        <w:t>Починковский</w:t>
      </w:r>
      <w:proofErr w:type="spellEnd"/>
      <w:r w:rsidR="00537A12" w:rsidRPr="007D5BCE">
        <w:rPr>
          <w:color w:val="000000"/>
          <w:sz w:val="28"/>
          <w:szCs w:val="28"/>
        </w:rPr>
        <w:t xml:space="preserve"> </w:t>
      </w:r>
      <w:r w:rsidR="00537A12" w:rsidRPr="007D5BCE">
        <w:rPr>
          <w:sz w:val="28"/>
          <w:szCs w:val="28"/>
        </w:rPr>
        <w:t>район</w:t>
      </w:r>
      <w:r w:rsidRPr="007D5BCE">
        <w:rPr>
          <w:color w:val="000000"/>
          <w:sz w:val="28"/>
          <w:szCs w:val="28"/>
        </w:rPr>
        <w:t xml:space="preserve">» Смоленской области от </w:t>
      </w:r>
      <w:r w:rsidRPr="007D5BCE">
        <w:rPr>
          <w:color w:val="000000" w:themeColor="text1"/>
          <w:sz w:val="28"/>
          <w:szCs w:val="28"/>
        </w:rPr>
        <w:t>21.06.2023 №0075-адм</w:t>
      </w:r>
      <w:r w:rsidRPr="007D5BCE">
        <w:rPr>
          <w:sz w:val="28"/>
          <w:szCs w:val="28"/>
        </w:rPr>
        <w:t xml:space="preserve"> </w:t>
      </w:r>
      <w:r w:rsidRPr="007D5BCE">
        <w:rPr>
          <w:color w:val="000000"/>
          <w:sz w:val="28"/>
          <w:szCs w:val="28"/>
        </w:rPr>
        <w:t xml:space="preserve">«О внесение изменений в </w:t>
      </w:r>
      <w:r w:rsidRPr="007D5BCE">
        <w:rPr>
          <w:sz w:val="28"/>
          <w:szCs w:val="28"/>
        </w:rPr>
        <w:t>постановление Администрации муниципального образования  «</w:t>
      </w:r>
      <w:proofErr w:type="spellStart"/>
      <w:r w:rsidR="00537A12" w:rsidRPr="007D5BCE">
        <w:rPr>
          <w:sz w:val="28"/>
          <w:szCs w:val="28"/>
        </w:rPr>
        <w:t>Починковский</w:t>
      </w:r>
      <w:proofErr w:type="spellEnd"/>
      <w:r w:rsidR="00537A12" w:rsidRPr="007D5BCE">
        <w:rPr>
          <w:sz w:val="28"/>
          <w:szCs w:val="28"/>
        </w:rPr>
        <w:t xml:space="preserve"> район</w:t>
      </w:r>
      <w:r w:rsidRPr="007D5BCE">
        <w:rPr>
          <w:sz w:val="28"/>
          <w:szCs w:val="28"/>
        </w:rPr>
        <w:t>» Смоленской области от 17.12.2013 №137</w:t>
      </w:r>
      <w:r w:rsidRPr="007D5BCE">
        <w:rPr>
          <w:color w:val="000000"/>
          <w:sz w:val="28"/>
          <w:szCs w:val="28"/>
        </w:rPr>
        <w:t>»;</w:t>
      </w:r>
    </w:p>
    <w:p w:rsidR="00F95D6E" w:rsidRPr="007D5BCE" w:rsidRDefault="00F95D6E" w:rsidP="00F95D6E">
      <w:pPr>
        <w:spacing w:line="240" w:lineRule="auto"/>
        <w:ind w:right="28" w:firstLine="709"/>
        <w:jc w:val="both"/>
        <w:rPr>
          <w:color w:val="000000"/>
          <w:sz w:val="28"/>
          <w:szCs w:val="28"/>
        </w:rPr>
      </w:pPr>
      <w:r w:rsidRPr="007D5BCE">
        <w:rPr>
          <w:color w:val="000000"/>
          <w:sz w:val="28"/>
          <w:szCs w:val="28"/>
        </w:rPr>
        <w:t>- постановление Администрации муниципального образования  «</w:t>
      </w:r>
      <w:proofErr w:type="spellStart"/>
      <w:r w:rsidR="00537A12" w:rsidRPr="007D5BCE">
        <w:rPr>
          <w:color w:val="000000"/>
          <w:sz w:val="28"/>
          <w:szCs w:val="28"/>
        </w:rPr>
        <w:t>Починковский</w:t>
      </w:r>
      <w:proofErr w:type="spellEnd"/>
      <w:r w:rsidR="00537A12" w:rsidRPr="007D5BCE">
        <w:rPr>
          <w:color w:val="000000"/>
          <w:sz w:val="28"/>
          <w:szCs w:val="28"/>
        </w:rPr>
        <w:t xml:space="preserve"> </w:t>
      </w:r>
      <w:r w:rsidR="00537A12" w:rsidRPr="007D5BCE">
        <w:rPr>
          <w:sz w:val="28"/>
          <w:szCs w:val="28"/>
        </w:rPr>
        <w:t>район</w:t>
      </w:r>
      <w:r w:rsidRPr="007D5BCE">
        <w:rPr>
          <w:color w:val="000000"/>
          <w:sz w:val="28"/>
          <w:szCs w:val="28"/>
        </w:rPr>
        <w:t xml:space="preserve">» Смоленской области от </w:t>
      </w:r>
      <w:r w:rsidRPr="007D5BCE">
        <w:rPr>
          <w:color w:val="000000" w:themeColor="text1"/>
          <w:sz w:val="28"/>
          <w:szCs w:val="28"/>
        </w:rPr>
        <w:t>23.05.2024 №0064-адм</w:t>
      </w:r>
      <w:r w:rsidRPr="007D5BCE">
        <w:rPr>
          <w:sz w:val="28"/>
          <w:szCs w:val="28"/>
        </w:rPr>
        <w:t xml:space="preserve"> </w:t>
      </w:r>
      <w:r w:rsidRPr="007D5BCE">
        <w:rPr>
          <w:color w:val="000000"/>
          <w:sz w:val="28"/>
          <w:szCs w:val="28"/>
        </w:rPr>
        <w:t xml:space="preserve">«О внесение изменений в </w:t>
      </w:r>
      <w:r w:rsidRPr="007D5BCE">
        <w:rPr>
          <w:sz w:val="28"/>
          <w:szCs w:val="28"/>
        </w:rPr>
        <w:t>постановление Администрации муниципального образования  «</w:t>
      </w:r>
      <w:proofErr w:type="spellStart"/>
      <w:r w:rsidR="00537A12" w:rsidRPr="007D5BCE">
        <w:rPr>
          <w:sz w:val="28"/>
          <w:szCs w:val="28"/>
        </w:rPr>
        <w:t>Починковский</w:t>
      </w:r>
      <w:proofErr w:type="spellEnd"/>
      <w:r w:rsidR="00537A12" w:rsidRPr="007D5BCE">
        <w:rPr>
          <w:sz w:val="28"/>
          <w:szCs w:val="28"/>
        </w:rPr>
        <w:t xml:space="preserve"> район</w:t>
      </w:r>
      <w:r w:rsidRPr="007D5BCE">
        <w:rPr>
          <w:sz w:val="28"/>
          <w:szCs w:val="28"/>
        </w:rPr>
        <w:t>» Смоленской области от 17.12.2013 №137</w:t>
      </w:r>
      <w:r w:rsidRPr="007D5BCE">
        <w:rPr>
          <w:color w:val="000000"/>
          <w:sz w:val="28"/>
          <w:szCs w:val="28"/>
        </w:rPr>
        <w:t>».</w:t>
      </w:r>
    </w:p>
    <w:p w:rsidR="00A07836" w:rsidRPr="007D5BCE" w:rsidRDefault="00F95D6E" w:rsidP="00F95D6E">
      <w:pPr>
        <w:spacing w:line="240" w:lineRule="auto"/>
        <w:ind w:right="28" w:firstLine="709"/>
        <w:jc w:val="both"/>
        <w:rPr>
          <w:bCs/>
          <w:color w:val="000000" w:themeColor="text1"/>
          <w:spacing w:val="-6"/>
          <w:sz w:val="28"/>
          <w:szCs w:val="28"/>
        </w:rPr>
      </w:pPr>
      <w:r w:rsidRPr="007D5BCE">
        <w:rPr>
          <w:bCs/>
          <w:color w:val="000000" w:themeColor="text1"/>
          <w:spacing w:val="-6"/>
          <w:sz w:val="28"/>
          <w:szCs w:val="28"/>
        </w:rPr>
        <w:t>3</w:t>
      </w:r>
      <w:r w:rsidR="00A07836" w:rsidRPr="007D5BCE">
        <w:rPr>
          <w:bCs/>
          <w:color w:val="000000" w:themeColor="text1"/>
          <w:spacing w:val="-6"/>
          <w:sz w:val="28"/>
          <w:szCs w:val="28"/>
        </w:rPr>
        <w:t xml:space="preserve">. </w:t>
      </w:r>
      <w:proofErr w:type="gramStart"/>
      <w:r w:rsidR="00A07836" w:rsidRPr="007D5BCE">
        <w:rPr>
          <w:color w:val="000000"/>
          <w:sz w:val="28"/>
          <w:szCs w:val="28"/>
        </w:rPr>
        <w:t>Контроль за</w:t>
      </w:r>
      <w:proofErr w:type="gramEnd"/>
      <w:r w:rsidR="00A07836" w:rsidRPr="007D5BCE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</w:t>
      </w:r>
      <w:proofErr w:type="spellStart"/>
      <w:r w:rsidR="00537A12" w:rsidRPr="007D5BCE">
        <w:rPr>
          <w:color w:val="000000"/>
          <w:sz w:val="28"/>
          <w:szCs w:val="28"/>
        </w:rPr>
        <w:t>Починковский</w:t>
      </w:r>
      <w:proofErr w:type="spellEnd"/>
      <w:r w:rsidR="00537A12" w:rsidRPr="007D5BCE">
        <w:rPr>
          <w:color w:val="000000"/>
          <w:sz w:val="28"/>
          <w:szCs w:val="28"/>
        </w:rPr>
        <w:t xml:space="preserve"> муниципальный округ</w:t>
      </w:r>
      <w:r w:rsidR="00A07836" w:rsidRPr="007D5BCE">
        <w:rPr>
          <w:color w:val="000000"/>
          <w:sz w:val="28"/>
          <w:szCs w:val="28"/>
        </w:rPr>
        <w:t xml:space="preserve">» Смоленской области  И.Н. </w:t>
      </w:r>
      <w:proofErr w:type="spellStart"/>
      <w:r w:rsidR="00A07836" w:rsidRPr="007D5BCE">
        <w:rPr>
          <w:color w:val="000000"/>
          <w:sz w:val="28"/>
          <w:szCs w:val="28"/>
        </w:rPr>
        <w:t>Прохоренкову</w:t>
      </w:r>
      <w:proofErr w:type="spellEnd"/>
      <w:r w:rsidR="00A07836" w:rsidRPr="007D5BCE">
        <w:rPr>
          <w:color w:val="000000"/>
          <w:sz w:val="28"/>
          <w:szCs w:val="28"/>
        </w:rPr>
        <w:t>.</w:t>
      </w:r>
    </w:p>
    <w:p w:rsidR="00A07836" w:rsidRPr="007D5BCE" w:rsidRDefault="00A07836" w:rsidP="00F95D6E">
      <w:pPr>
        <w:spacing w:line="240" w:lineRule="auto"/>
        <w:ind w:right="28" w:firstLine="709"/>
        <w:jc w:val="both"/>
        <w:rPr>
          <w:color w:val="000000"/>
          <w:sz w:val="28"/>
          <w:szCs w:val="28"/>
        </w:rPr>
      </w:pPr>
    </w:p>
    <w:p w:rsidR="00F95D6E" w:rsidRPr="007D5BCE" w:rsidRDefault="00F95D6E" w:rsidP="00F95D6E">
      <w:pPr>
        <w:spacing w:line="240" w:lineRule="auto"/>
        <w:ind w:right="28" w:firstLine="709"/>
        <w:jc w:val="both"/>
        <w:rPr>
          <w:color w:val="000000"/>
          <w:sz w:val="28"/>
          <w:szCs w:val="28"/>
        </w:rPr>
      </w:pPr>
    </w:p>
    <w:p w:rsidR="00F95D6E" w:rsidRPr="007D5BCE" w:rsidRDefault="00F95D6E" w:rsidP="00F95D6E">
      <w:pPr>
        <w:spacing w:line="240" w:lineRule="auto"/>
        <w:ind w:right="28" w:firstLine="709"/>
        <w:jc w:val="both"/>
        <w:rPr>
          <w:color w:val="000000"/>
          <w:sz w:val="28"/>
          <w:szCs w:val="28"/>
        </w:rPr>
      </w:pPr>
    </w:p>
    <w:p w:rsidR="00A07836" w:rsidRPr="007D5BCE" w:rsidRDefault="00A07836" w:rsidP="00F95D6E">
      <w:pPr>
        <w:pStyle w:val="31"/>
        <w:spacing w:after="0" w:line="240" w:lineRule="auto"/>
        <w:rPr>
          <w:color w:val="000000"/>
          <w:sz w:val="28"/>
          <w:szCs w:val="28"/>
        </w:rPr>
      </w:pPr>
      <w:r w:rsidRPr="007D5BCE">
        <w:rPr>
          <w:color w:val="000000"/>
          <w:sz w:val="28"/>
          <w:szCs w:val="28"/>
        </w:rPr>
        <w:t>Глава муниципального образования</w:t>
      </w:r>
    </w:p>
    <w:p w:rsidR="00F95D6E" w:rsidRPr="007D5BCE" w:rsidRDefault="00A07836" w:rsidP="00F95D6E">
      <w:pPr>
        <w:pStyle w:val="31"/>
        <w:spacing w:after="0" w:line="240" w:lineRule="auto"/>
        <w:rPr>
          <w:color w:val="000000"/>
          <w:sz w:val="28"/>
          <w:szCs w:val="28"/>
        </w:rPr>
      </w:pPr>
      <w:r w:rsidRPr="007D5BCE">
        <w:rPr>
          <w:color w:val="000000"/>
          <w:sz w:val="28"/>
          <w:szCs w:val="28"/>
        </w:rPr>
        <w:t>«</w:t>
      </w:r>
      <w:proofErr w:type="spellStart"/>
      <w:r w:rsidRPr="007D5BCE">
        <w:rPr>
          <w:color w:val="000000"/>
          <w:sz w:val="28"/>
          <w:szCs w:val="28"/>
        </w:rPr>
        <w:t>Починковский</w:t>
      </w:r>
      <w:proofErr w:type="spellEnd"/>
      <w:r w:rsidRPr="007D5BCE">
        <w:rPr>
          <w:color w:val="000000"/>
          <w:sz w:val="28"/>
          <w:szCs w:val="28"/>
        </w:rPr>
        <w:t xml:space="preserve"> </w:t>
      </w:r>
      <w:r w:rsidR="00F95D6E" w:rsidRPr="007D5BCE">
        <w:rPr>
          <w:color w:val="000000"/>
          <w:sz w:val="28"/>
          <w:szCs w:val="28"/>
        </w:rPr>
        <w:t>муниципальный округ</w:t>
      </w:r>
      <w:r w:rsidRPr="007D5BCE">
        <w:rPr>
          <w:color w:val="000000"/>
          <w:sz w:val="28"/>
          <w:szCs w:val="28"/>
        </w:rPr>
        <w:t>»</w:t>
      </w:r>
      <w:r w:rsidR="00F95D6E" w:rsidRPr="007D5BCE">
        <w:rPr>
          <w:color w:val="000000"/>
          <w:sz w:val="28"/>
          <w:szCs w:val="28"/>
        </w:rPr>
        <w:t xml:space="preserve"> </w:t>
      </w:r>
    </w:p>
    <w:p w:rsidR="00A07836" w:rsidRPr="007D5BCE" w:rsidRDefault="00F95D6E" w:rsidP="00F95D6E">
      <w:pPr>
        <w:pStyle w:val="31"/>
        <w:spacing w:after="0" w:line="240" w:lineRule="auto"/>
        <w:rPr>
          <w:color w:val="000000"/>
          <w:sz w:val="28"/>
          <w:szCs w:val="28"/>
        </w:rPr>
      </w:pPr>
      <w:r w:rsidRPr="007D5BCE">
        <w:rPr>
          <w:color w:val="000000"/>
          <w:sz w:val="28"/>
          <w:szCs w:val="28"/>
        </w:rPr>
        <w:t>Смоленской области</w:t>
      </w:r>
      <w:r w:rsidR="00A07836" w:rsidRPr="007D5BCE">
        <w:rPr>
          <w:color w:val="000000"/>
          <w:sz w:val="28"/>
          <w:szCs w:val="28"/>
        </w:rPr>
        <w:tab/>
        <w:t xml:space="preserve">              </w:t>
      </w:r>
      <w:r w:rsidRPr="007D5BCE">
        <w:rPr>
          <w:color w:val="000000"/>
          <w:sz w:val="28"/>
          <w:szCs w:val="28"/>
        </w:rPr>
        <w:t xml:space="preserve">                                                                   </w:t>
      </w:r>
      <w:r w:rsidR="00A07836" w:rsidRPr="007D5BCE">
        <w:rPr>
          <w:color w:val="000000"/>
          <w:sz w:val="28"/>
          <w:szCs w:val="28"/>
        </w:rPr>
        <w:t xml:space="preserve"> А.В. Голуб</w:t>
      </w:r>
    </w:p>
    <w:p w:rsidR="00A07836" w:rsidRPr="007D5BCE" w:rsidRDefault="00A07836" w:rsidP="00F95D6E">
      <w:pPr>
        <w:spacing w:line="240" w:lineRule="auto"/>
        <w:ind w:right="28" w:firstLine="709"/>
        <w:jc w:val="both"/>
        <w:rPr>
          <w:color w:val="000000"/>
          <w:sz w:val="28"/>
          <w:szCs w:val="28"/>
        </w:rPr>
      </w:pPr>
    </w:p>
    <w:p w:rsidR="00A3214F" w:rsidRPr="007D5BCE" w:rsidRDefault="00A3214F" w:rsidP="00C47987">
      <w:pPr>
        <w:pStyle w:val="ConsPlusTitle"/>
        <w:widowControl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3214F" w:rsidRPr="007D5BCE" w:rsidRDefault="00A3214F" w:rsidP="00C47987">
      <w:pPr>
        <w:pStyle w:val="ConsPlusTitle"/>
        <w:widowControl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3214F" w:rsidRPr="007D5BCE" w:rsidRDefault="00A3214F" w:rsidP="00C47987">
      <w:pPr>
        <w:pStyle w:val="ConsPlusTitle"/>
        <w:widowControl/>
        <w:ind w:left="-540" w:firstLine="1260"/>
        <w:jc w:val="right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C47987" w:rsidRPr="005523E9" w:rsidRDefault="00C47987" w:rsidP="005523E9">
      <w:pPr>
        <w:spacing w:line="240" w:lineRule="auto"/>
        <w:ind w:left="4820"/>
        <w:jc w:val="both"/>
        <w:rPr>
          <w:color w:val="000000" w:themeColor="text1"/>
          <w:sz w:val="28"/>
          <w:szCs w:val="28"/>
        </w:rPr>
      </w:pPr>
      <w:r w:rsidRPr="005523E9">
        <w:rPr>
          <w:color w:val="000000" w:themeColor="text1"/>
          <w:sz w:val="28"/>
          <w:szCs w:val="28"/>
        </w:rPr>
        <w:lastRenderedPageBreak/>
        <w:t>У</w:t>
      </w:r>
      <w:r w:rsidR="00FB58EB" w:rsidRPr="005523E9">
        <w:rPr>
          <w:color w:val="000000" w:themeColor="text1"/>
          <w:sz w:val="28"/>
          <w:szCs w:val="28"/>
        </w:rPr>
        <w:t>ТВЕРЖДЕНА</w:t>
      </w:r>
      <w:r w:rsidRPr="005523E9">
        <w:rPr>
          <w:color w:val="000000" w:themeColor="text1"/>
          <w:sz w:val="28"/>
          <w:szCs w:val="28"/>
        </w:rPr>
        <w:t xml:space="preserve"> </w:t>
      </w:r>
    </w:p>
    <w:p w:rsidR="00C47987" w:rsidRPr="005523E9" w:rsidRDefault="00C47987" w:rsidP="005523E9">
      <w:pPr>
        <w:spacing w:line="240" w:lineRule="auto"/>
        <w:ind w:left="4820"/>
        <w:jc w:val="both"/>
        <w:rPr>
          <w:color w:val="000000" w:themeColor="text1"/>
          <w:sz w:val="28"/>
          <w:szCs w:val="28"/>
        </w:rPr>
      </w:pPr>
      <w:r w:rsidRPr="005523E9">
        <w:rPr>
          <w:color w:val="000000" w:themeColor="text1"/>
          <w:sz w:val="28"/>
          <w:szCs w:val="28"/>
        </w:rPr>
        <w:t xml:space="preserve">постановлением Администрации </w:t>
      </w:r>
    </w:p>
    <w:p w:rsidR="00C47987" w:rsidRPr="005523E9" w:rsidRDefault="00C47987" w:rsidP="005523E9">
      <w:pPr>
        <w:spacing w:line="240" w:lineRule="auto"/>
        <w:ind w:left="4820"/>
        <w:jc w:val="both"/>
        <w:rPr>
          <w:color w:val="000000" w:themeColor="text1"/>
          <w:sz w:val="28"/>
          <w:szCs w:val="28"/>
        </w:rPr>
      </w:pPr>
      <w:r w:rsidRPr="005523E9">
        <w:rPr>
          <w:color w:val="000000" w:themeColor="text1"/>
          <w:sz w:val="28"/>
          <w:szCs w:val="28"/>
        </w:rPr>
        <w:t xml:space="preserve">муниципального образования </w:t>
      </w:r>
    </w:p>
    <w:p w:rsidR="00C47987" w:rsidRPr="005523E9" w:rsidRDefault="00C47987" w:rsidP="005523E9">
      <w:pPr>
        <w:spacing w:line="240" w:lineRule="auto"/>
        <w:ind w:left="4820"/>
        <w:jc w:val="both"/>
        <w:rPr>
          <w:color w:val="000000" w:themeColor="text1"/>
          <w:sz w:val="28"/>
          <w:szCs w:val="28"/>
        </w:rPr>
      </w:pPr>
      <w:r w:rsidRPr="005523E9">
        <w:rPr>
          <w:color w:val="000000" w:themeColor="text1"/>
          <w:sz w:val="28"/>
          <w:szCs w:val="28"/>
        </w:rPr>
        <w:t>«</w:t>
      </w:r>
      <w:proofErr w:type="spellStart"/>
      <w:r w:rsidRPr="005523E9">
        <w:rPr>
          <w:color w:val="000000" w:themeColor="text1"/>
          <w:sz w:val="28"/>
          <w:szCs w:val="28"/>
        </w:rPr>
        <w:t>Починковский</w:t>
      </w:r>
      <w:proofErr w:type="spellEnd"/>
      <w:r w:rsidRPr="005523E9">
        <w:rPr>
          <w:color w:val="000000" w:themeColor="text1"/>
          <w:sz w:val="28"/>
          <w:szCs w:val="28"/>
        </w:rPr>
        <w:t xml:space="preserve"> </w:t>
      </w:r>
      <w:r w:rsidR="00537A12" w:rsidRPr="005523E9">
        <w:rPr>
          <w:color w:val="000000" w:themeColor="text1"/>
          <w:sz w:val="28"/>
          <w:szCs w:val="28"/>
        </w:rPr>
        <w:t>муниципальный округ</w:t>
      </w:r>
      <w:r w:rsidRPr="005523E9">
        <w:rPr>
          <w:color w:val="000000" w:themeColor="text1"/>
          <w:sz w:val="28"/>
          <w:szCs w:val="28"/>
        </w:rPr>
        <w:t xml:space="preserve">» </w:t>
      </w:r>
    </w:p>
    <w:p w:rsidR="00C47987" w:rsidRPr="005523E9" w:rsidRDefault="00C47987" w:rsidP="005523E9">
      <w:pPr>
        <w:spacing w:line="240" w:lineRule="auto"/>
        <w:ind w:left="4820"/>
        <w:jc w:val="both"/>
        <w:rPr>
          <w:color w:val="000000" w:themeColor="text1"/>
          <w:sz w:val="28"/>
          <w:szCs w:val="28"/>
        </w:rPr>
      </w:pPr>
      <w:r w:rsidRPr="005523E9">
        <w:rPr>
          <w:color w:val="000000" w:themeColor="text1"/>
          <w:sz w:val="28"/>
          <w:szCs w:val="28"/>
        </w:rPr>
        <w:t>Смоленской области</w:t>
      </w:r>
    </w:p>
    <w:p w:rsidR="00C47987" w:rsidRPr="005523E9" w:rsidRDefault="00C47987" w:rsidP="005523E9">
      <w:pPr>
        <w:spacing w:line="240" w:lineRule="auto"/>
        <w:ind w:left="4820"/>
        <w:jc w:val="both"/>
        <w:rPr>
          <w:color w:val="000000" w:themeColor="text1"/>
          <w:sz w:val="28"/>
          <w:szCs w:val="28"/>
        </w:rPr>
      </w:pPr>
      <w:r w:rsidRPr="005523E9">
        <w:rPr>
          <w:color w:val="000000" w:themeColor="text1"/>
          <w:sz w:val="28"/>
          <w:szCs w:val="28"/>
        </w:rPr>
        <w:t>от ______________ №_____</w:t>
      </w:r>
      <w:r w:rsidR="00612A44" w:rsidRPr="005523E9">
        <w:rPr>
          <w:color w:val="000000" w:themeColor="text1"/>
          <w:sz w:val="28"/>
          <w:szCs w:val="28"/>
        </w:rPr>
        <w:t>__</w:t>
      </w:r>
    </w:p>
    <w:p w:rsidR="00C47987" w:rsidRPr="007D5BCE" w:rsidRDefault="00C47987" w:rsidP="00537A12">
      <w:pPr>
        <w:pStyle w:val="ConsPlusTitle"/>
        <w:widowControl/>
        <w:ind w:left="5387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Title"/>
        <w:widowControl/>
        <w:ind w:left="4820" w:firstLine="567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Title"/>
        <w:widowControl/>
        <w:ind w:left="4820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7D5BC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                                                                          </w:t>
      </w:r>
    </w:p>
    <w:p w:rsidR="00C47987" w:rsidRPr="007D5BCE" w:rsidRDefault="00C47987" w:rsidP="00C47987">
      <w:pPr>
        <w:pStyle w:val="ConsPlusTitle"/>
        <w:widowControl/>
        <w:ind w:left="6804" w:hanging="27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Title"/>
        <w:widowControl/>
        <w:ind w:left="6804" w:hanging="27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Title"/>
        <w:widowControl/>
        <w:ind w:left="6804" w:hanging="27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Title"/>
        <w:widowControl/>
        <w:ind w:left="-540" w:firstLine="709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Title"/>
        <w:widowControl/>
        <w:ind w:left="-540" w:firstLine="709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Title"/>
        <w:widowControl/>
        <w:ind w:left="-540" w:firstLine="709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Title"/>
        <w:widowControl/>
        <w:ind w:left="-540" w:firstLine="709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Title"/>
        <w:widowControl/>
        <w:ind w:left="-540" w:firstLine="709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Title"/>
        <w:widowControl/>
        <w:ind w:left="-540" w:firstLine="709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Nonformat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</w:pPr>
      <w:r w:rsidRPr="007D5BCE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МУНИЦИПАЛЬНАЯ программа</w:t>
      </w:r>
    </w:p>
    <w:p w:rsidR="00C47987" w:rsidRPr="007D5BCE" w:rsidRDefault="00C47987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</w:pPr>
      <w:r w:rsidRPr="007D5B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</w:t>
      </w:r>
      <w:r w:rsidR="00537A12" w:rsidRPr="007D5BCE">
        <w:rPr>
          <w:rFonts w:ascii="Times New Roman" w:hAnsi="Times New Roman" w:cs="Times New Roman"/>
          <w:b/>
          <w:color w:val="000000"/>
          <w:sz w:val="28"/>
          <w:szCs w:val="28"/>
        </w:rPr>
        <w:t>Развитие культуры в муниципальном образовании «</w:t>
      </w:r>
      <w:proofErr w:type="spellStart"/>
      <w:r w:rsidR="00537A12" w:rsidRPr="007D5BCE">
        <w:rPr>
          <w:rFonts w:ascii="Times New Roman" w:hAnsi="Times New Roman" w:cs="Times New Roman"/>
          <w:b/>
          <w:color w:val="000000"/>
          <w:sz w:val="28"/>
          <w:szCs w:val="28"/>
        </w:rPr>
        <w:t>Починковский</w:t>
      </w:r>
      <w:proofErr w:type="spellEnd"/>
      <w:r w:rsidR="00537A12" w:rsidRPr="007D5B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муниципальный округ» Смоленской области</w:t>
      </w:r>
      <w:r w:rsidRPr="007D5BCE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» </w:t>
      </w:r>
    </w:p>
    <w:p w:rsidR="00C47987" w:rsidRPr="007D5BCE" w:rsidRDefault="00C47987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37A12" w:rsidRPr="007D5BCE" w:rsidRDefault="00537A12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37A12" w:rsidRPr="007D5BCE" w:rsidRDefault="00537A12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37A12" w:rsidRPr="007D5BCE" w:rsidRDefault="00537A12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12A44" w:rsidRPr="007D5BCE" w:rsidRDefault="00612A44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12A44" w:rsidRPr="007D5BCE" w:rsidRDefault="00612A44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37A12" w:rsidRPr="007D5BCE" w:rsidRDefault="00537A12" w:rsidP="00C47987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ПАСПОРТ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муниципальной программы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Основные положения</w:t>
      </w:r>
    </w:p>
    <w:p w:rsidR="00C47987" w:rsidRPr="007D5BCE" w:rsidRDefault="00C47987" w:rsidP="00C47987">
      <w:pPr>
        <w:spacing w:line="240" w:lineRule="auto"/>
        <w:ind w:left="360"/>
        <w:rPr>
          <w:b/>
          <w:color w:val="000000" w:themeColor="text1"/>
          <w:sz w:val="28"/>
          <w:szCs w:val="28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4"/>
        <w:gridCol w:w="6297"/>
      </w:tblGrid>
      <w:tr w:rsidR="007A7528" w:rsidRPr="007D5BCE" w:rsidTr="00C47987">
        <w:trPr>
          <w:trHeight w:val="407"/>
        </w:trPr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8" w:rsidRPr="007D5BCE" w:rsidRDefault="007A7528" w:rsidP="00C4798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8" w:rsidRPr="007D5BCE" w:rsidRDefault="007A7528" w:rsidP="007A7528">
            <w:pPr>
              <w:widowControl w:val="0"/>
              <w:autoSpaceDE w:val="0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Развитие культуры в муниципальном образовании «</w:t>
            </w:r>
            <w:proofErr w:type="spellStart"/>
            <w:r w:rsidRPr="007D5BCE">
              <w:rPr>
                <w:color w:val="000000" w:themeColor="text1"/>
                <w:sz w:val="24"/>
                <w:szCs w:val="24"/>
              </w:rPr>
              <w:t>Починковский</w:t>
            </w:r>
            <w:proofErr w:type="spellEnd"/>
            <w:r w:rsidRPr="007D5BCE">
              <w:rPr>
                <w:color w:val="000000" w:themeColor="text1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7A7528" w:rsidRPr="007D5BCE" w:rsidTr="00C47987">
        <w:trPr>
          <w:trHeight w:val="407"/>
        </w:trPr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8" w:rsidRPr="007D5BCE" w:rsidRDefault="007A7528" w:rsidP="00C4798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Ответственный исполнитель муниципальной  программы   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8" w:rsidRPr="007D5BCE" w:rsidRDefault="00CC3223" w:rsidP="007A7528">
            <w:pPr>
              <w:widowControl w:val="0"/>
              <w:autoSpaceDE w:val="0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о</w:t>
            </w:r>
            <w:r w:rsidR="007A7528" w:rsidRPr="007D5BCE">
              <w:rPr>
                <w:color w:val="000000" w:themeColor="text1"/>
                <w:sz w:val="24"/>
                <w:szCs w:val="24"/>
              </w:rPr>
              <w:t>тдел культуры Администрации муниципального образования «</w:t>
            </w:r>
            <w:proofErr w:type="spellStart"/>
            <w:r w:rsidR="007A7528" w:rsidRPr="007D5BCE">
              <w:rPr>
                <w:color w:val="000000" w:themeColor="text1"/>
                <w:sz w:val="24"/>
                <w:szCs w:val="24"/>
              </w:rPr>
              <w:t>Починковский</w:t>
            </w:r>
            <w:proofErr w:type="spellEnd"/>
            <w:r w:rsidR="007A7528" w:rsidRPr="007D5BCE">
              <w:rPr>
                <w:color w:val="000000" w:themeColor="text1"/>
                <w:sz w:val="24"/>
                <w:szCs w:val="24"/>
              </w:rPr>
              <w:t xml:space="preserve"> муниципальный округ» Смоленской области, начальник </w:t>
            </w:r>
            <w:proofErr w:type="spellStart"/>
            <w:r w:rsidR="007A7528" w:rsidRPr="007D5BCE">
              <w:rPr>
                <w:color w:val="000000" w:themeColor="text1"/>
                <w:sz w:val="24"/>
                <w:szCs w:val="24"/>
              </w:rPr>
              <w:t>Курбака</w:t>
            </w:r>
            <w:proofErr w:type="spellEnd"/>
            <w:r w:rsidR="007A7528" w:rsidRPr="007D5BCE">
              <w:rPr>
                <w:color w:val="000000" w:themeColor="text1"/>
                <w:sz w:val="24"/>
                <w:szCs w:val="24"/>
              </w:rPr>
              <w:t xml:space="preserve"> Оксана Васильевна</w:t>
            </w:r>
          </w:p>
        </w:tc>
      </w:tr>
      <w:tr w:rsidR="007A7528" w:rsidRPr="007D5BCE" w:rsidTr="00C47987">
        <w:trPr>
          <w:trHeight w:val="725"/>
        </w:trPr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8" w:rsidRPr="007D5BCE" w:rsidRDefault="007A7528" w:rsidP="00C4798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8" w:rsidRPr="007D5BCE" w:rsidRDefault="007A7528" w:rsidP="007A7528">
            <w:pPr>
              <w:spacing w:line="256" w:lineRule="auto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этап I: 2025 – 2027 годы</w:t>
            </w:r>
          </w:p>
          <w:p w:rsidR="007A7528" w:rsidRPr="007D5BCE" w:rsidRDefault="007A7528" w:rsidP="007A7528">
            <w:pPr>
              <w:widowControl w:val="0"/>
              <w:autoSpaceDE w:val="0"/>
              <w:spacing w:line="240" w:lineRule="auto"/>
              <w:ind w:firstLine="18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этап II: -</w:t>
            </w:r>
          </w:p>
        </w:tc>
      </w:tr>
      <w:tr w:rsidR="00C47987" w:rsidRPr="007D5BCE" w:rsidTr="00C47987">
        <w:trPr>
          <w:trHeight w:val="725"/>
        </w:trPr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7" w:rsidRPr="007D5BCE" w:rsidRDefault="00C47987" w:rsidP="00C4798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Цели муниципальной программы                       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7" w:rsidRPr="007D5BCE" w:rsidRDefault="00C47987" w:rsidP="00C47987">
            <w:pPr>
              <w:widowControl w:val="0"/>
              <w:autoSpaceDE w:val="0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 развитие единого культурного пространства муниципального образования «</w:t>
            </w:r>
            <w:proofErr w:type="spellStart"/>
            <w:r w:rsidR="00537A12" w:rsidRPr="007D5BCE">
              <w:rPr>
                <w:color w:val="000000" w:themeColor="text1"/>
                <w:sz w:val="24"/>
                <w:szCs w:val="24"/>
              </w:rPr>
              <w:t>Починковский</w:t>
            </w:r>
            <w:proofErr w:type="spellEnd"/>
            <w:r w:rsidR="00537A12" w:rsidRPr="007D5BCE">
              <w:rPr>
                <w:color w:val="000000" w:themeColor="text1"/>
                <w:sz w:val="24"/>
                <w:szCs w:val="24"/>
              </w:rPr>
              <w:t xml:space="preserve"> муниципальный округ</w:t>
            </w:r>
            <w:r w:rsidRPr="007D5BCE">
              <w:rPr>
                <w:color w:val="000000" w:themeColor="text1"/>
                <w:sz w:val="24"/>
                <w:szCs w:val="24"/>
              </w:rPr>
              <w:t>» Смоленской области;</w:t>
            </w:r>
          </w:p>
          <w:p w:rsidR="00C47987" w:rsidRPr="007D5BCE" w:rsidRDefault="00C47987" w:rsidP="00C47987">
            <w:pPr>
              <w:widowControl w:val="0"/>
              <w:autoSpaceDE w:val="0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 реализация роли культуры как духовно-нравственного основания развития личности;</w:t>
            </w:r>
          </w:p>
          <w:p w:rsidR="00C47987" w:rsidRPr="007D5BCE" w:rsidRDefault="00C47987" w:rsidP="00C47987">
            <w:pPr>
              <w:widowControl w:val="0"/>
              <w:autoSpaceDE w:val="0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 создание условий, способствующих духовно-нравственному самоопределению личности, сохранению традиционной народной культуры, развитию творческих дарований;</w:t>
            </w:r>
          </w:p>
          <w:p w:rsidR="00C47987" w:rsidRPr="007D5BCE" w:rsidRDefault="00C47987" w:rsidP="00C47987">
            <w:pPr>
              <w:widowControl w:val="0"/>
              <w:autoSpaceDE w:val="0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 повышение доступности и качества  услуг  учреждений культуры</w:t>
            </w:r>
          </w:p>
        </w:tc>
      </w:tr>
      <w:tr w:rsidR="00C47987" w:rsidRPr="007D5BCE" w:rsidTr="00C47987">
        <w:trPr>
          <w:trHeight w:val="725"/>
        </w:trPr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7" w:rsidRPr="007D5BCE" w:rsidRDefault="00C47987" w:rsidP="00C4798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Arial Unicode MS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7D5BCE">
              <w:rPr>
                <w:sz w:val="24"/>
                <w:szCs w:val="24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528" w:rsidRPr="007D5BCE" w:rsidRDefault="007A7528" w:rsidP="007A7528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Общий объем финансирования составляет </w:t>
            </w:r>
            <w:r w:rsidR="00C30D8D" w:rsidRPr="007D5BCE">
              <w:rPr>
                <w:color w:val="000000" w:themeColor="text1"/>
                <w:sz w:val="24"/>
                <w:szCs w:val="24"/>
              </w:rPr>
              <w:t>371 208,3</w:t>
            </w:r>
            <w:r w:rsidRPr="007D5BCE">
              <w:rPr>
                <w:color w:val="000000" w:themeColor="text1"/>
                <w:sz w:val="24"/>
                <w:szCs w:val="24"/>
              </w:rPr>
              <w:t xml:space="preserve"> тыс. рублей, из них:</w:t>
            </w:r>
          </w:p>
          <w:p w:rsidR="007A7528" w:rsidRPr="007D5BCE" w:rsidRDefault="007A7528" w:rsidP="007A7528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2025 год (всего) – </w:t>
            </w:r>
            <w:r w:rsidR="00C30D8D" w:rsidRPr="007D5BCE">
              <w:rPr>
                <w:color w:val="000000" w:themeColor="text1"/>
                <w:sz w:val="24"/>
                <w:szCs w:val="24"/>
              </w:rPr>
              <w:t>138 101,6</w:t>
            </w:r>
            <w:r w:rsidRPr="007D5BCE">
              <w:rPr>
                <w:color w:val="000000" w:themeColor="text1"/>
                <w:sz w:val="24"/>
                <w:szCs w:val="24"/>
              </w:rPr>
              <w:t xml:space="preserve"> тыс. рублей, из них</w:t>
            </w:r>
          </w:p>
          <w:p w:rsidR="007A7528" w:rsidRPr="007D5BCE" w:rsidRDefault="007A7528" w:rsidP="007A7528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средства местного бюджета – </w:t>
            </w:r>
            <w:r w:rsidR="00612A44" w:rsidRPr="007D5BCE">
              <w:rPr>
                <w:color w:val="000000" w:themeColor="text1"/>
                <w:sz w:val="24"/>
                <w:szCs w:val="24"/>
              </w:rPr>
              <w:t>122 607,4</w:t>
            </w:r>
            <w:r w:rsidRPr="007D5BCE">
              <w:rPr>
                <w:color w:val="000000" w:themeColor="text1"/>
                <w:sz w:val="24"/>
                <w:szCs w:val="24"/>
              </w:rPr>
              <w:t xml:space="preserve">  тыс. рублей;</w:t>
            </w:r>
          </w:p>
          <w:p w:rsidR="007A7528" w:rsidRPr="007D5BCE" w:rsidRDefault="007A7528" w:rsidP="007A7528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2026 год (всего) – </w:t>
            </w:r>
            <w:r w:rsidR="00C30D8D" w:rsidRPr="007D5BCE">
              <w:rPr>
                <w:color w:val="000000" w:themeColor="text1"/>
                <w:sz w:val="24"/>
                <w:szCs w:val="24"/>
              </w:rPr>
              <w:t>123 405,8</w:t>
            </w:r>
            <w:r w:rsidRPr="007D5BCE">
              <w:rPr>
                <w:color w:val="000000" w:themeColor="text1"/>
                <w:sz w:val="24"/>
                <w:szCs w:val="24"/>
              </w:rPr>
              <w:t xml:space="preserve"> тыс. рублей, из них </w:t>
            </w:r>
          </w:p>
          <w:p w:rsidR="007A7528" w:rsidRPr="007D5BCE" w:rsidRDefault="007A7528" w:rsidP="007A7528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средства местного бюджета – 106 800,2 тыс. рублей;</w:t>
            </w:r>
          </w:p>
          <w:p w:rsidR="007A7528" w:rsidRPr="007D5BCE" w:rsidRDefault="007A7528" w:rsidP="007A7528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2027 год (всего) – </w:t>
            </w:r>
            <w:r w:rsidR="00C30D8D" w:rsidRPr="007D5BCE">
              <w:rPr>
                <w:color w:val="000000" w:themeColor="text1"/>
                <w:sz w:val="24"/>
                <w:szCs w:val="24"/>
              </w:rPr>
              <w:t>109 700,9</w:t>
            </w:r>
            <w:r w:rsidRPr="007D5BCE">
              <w:rPr>
                <w:color w:val="000000" w:themeColor="text1"/>
                <w:sz w:val="24"/>
                <w:szCs w:val="24"/>
              </w:rPr>
              <w:t xml:space="preserve"> тыс. рублей, из них</w:t>
            </w:r>
          </w:p>
          <w:p w:rsidR="00C47987" w:rsidRPr="007D5BCE" w:rsidRDefault="007A7528" w:rsidP="007A7528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средства местного бюджета – 104 438,1 тыс. рублей.</w:t>
            </w:r>
          </w:p>
        </w:tc>
      </w:tr>
      <w:tr w:rsidR="00C47987" w:rsidRPr="007D5BCE" w:rsidTr="00C47987">
        <w:trPr>
          <w:trHeight w:val="725"/>
        </w:trPr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7" w:rsidRPr="007D5BCE" w:rsidRDefault="00C47987" w:rsidP="00C4798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Влияние на достижение целей государственных программ Российской Федерации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DE" w:rsidRPr="007D5BCE" w:rsidRDefault="00725FDE" w:rsidP="00725FD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 сохранение российской культурной самобытности и создание условий для обеспечения равной доступности культурных благ;</w:t>
            </w:r>
          </w:p>
          <w:p w:rsidR="00C47987" w:rsidRPr="007D5BCE" w:rsidRDefault="00725FDE" w:rsidP="00725FDE">
            <w:pPr>
              <w:pStyle w:val="j"/>
              <w:shd w:val="clear" w:color="auto" w:fill="FFFFFF"/>
              <w:spacing w:before="0" w:beforeAutospacing="0" w:after="0" w:afterAutospacing="0"/>
              <w:jc w:val="both"/>
            </w:pPr>
            <w:r w:rsidRPr="007D5BCE">
              <w:rPr>
                <w:color w:val="000000" w:themeColor="text1"/>
              </w:rPr>
              <w:t>- создание условий для повышения качества и разнообразия услуг, предоставляемых в сфере культуры и искусства, модернизация работы учреждений культуры.</w:t>
            </w:r>
          </w:p>
        </w:tc>
      </w:tr>
    </w:tbl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725FDE" w:rsidRPr="007D5BCE" w:rsidRDefault="00725FDE" w:rsidP="00725FDE">
      <w:pPr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 xml:space="preserve">Показатели муниципальной программы </w:t>
      </w:r>
    </w:p>
    <w:p w:rsidR="00725FDE" w:rsidRPr="007D5BCE" w:rsidRDefault="00725FDE" w:rsidP="00725FDE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11"/>
        <w:tblW w:w="10048" w:type="dxa"/>
        <w:jc w:val="center"/>
        <w:tblInd w:w="545" w:type="dxa"/>
        <w:tblLook w:val="04A0" w:firstRow="1" w:lastRow="0" w:firstColumn="1" w:lastColumn="0" w:noHBand="0" w:noVBand="1"/>
      </w:tblPr>
      <w:tblGrid>
        <w:gridCol w:w="617"/>
        <w:gridCol w:w="3247"/>
        <w:gridCol w:w="1150"/>
        <w:gridCol w:w="1570"/>
        <w:gridCol w:w="1134"/>
        <w:gridCol w:w="1276"/>
        <w:gridCol w:w="1054"/>
      </w:tblGrid>
      <w:tr w:rsidR="00725FDE" w:rsidRPr="007D5BCE" w:rsidTr="00A4337F">
        <w:trPr>
          <w:trHeight w:val="507"/>
          <w:tblHeader/>
          <w:jc w:val="center"/>
        </w:trPr>
        <w:tc>
          <w:tcPr>
            <w:tcW w:w="617" w:type="dxa"/>
            <w:vMerge w:val="restart"/>
          </w:tcPr>
          <w:p w:rsidR="00725FDE" w:rsidRPr="007D5BCE" w:rsidRDefault="00725FDE" w:rsidP="00A4337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2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7D5BCE">
              <w:rPr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D5BCE">
              <w:rPr>
                <w:b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247" w:type="dxa"/>
            <w:vMerge w:val="restart"/>
          </w:tcPr>
          <w:p w:rsidR="00725FDE" w:rsidRPr="007D5BCE" w:rsidRDefault="00725FDE" w:rsidP="00A4337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2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50" w:type="dxa"/>
            <w:vMerge w:val="restart"/>
          </w:tcPr>
          <w:p w:rsidR="00725FDE" w:rsidRPr="007D5BCE" w:rsidRDefault="00725FDE" w:rsidP="00A4337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2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570" w:type="dxa"/>
            <w:vMerge w:val="restart"/>
          </w:tcPr>
          <w:p w:rsidR="00725FDE" w:rsidRPr="007D5BCE" w:rsidRDefault="00725FDE" w:rsidP="00A4337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2" w:firstLine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Cs/>
                <w:color w:val="000000" w:themeColor="text1"/>
                <w:sz w:val="22"/>
                <w:szCs w:val="22"/>
              </w:rPr>
              <w:t>Базовое значение показателя</w:t>
            </w:r>
          </w:p>
          <w:p w:rsidR="00725FDE" w:rsidRPr="007D5BCE" w:rsidRDefault="00725FDE" w:rsidP="00A4337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2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(2024 год)</w:t>
            </w:r>
          </w:p>
        </w:tc>
        <w:tc>
          <w:tcPr>
            <w:tcW w:w="3464" w:type="dxa"/>
            <w:gridSpan w:val="3"/>
            <w:vAlign w:val="center"/>
          </w:tcPr>
          <w:p w:rsidR="00725FDE" w:rsidRPr="007D5BCE" w:rsidRDefault="00725FDE" w:rsidP="00A4337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2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2"/>
                <w:szCs w:val="22"/>
              </w:rPr>
              <w:t>Базовое значение показателя (в году, предшествующем очередному финансовому году</w:t>
            </w:r>
            <w:r w:rsidRPr="007D5BCE">
              <w:rPr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725FDE" w:rsidRPr="007D5BCE" w:rsidTr="00A4337F">
        <w:trPr>
          <w:trHeight w:val="263"/>
          <w:tblHeader/>
          <w:jc w:val="center"/>
        </w:trPr>
        <w:tc>
          <w:tcPr>
            <w:tcW w:w="617" w:type="dxa"/>
            <w:vMerge/>
            <w:tcBorders>
              <w:bottom w:val="single" w:sz="4" w:space="0" w:color="auto"/>
            </w:tcBorders>
            <w:vAlign w:val="center"/>
          </w:tcPr>
          <w:p w:rsidR="00725FDE" w:rsidRPr="007D5BCE" w:rsidRDefault="00725FDE" w:rsidP="00A4337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2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bottom w:val="single" w:sz="4" w:space="0" w:color="auto"/>
            </w:tcBorders>
            <w:vAlign w:val="center"/>
          </w:tcPr>
          <w:p w:rsidR="00725FDE" w:rsidRPr="007D5BCE" w:rsidRDefault="00725FDE" w:rsidP="00A4337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2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bottom w:val="single" w:sz="4" w:space="0" w:color="auto"/>
            </w:tcBorders>
            <w:vAlign w:val="center"/>
          </w:tcPr>
          <w:p w:rsidR="00725FDE" w:rsidRPr="007D5BCE" w:rsidRDefault="00725FDE" w:rsidP="00A4337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2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vAlign w:val="center"/>
          </w:tcPr>
          <w:p w:rsidR="00725FDE" w:rsidRPr="007D5BCE" w:rsidRDefault="00725FDE" w:rsidP="00A4337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2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25FDE" w:rsidRPr="007D5BCE" w:rsidRDefault="00725FDE" w:rsidP="00A4337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2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25FDE" w:rsidRPr="007D5BCE" w:rsidRDefault="00725FDE" w:rsidP="00A4337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2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725FDE" w:rsidRPr="007D5BCE" w:rsidRDefault="00725FDE" w:rsidP="00A4337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42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2027 год</w:t>
            </w:r>
          </w:p>
        </w:tc>
      </w:tr>
    </w:tbl>
    <w:p w:rsidR="00725FDE" w:rsidRPr="007D5BCE" w:rsidRDefault="00725FDE" w:rsidP="00725FDE">
      <w:pPr>
        <w:widowControl w:val="0"/>
        <w:ind w:right="-142"/>
        <w:rPr>
          <w:b/>
          <w:color w:val="000000" w:themeColor="text1"/>
          <w:sz w:val="2"/>
          <w:szCs w:val="2"/>
        </w:rPr>
      </w:pPr>
    </w:p>
    <w:tbl>
      <w:tblPr>
        <w:tblStyle w:val="11"/>
        <w:tblW w:w="10019" w:type="dxa"/>
        <w:jc w:val="center"/>
        <w:tblInd w:w="-88" w:type="dxa"/>
        <w:tblLook w:val="04A0" w:firstRow="1" w:lastRow="0" w:firstColumn="1" w:lastColumn="0" w:noHBand="0" w:noVBand="1"/>
      </w:tblPr>
      <w:tblGrid>
        <w:gridCol w:w="611"/>
        <w:gridCol w:w="3259"/>
        <w:gridCol w:w="1106"/>
        <w:gridCol w:w="1580"/>
        <w:gridCol w:w="1157"/>
        <w:gridCol w:w="1250"/>
        <w:gridCol w:w="1056"/>
      </w:tblGrid>
      <w:tr w:rsidR="00725FDE" w:rsidRPr="007D5BCE" w:rsidTr="00A4337F">
        <w:trPr>
          <w:cantSplit/>
          <w:trHeight w:val="282"/>
          <w:tblHeader/>
          <w:jc w:val="center"/>
        </w:trPr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725FDE" w:rsidRPr="007D5BCE" w:rsidRDefault="00725FDE" w:rsidP="00A4337F">
            <w:pPr>
              <w:widowControl w:val="0"/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725FDE" w:rsidRPr="007D5BCE" w:rsidRDefault="00725FDE" w:rsidP="00A4337F">
            <w:pPr>
              <w:widowControl w:val="0"/>
              <w:spacing w:line="240" w:lineRule="auto"/>
              <w:ind w:right="-142" w:firstLine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725FDE" w:rsidRPr="007D5BCE" w:rsidRDefault="00725FDE" w:rsidP="00A4337F">
            <w:pPr>
              <w:widowControl w:val="0"/>
              <w:spacing w:line="240" w:lineRule="auto"/>
              <w:ind w:right="-142" w:firstLine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725FDE" w:rsidRPr="007D5BCE" w:rsidRDefault="00725FDE" w:rsidP="00A4337F">
            <w:pPr>
              <w:widowControl w:val="0"/>
              <w:spacing w:line="240" w:lineRule="auto"/>
              <w:ind w:right="-142" w:firstLine="0"/>
              <w:jc w:val="center"/>
              <w:rPr>
                <w:rFonts w:eastAsia="Times New Roman"/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pacing w:val="-2"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725FDE" w:rsidRPr="007D5BCE" w:rsidRDefault="00725FDE" w:rsidP="00A4337F">
            <w:pPr>
              <w:widowControl w:val="0"/>
              <w:spacing w:line="240" w:lineRule="auto"/>
              <w:ind w:right="-142" w:firstLine="0"/>
              <w:jc w:val="center"/>
              <w:rPr>
                <w:rFonts w:eastAsia="Times New Roman"/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pacing w:val="-2"/>
                <w:sz w:val="24"/>
                <w:szCs w:val="24"/>
              </w:rPr>
              <w:t>5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:rsidR="00725FDE" w:rsidRPr="007D5BCE" w:rsidRDefault="00725FDE" w:rsidP="00A4337F">
            <w:pPr>
              <w:widowControl w:val="0"/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725FDE" w:rsidRPr="007D5BCE" w:rsidRDefault="00725FDE" w:rsidP="00A4337F">
            <w:pPr>
              <w:widowControl w:val="0"/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725FDE" w:rsidRPr="007D5BCE" w:rsidTr="00612A44">
        <w:trPr>
          <w:jc w:val="center"/>
        </w:trPr>
        <w:tc>
          <w:tcPr>
            <w:tcW w:w="10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DE" w:rsidRPr="007D5BCE" w:rsidRDefault="00725FDE" w:rsidP="00725FDE">
            <w:pPr>
              <w:spacing w:line="240" w:lineRule="auto"/>
              <w:ind w:right="-142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t>1. Региональный проект «Семейные ценности и инфраструктура культуры»</w:t>
            </w:r>
          </w:p>
        </w:tc>
      </w:tr>
      <w:tr w:rsidR="00725FDE" w:rsidRPr="007D5BCE" w:rsidTr="00612A44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DE" w:rsidRPr="007D5BCE" w:rsidRDefault="00A4337F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1.1.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DE" w:rsidRPr="007D5BCE" w:rsidRDefault="00A4337F" w:rsidP="007414D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Проведена модернизация учреждений культурно-досугового типа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FDE" w:rsidRPr="007D5BCE" w:rsidRDefault="00A4337F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FDE" w:rsidRPr="007D5BCE" w:rsidRDefault="00A4337F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FDE" w:rsidRPr="007D5BCE" w:rsidRDefault="00A4337F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FDE" w:rsidRPr="007D5BCE" w:rsidRDefault="00A4337F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FDE" w:rsidRPr="007D5BCE" w:rsidRDefault="00A4337F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414D2" w:rsidRPr="007D5BCE" w:rsidTr="00612A44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D2" w:rsidRPr="007D5BCE" w:rsidRDefault="007414D2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1.2.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4D2" w:rsidRPr="007D5BCE" w:rsidRDefault="007414D2" w:rsidP="007414D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Проведена модернизация библиотек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4D2" w:rsidRPr="007D5BCE" w:rsidRDefault="007414D2" w:rsidP="007414D2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4D2" w:rsidRPr="007D5BCE" w:rsidRDefault="007414D2" w:rsidP="007414D2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4D2" w:rsidRPr="007D5BCE" w:rsidRDefault="007414D2" w:rsidP="007414D2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4D2" w:rsidRPr="007D5BCE" w:rsidRDefault="007414D2" w:rsidP="007414D2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4D2" w:rsidRPr="007D5BCE" w:rsidRDefault="007414D2" w:rsidP="007414D2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7414D2" w:rsidRPr="007D5BCE" w:rsidTr="00612A44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D2" w:rsidRPr="007D5BCE" w:rsidRDefault="007414D2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1.3.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4D2" w:rsidRPr="007D5BCE" w:rsidRDefault="007414D2" w:rsidP="007414D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Проведена модернизация музеев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4D2" w:rsidRPr="007D5BCE" w:rsidRDefault="007414D2" w:rsidP="007414D2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4D2" w:rsidRPr="007D5BCE" w:rsidRDefault="007414D2" w:rsidP="007414D2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4D2" w:rsidRPr="007D5BCE" w:rsidRDefault="007414D2" w:rsidP="007414D2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4D2" w:rsidRPr="007D5BCE" w:rsidRDefault="007414D2" w:rsidP="007414D2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4D2" w:rsidRPr="007D5BCE" w:rsidRDefault="007414D2" w:rsidP="007414D2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25FDE" w:rsidRPr="007D5BCE" w:rsidTr="00A4337F">
        <w:trPr>
          <w:jc w:val="center"/>
        </w:trPr>
        <w:tc>
          <w:tcPr>
            <w:tcW w:w="10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DE" w:rsidRPr="007D5BCE" w:rsidRDefault="00725FDE" w:rsidP="00A4337F">
            <w:pPr>
              <w:spacing w:line="240" w:lineRule="auto"/>
              <w:ind w:right="-142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t>2. Комплекс процессных мероприятий «Развитие музейной деятельности»</w:t>
            </w:r>
          </w:p>
        </w:tc>
      </w:tr>
      <w:tr w:rsidR="00A4337F" w:rsidRPr="007D5BCE" w:rsidTr="00481CB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F" w:rsidRPr="007D5BCE" w:rsidRDefault="00481CB0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2</w:t>
            </w:r>
            <w:r w:rsidR="00A4337F" w:rsidRPr="007D5BCE">
              <w:rPr>
                <w:sz w:val="24"/>
                <w:szCs w:val="24"/>
              </w:rPr>
              <w:t>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F" w:rsidRPr="007D5BCE" w:rsidRDefault="00A4337F" w:rsidP="00A4337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Число посетителей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7F" w:rsidRPr="007D5BCE" w:rsidRDefault="00A4337F" w:rsidP="00481CB0">
            <w:pPr>
              <w:spacing w:line="240" w:lineRule="auto"/>
              <w:ind w:right="-1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7F" w:rsidRPr="007D5BCE" w:rsidRDefault="00A4337F" w:rsidP="00A4337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6199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7F" w:rsidRPr="007D5BCE" w:rsidRDefault="00481CB0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7860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7F" w:rsidRPr="007D5BCE" w:rsidRDefault="00481CB0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7939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7F" w:rsidRPr="007D5BCE" w:rsidRDefault="00481CB0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8018</w:t>
            </w:r>
          </w:p>
        </w:tc>
      </w:tr>
      <w:tr w:rsidR="00A4337F" w:rsidRPr="007D5BCE" w:rsidTr="00481CB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F" w:rsidRPr="007D5BCE" w:rsidRDefault="00481CB0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2</w:t>
            </w:r>
            <w:r w:rsidR="00A4337F" w:rsidRPr="007D5BCE">
              <w:rPr>
                <w:sz w:val="24"/>
                <w:szCs w:val="24"/>
              </w:rPr>
              <w:t>.2.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F" w:rsidRPr="007D5BCE" w:rsidRDefault="00A4337F" w:rsidP="00A4337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Число посещений музея удаленно через сеть Интернет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7F" w:rsidRPr="007D5BCE" w:rsidRDefault="00A4337F" w:rsidP="00481CB0">
            <w:pPr>
              <w:spacing w:line="240" w:lineRule="auto"/>
              <w:ind w:right="-1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7F" w:rsidRPr="007D5BCE" w:rsidRDefault="00384860" w:rsidP="00A4337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9000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7F" w:rsidRPr="007D5BCE" w:rsidRDefault="00481CB0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9090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7F" w:rsidRPr="007D5BCE" w:rsidRDefault="00481CB0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9181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7F" w:rsidRPr="007D5BCE" w:rsidRDefault="00481CB0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9273</w:t>
            </w:r>
          </w:p>
        </w:tc>
      </w:tr>
      <w:tr w:rsidR="00A4337F" w:rsidRPr="007D5BCE" w:rsidTr="00481CB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F" w:rsidRPr="007D5BCE" w:rsidRDefault="00481CB0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2</w:t>
            </w:r>
            <w:r w:rsidR="00A4337F" w:rsidRPr="007D5BCE">
              <w:rPr>
                <w:sz w:val="24"/>
                <w:szCs w:val="24"/>
              </w:rPr>
              <w:t>.3.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F" w:rsidRPr="007D5BCE" w:rsidRDefault="00A4337F" w:rsidP="00A4337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Количество выставок и экспозиций в музее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7F" w:rsidRPr="007D5BCE" w:rsidRDefault="00A4337F" w:rsidP="00481CB0">
            <w:pPr>
              <w:spacing w:line="240" w:lineRule="auto"/>
              <w:ind w:right="-1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7F" w:rsidRPr="007D5BCE" w:rsidRDefault="00A4337F" w:rsidP="00A4337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7F" w:rsidRPr="007D5BCE" w:rsidRDefault="00481CB0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7F" w:rsidRPr="007D5BCE" w:rsidRDefault="00481CB0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7F" w:rsidRPr="007D5BCE" w:rsidRDefault="00481CB0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25</w:t>
            </w:r>
          </w:p>
        </w:tc>
      </w:tr>
      <w:tr w:rsidR="00A4337F" w:rsidRPr="007D5BCE" w:rsidTr="00481CB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F" w:rsidRPr="007D5BCE" w:rsidRDefault="00481CB0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2</w:t>
            </w:r>
            <w:r w:rsidR="00A4337F" w:rsidRPr="007D5BCE">
              <w:rPr>
                <w:sz w:val="24"/>
                <w:szCs w:val="24"/>
              </w:rPr>
              <w:t>.4.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7F" w:rsidRPr="007D5BCE" w:rsidRDefault="00A4337F" w:rsidP="00A4337F">
            <w:pPr>
              <w:autoSpaceDE w:val="0"/>
              <w:autoSpaceDN w:val="0"/>
              <w:adjustRightInd w:val="0"/>
              <w:spacing w:line="240" w:lineRule="auto"/>
              <w:ind w:left="39" w:hanging="39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Количество экскурсий в музее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7F" w:rsidRPr="007D5BCE" w:rsidRDefault="00A4337F" w:rsidP="00481CB0">
            <w:pPr>
              <w:spacing w:line="240" w:lineRule="auto"/>
              <w:ind w:right="-1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7F" w:rsidRPr="007D5BCE" w:rsidRDefault="00A4337F" w:rsidP="00A4337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7F" w:rsidRPr="007D5BCE" w:rsidRDefault="00481CB0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7F" w:rsidRPr="007D5BCE" w:rsidRDefault="00481CB0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7F" w:rsidRPr="007D5BCE" w:rsidRDefault="00481CB0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143</w:t>
            </w:r>
          </w:p>
        </w:tc>
      </w:tr>
      <w:tr w:rsidR="00725FDE" w:rsidRPr="007D5BCE" w:rsidTr="00A4337F">
        <w:trPr>
          <w:jc w:val="center"/>
        </w:trPr>
        <w:tc>
          <w:tcPr>
            <w:tcW w:w="10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DE" w:rsidRPr="007D5BCE" w:rsidRDefault="00481CB0" w:rsidP="00A4337F">
            <w:pPr>
              <w:spacing w:line="240" w:lineRule="auto"/>
              <w:ind w:right="-142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3</w:t>
            </w:r>
            <w:r w:rsidR="00725FDE" w:rsidRPr="007D5BCE">
              <w:rPr>
                <w:color w:val="000000" w:themeColor="text1"/>
                <w:sz w:val="24"/>
                <w:szCs w:val="24"/>
              </w:rPr>
              <w:t>. Комплекс процессных мероприятий «Развитие образовательных программ в сфере культуры»</w:t>
            </w:r>
          </w:p>
        </w:tc>
      </w:tr>
      <w:tr w:rsidR="00481CB0" w:rsidRPr="007D5BCE" w:rsidTr="00A4337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0" w:rsidRPr="007D5BCE" w:rsidRDefault="00481CB0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3.1.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0" w:rsidRPr="007D5BCE" w:rsidRDefault="00481CB0" w:rsidP="00A4337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Выполнение плановых значений показателей количества обучающихся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A4337F">
            <w:pPr>
              <w:spacing w:line="240" w:lineRule="auto"/>
              <w:ind w:firstLine="3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481CB0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1210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1210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1210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1210</w:t>
            </w:r>
          </w:p>
        </w:tc>
      </w:tr>
      <w:tr w:rsidR="00481CB0" w:rsidRPr="007D5BCE" w:rsidTr="00A4337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0" w:rsidRPr="007D5BCE" w:rsidRDefault="00481CB0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3.2.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0" w:rsidRPr="007D5BCE" w:rsidRDefault="00481CB0" w:rsidP="00A4337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Число посещений культурных мероприятий, проводимых ДШИ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A4337F">
            <w:pPr>
              <w:spacing w:line="240" w:lineRule="auto"/>
              <w:ind w:firstLine="3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481CB0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4950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6480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6545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6610</w:t>
            </w:r>
          </w:p>
        </w:tc>
      </w:tr>
      <w:tr w:rsidR="00725FDE" w:rsidRPr="007D5BCE" w:rsidTr="00A4337F">
        <w:trPr>
          <w:jc w:val="center"/>
        </w:trPr>
        <w:tc>
          <w:tcPr>
            <w:tcW w:w="10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DE" w:rsidRPr="007D5BCE" w:rsidRDefault="00DD21E2" w:rsidP="00A4337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="00725FDE" w:rsidRPr="007D5BCE">
              <w:rPr>
                <w:rFonts w:eastAsia="Times New Roman"/>
                <w:color w:val="000000" w:themeColor="text1"/>
                <w:sz w:val="24"/>
                <w:szCs w:val="24"/>
              </w:rPr>
              <w:t>. Комплекс процессных мероприятий «Развитие библиотечного обслуживания»</w:t>
            </w:r>
          </w:p>
        </w:tc>
      </w:tr>
      <w:tr w:rsidR="00481CB0" w:rsidRPr="007D5BCE" w:rsidTr="00A4337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0" w:rsidRPr="007D5BCE" w:rsidRDefault="00DD21E2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4</w:t>
            </w:r>
            <w:r w:rsidR="00481CB0" w:rsidRPr="007D5BCE">
              <w:rPr>
                <w:sz w:val="24"/>
                <w:szCs w:val="24"/>
              </w:rPr>
              <w:t>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0" w:rsidRPr="007D5BCE" w:rsidRDefault="00481CB0" w:rsidP="00A4337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Количество новых поступлений в библиотечные фонды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A4337F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экз.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481CB0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3280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DD21E2" w:rsidP="00A4337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3313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DD21E2" w:rsidP="00A4337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3346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DD21E2" w:rsidP="00A4337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3379</w:t>
            </w:r>
          </w:p>
        </w:tc>
      </w:tr>
      <w:tr w:rsidR="00481CB0" w:rsidRPr="007D5BCE" w:rsidTr="00A4337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0" w:rsidRPr="007D5BCE" w:rsidRDefault="00DD21E2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4</w:t>
            </w:r>
            <w:r w:rsidR="00481CB0" w:rsidRPr="007D5BCE">
              <w:rPr>
                <w:sz w:val="24"/>
                <w:szCs w:val="24"/>
              </w:rPr>
              <w:t>.2.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0" w:rsidRPr="007D5BCE" w:rsidRDefault="00481CB0" w:rsidP="00A4337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Количество социально-культурных мероприятий, проведенных библиотечной системой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A4337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481CB0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2223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DD21E2" w:rsidP="00A4337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2245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DD21E2" w:rsidP="00A4337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2267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DD21E2" w:rsidP="00A4337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2290</w:t>
            </w:r>
          </w:p>
        </w:tc>
      </w:tr>
      <w:tr w:rsidR="00481CB0" w:rsidRPr="007D5BCE" w:rsidTr="00A4337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0" w:rsidRPr="007D5BCE" w:rsidRDefault="00DD21E2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4</w:t>
            </w:r>
            <w:r w:rsidR="00481CB0" w:rsidRPr="007D5BCE">
              <w:rPr>
                <w:sz w:val="24"/>
                <w:szCs w:val="24"/>
              </w:rPr>
              <w:t>.3.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A4337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Количество выданных экземпляров библиотечного фонда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A4337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тыс./экз. в год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481CB0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378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DD21E2" w:rsidP="00DD21E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382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DD21E2" w:rsidP="00A4337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386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DD21E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3</w:t>
            </w:r>
            <w:r w:rsidR="00DD21E2" w:rsidRPr="007D5BCE">
              <w:rPr>
                <w:color w:val="000000" w:themeColor="text1"/>
                <w:sz w:val="24"/>
                <w:szCs w:val="24"/>
              </w:rPr>
              <w:t>90</w:t>
            </w:r>
          </w:p>
        </w:tc>
      </w:tr>
      <w:tr w:rsidR="00481CB0" w:rsidRPr="007D5BCE" w:rsidTr="00A4337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0" w:rsidRPr="007D5BCE" w:rsidRDefault="00DD21E2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4</w:t>
            </w:r>
            <w:r w:rsidR="00481CB0" w:rsidRPr="007D5BCE">
              <w:rPr>
                <w:sz w:val="24"/>
                <w:szCs w:val="24"/>
              </w:rPr>
              <w:t>.4.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0" w:rsidRPr="007D5BCE" w:rsidRDefault="00481CB0" w:rsidP="00A4337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Количество посещений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A4337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481CB0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192206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DD21E2" w:rsidP="00A4337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248900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DD21E2" w:rsidP="00A4337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251390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DD21E2" w:rsidP="00A4337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253900</w:t>
            </w:r>
          </w:p>
        </w:tc>
      </w:tr>
      <w:tr w:rsidR="00481CB0" w:rsidRPr="007D5BCE" w:rsidTr="00A4337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0" w:rsidRPr="007D5BCE" w:rsidRDefault="00481CB0" w:rsidP="00A4337F">
            <w:pPr>
              <w:ind w:left="-318" w:firstLine="311"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0" w:rsidRPr="007D5BCE" w:rsidRDefault="00481CB0" w:rsidP="00A4337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в том числе детьми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A4337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тыс. чел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481CB0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70,8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DD21E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7</w:t>
            </w:r>
            <w:r w:rsidR="00DD21E2" w:rsidRPr="007D5BCE">
              <w:rPr>
                <w:color w:val="000000" w:themeColor="text1"/>
                <w:sz w:val="24"/>
                <w:szCs w:val="24"/>
              </w:rPr>
              <w:t>4,3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DD21E2" w:rsidP="00A4337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78,0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DD21E2" w:rsidP="00A4337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81,9</w:t>
            </w:r>
          </w:p>
        </w:tc>
      </w:tr>
      <w:tr w:rsidR="00481CB0" w:rsidRPr="007D5BCE" w:rsidTr="00A4337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0" w:rsidRPr="007D5BCE" w:rsidRDefault="00DD21E2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4</w:t>
            </w:r>
            <w:r w:rsidR="00481CB0" w:rsidRPr="007D5BCE">
              <w:rPr>
                <w:sz w:val="24"/>
                <w:szCs w:val="24"/>
              </w:rPr>
              <w:t>.5.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0" w:rsidRPr="007D5BCE" w:rsidRDefault="00481CB0" w:rsidP="00A4337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Количество посещений удаленно через сеть Интернет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A4337F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481CB0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39538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DD21E2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399</w:t>
            </w:r>
            <w:r w:rsidR="00DD21E2" w:rsidRPr="007D5BCE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DD21E2" w:rsidP="00A4337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40329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DD21E2" w:rsidP="00A4337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40732</w:t>
            </w:r>
          </w:p>
        </w:tc>
      </w:tr>
      <w:tr w:rsidR="00481CB0" w:rsidRPr="007D5BCE" w:rsidTr="00A4337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0" w:rsidRPr="007D5BCE" w:rsidRDefault="00DD21E2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4</w:t>
            </w:r>
            <w:r w:rsidR="00481CB0" w:rsidRPr="007D5BCE">
              <w:rPr>
                <w:sz w:val="24"/>
                <w:szCs w:val="24"/>
              </w:rPr>
              <w:t>.6.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1" w:rsidRPr="007D5BCE" w:rsidRDefault="00481CB0" w:rsidP="00A4337F">
            <w:pPr>
              <w:autoSpaceDE w:val="0"/>
              <w:autoSpaceDN w:val="0"/>
              <w:adjustRightInd w:val="0"/>
              <w:spacing w:line="240" w:lineRule="auto"/>
              <w:ind w:hanging="25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A4337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481CB0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A4337F">
            <w:pPr>
              <w:spacing w:line="240" w:lineRule="auto"/>
              <w:ind w:hanging="38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A4337F">
            <w:pPr>
              <w:spacing w:line="240" w:lineRule="auto"/>
              <w:ind w:hanging="38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B0" w:rsidRPr="007D5BCE" w:rsidRDefault="00481CB0" w:rsidP="00A4337F">
            <w:pPr>
              <w:spacing w:line="240" w:lineRule="auto"/>
              <w:ind w:hanging="38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25FDE" w:rsidRPr="007D5BCE" w:rsidTr="00A4337F">
        <w:trPr>
          <w:jc w:val="center"/>
        </w:trPr>
        <w:tc>
          <w:tcPr>
            <w:tcW w:w="10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DE" w:rsidRPr="007D5BCE" w:rsidRDefault="00DD21E2" w:rsidP="00A4337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t>5</w:t>
            </w:r>
            <w:r w:rsidR="00725FDE" w:rsidRPr="007D5BCE">
              <w:rPr>
                <w:rFonts w:eastAsia="Times New Roman"/>
                <w:color w:val="000000" w:themeColor="text1"/>
                <w:sz w:val="24"/>
                <w:szCs w:val="24"/>
              </w:rPr>
              <w:t>. Комплекс процессных мероприятий «Организация культурно-досугового обслуживания населения»</w:t>
            </w:r>
          </w:p>
        </w:tc>
      </w:tr>
      <w:tr w:rsidR="003B09C5" w:rsidRPr="007D5BCE" w:rsidTr="00A4337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C5" w:rsidRPr="007D5BCE" w:rsidRDefault="003B09C5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5.1.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C5" w:rsidRPr="007D5BCE" w:rsidRDefault="003B09C5" w:rsidP="00A4337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Количество проведенных бесплатных мероприятий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3B09C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3966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left="3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4006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left="34" w:right="4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4047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left="34" w:right="4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4088</w:t>
            </w:r>
          </w:p>
        </w:tc>
      </w:tr>
      <w:tr w:rsidR="003B09C5" w:rsidRPr="007D5BCE" w:rsidTr="00A4337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C5" w:rsidRPr="007D5BCE" w:rsidRDefault="003B09C5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lastRenderedPageBreak/>
              <w:t>5.2.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C5" w:rsidRPr="007D5BCE" w:rsidRDefault="003B09C5" w:rsidP="00A4337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Количество участников бесплатных мероприятий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3B09C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131791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154750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156289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157861</w:t>
            </w:r>
          </w:p>
        </w:tc>
      </w:tr>
      <w:tr w:rsidR="003B09C5" w:rsidRPr="007D5BCE" w:rsidTr="00A4337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C5" w:rsidRPr="007D5BCE" w:rsidRDefault="003B09C5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5.3.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C5" w:rsidRPr="007D5BCE" w:rsidRDefault="003B09C5" w:rsidP="00A4337F">
            <w:pPr>
              <w:autoSpaceDE w:val="0"/>
              <w:autoSpaceDN w:val="0"/>
              <w:adjustRightInd w:val="0"/>
              <w:spacing w:line="240" w:lineRule="auto"/>
              <w:ind w:firstLine="17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Количество посещений культурно-массовых мероприятий в КДУ дистанционно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4904AB" w:rsidP="003B09C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19167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20200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20402</w:t>
            </w:r>
          </w:p>
        </w:tc>
      </w:tr>
      <w:tr w:rsidR="003B09C5" w:rsidRPr="007D5BCE" w:rsidTr="00A4337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C5" w:rsidRPr="007D5BCE" w:rsidRDefault="003B09C5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5.4.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C5" w:rsidRPr="007D5BCE" w:rsidRDefault="003B09C5" w:rsidP="00A4337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Количество проведенных семинаров, мастер-классов, творческих лабораторий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3B09C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3B09C5" w:rsidRPr="007D5BCE" w:rsidTr="00A4337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C5" w:rsidRPr="007D5BCE" w:rsidRDefault="003B09C5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5.5.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C5" w:rsidRPr="007D5BCE" w:rsidRDefault="003B09C5" w:rsidP="00A4337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3B09C5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202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224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224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224</w:t>
            </w:r>
          </w:p>
        </w:tc>
      </w:tr>
      <w:tr w:rsidR="003B09C5" w:rsidRPr="007D5BCE" w:rsidTr="00A4337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C5" w:rsidRPr="007D5BCE" w:rsidRDefault="003B09C5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5.6.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C5" w:rsidRPr="007D5BCE" w:rsidRDefault="003B09C5" w:rsidP="00A4337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Количество платных культурно-досуговых мероприятий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3B09C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6D0301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2033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6D0301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2053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6D0301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2074</w:t>
            </w:r>
          </w:p>
        </w:tc>
      </w:tr>
      <w:tr w:rsidR="003B09C5" w:rsidRPr="007D5BCE" w:rsidTr="00A4337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C5" w:rsidRPr="007D5BCE" w:rsidRDefault="003B09C5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5.7.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C5" w:rsidRPr="007D5BCE" w:rsidRDefault="003B09C5" w:rsidP="00A4337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Количество посещений культурно-досуговых мероприятий на платной основе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3B09C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6D0301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20968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6D0301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21178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6D0301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21390</w:t>
            </w:r>
          </w:p>
        </w:tc>
      </w:tr>
      <w:tr w:rsidR="003B09C5" w:rsidRPr="007D5BCE" w:rsidTr="00A4337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C5" w:rsidRPr="007D5BCE" w:rsidRDefault="003B09C5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5.8.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C5" w:rsidRPr="007D5BCE" w:rsidRDefault="003B09C5" w:rsidP="00A4337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Число участников клубных формирований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3B09C5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1854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84860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2065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84860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2065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84860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2065</w:t>
            </w:r>
          </w:p>
        </w:tc>
      </w:tr>
      <w:tr w:rsidR="003B09C5" w:rsidRPr="007D5BCE" w:rsidTr="00A4337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C5" w:rsidRPr="007D5BCE" w:rsidRDefault="003B09C5" w:rsidP="00A4337F">
            <w:pPr>
              <w:ind w:left="-318" w:firstLine="311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5.9.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C5" w:rsidRPr="007D5BCE" w:rsidRDefault="003B09C5" w:rsidP="00A4337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Количество посещений кинозала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3B09C5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2057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2121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2142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384860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216</w:t>
            </w:r>
            <w:r w:rsidR="00384860" w:rsidRPr="007D5BCE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3B09C5" w:rsidRPr="007D5BCE" w:rsidTr="00A4337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C5" w:rsidRPr="007D5BCE" w:rsidRDefault="003B09C5" w:rsidP="00A4337F">
            <w:pPr>
              <w:ind w:left="-318" w:right="-201" w:firstLine="311"/>
              <w:rPr>
                <w:sz w:val="24"/>
                <w:szCs w:val="24"/>
              </w:rPr>
            </w:pPr>
            <w:r w:rsidRPr="007D5BCE">
              <w:rPr>
                <w:sz w:val="22"/>
                <w:szCs w:val="22"/>
              </w:rPr>
              <w:t>5.10</w:t>
            </w:r>
            <w:r w:rsidRPr="007D5BCE">
              <w:rPr>
                <w:sz w:val="24"/>
                <w:szCs w:val="24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C5" w:rsidRPr="007D5BCE" w:rsidRDefault="003B09C5" w:rsidP="00A4337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Доля показов отечественного кино от общего показа кинофильмов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4904AB" w:rsidP="003B09C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50</w:t>
            </w:r>
          </w:p>
        </w:tc>
      </w:tr>
      <w:tr w:rsidR="003B09C5" w:rsidRPr="007D5BCE" w:rsidTr="00A4337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C5" w:rsidRPr="007D5BCE" w:rsidRDefault="003B09C5" w:rsidP="00A4337F">
            <w:pPr>
              <w:ind w:left="-318" w:right="-201" w:firstLine="311"/>
              <w:rPr>
                <w:sz w:val="22"/>
                <w:szCs w:val="22"/>
              </w:rPr>
            </w:pPr>
            <w:r w:rsidRPr="007D5BCE">
              <w:rPr>
                <w:sz w:val="22"/>
                <w:szCs w:val="22"/>
              </w:rPr>
              <w:t>5.11.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C5" w:rsidRPr="007D5BCE" w:rsidRDefault="003B09C5" w:rsidP="00A4337F">
            <w:pPr>
              <w:autoSpaceDE w:val="0"/>
              <w:autoSpaceDN w:val="0"/>
              <w:adjustRightInd w:val="0"/>
              <w:spacing w:line="240" w:lineRule="auto"/>
              <w:ind w:firstLine="39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Число мероприятий с применением автоклуба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A4337F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B09C5" w:rsidP="003B09C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84860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84860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C5" w:rsidRPr="007D5BCE" w:rsidRDefault="00384860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94</w:t>
            </w:r>
          </w:p>
        </w:tc>
      </w:tr>
      <w:tr w:rsidR="00725FDE" w:rsidRPr="007D5BCE" w:rsidTr="00A4337F">
        <w:trPr>
          <w:jc w:val="center"/>
        </w:trPr>
        <w:tc>
          <w:tcPr>
            <w:tcW w:w="10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DE" w:rsidRPr="007D5BCE" w:rsidRDefault="003B09C5" w:rsidP="00A4337F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6</w:t>
            </w:r>
            <w:r w:rsidR="00725FDE" w:rsidRPr="007D5BCE">
              <w:rPr>
                <w:color w:val="000000" w:themeColor="text1"/>
                <w:sz w:val="24"/>
                <w:szCs w:val="24"/>
              </w:rPr>
              <w:t>. Комплекс процессных мероприятий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</w:tr>
      <w:tr w:rsidR="00725FDE" w:rsidRPr="007D5BCE" w:rsidTr="00A4337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DE" w:rsidRPr="007D5BCE" w:rsidRDefault="003B09C5" w:rsidP="00A4337F">
            <w:pPr>
              <w:ind w:left="-318" w:right="-201" w:firstLine="311"/>
              <w:rPr>
                <w:sz w:val="22"/>
                <w:szCs w:val="22"/>
              </w:rPr>
            </w:pPr>
            <w:r w:rsidRPr="007D5BCE">
              <w:rPr>
                <w:sz w:val="22"/>
                <w:szCs w:val="22"/>
              </w:rPr>
              <w:t>6</w:t>
            </w:r>
            <w:r w:rsidR="00725FDE" w:rsidRPr="007D5BCE">
              <w:rPr>
                <w:sz w:val="22"/>
                <w:szCs w:val="22"/>
              </w:rPr>
              <w:t>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DE" w:rsidRPr="007D5BCE" w:rsidRDefault="00725FDE" w:rsidP="00A4337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7D5BCE">
              <w:rPr>
                <w:bCs/>
                <w:sz w:val="24"/>
                <w:szCs w:val="24"/>
              </w:rPr>
              <w:t>Доля объектов в сфере культуры, доступных для инвалидов и других маломобильных групп населения в общем количестве объектов культуры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DE" w:rsidRPr="007D5BCE" w:rsidRDefault="00725FDE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DE" w:rsidRPr="007D5BCE" w:rsidRDefault="00725FDE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DE" w:rsidRPr="007D5BCE" w:rsidRDefault="00725FDE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DE" w:rsidRPr="007D5BCE" w:rsidRDefault="00725FDE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DE" w:rsidRPr="007D5BCE" w:rsidRDefault="00725FDE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83</w:t>
            </w:r>
          </w:p>
        </w:tc>
      </w:tr>
      <w:tr w:rsidR="00725FDE" w:rsidRPr="007D5BCE" w:rsidTr="00A4337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DE" w:rsidRPr="007D5BCE" w:rsidRDefault="00725FDE" w:rsidP="00A4337F">
            <w:pPr>
              <w:ind w:left="-318" w:right="-201" w:firstLine="311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DE" w:rsidRPr="007D5BCE" w:rsidRDefault="00725FDE" w:rsidP="00A4337F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7D5BCE">
              <w:rPr>
                <w:bCs/>
                <w:sz w:val="24"/>
                <w:szCs w:val="24"/>
              </w:rPr>
              <w:t xml:space="preserve">полностью доступны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DE" w:rsidRPr="007D5BCE" w:rsidRDefault="00725FDE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DE" w:rsidRPr="007D5BCE" w:rsidRDefault="00725FDE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DE" w:rsidRPr="007D5BCE" w:rsidRDefault="00725FDE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DE" w:rsidRPr="007D5BCE" w:rsidRDefault="00725FDE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FDE" w:rsidRPr="007D5BCE" w:rsidRDefault="00725FDE" w:rsidP="00A4337F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Структура муниципальной программы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11"/>
        <w:tblW w:w="10031" w:type="dxa"/>
        <w:tblLook w:val="04A0" w:firstRow="1" w:lastRow="0" w:firstColumn="1" w:lastColumn="0" w:noHBand="0" w:noVBand="1"/>
      </w:tblPr>
      <w:tblGrid>
        <w:gridCol w:w="540"/>
        <w:gridCol w:w="2687"/>
        <w:gridCol w:w="3402"/>
        <w:gridCol w:w="3402"/>
      </w:tblGrid>
      <w:tr w:rsidR="00C47987" w:rsidRPr="007D5BCE" w:rsidTr="00C47987">
        <w:trPr>
          <w:trHeight w:val="562"/>
        </w:trPr>
        <w:tc>
          <w:tcPr>
            <w:tcW w:w="540" w:type="dxa"/>
            <w:hideMark/>
          </w:tcPr>
          <w:p w:rsidR="00C47987" w:rsidRPr="007D5BCE" w:rsidRDefault="00C47987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t>№</w:t>
            </w: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687" w:type="dxa"/>
            <w:hideMark/>
          </w:tcPr>
          <w:p w:rsidR="00C47987" w:rsidRPr="007D5BCE" w:rsidRDefault="00C47987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402" w:type="dxa"/>
            <w:hideMark/>
          </w:tcPr>
          <w:p w:rsidR="00C47987" w:rsidRPr="007D5BCE" w:rsidRDefault="00C47987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  <w:hideMark/>
          </w:tcPr>
          <w:p w:rsidR="00C47987" w:rsidRPr="007D5BCE" w:rsidRDefault="00C47987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t>Связь с показателями</w:t>
            </w:r>
          </w:p>
        </w:tc>
      </w:tr>
    </w:tbl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"/>
          <w:szCs w:val="2"/>
        </w:rPr>
      </w:pPr>
    </w:p>
    <w:tbl>
      <w:tblPr>
        <w:tblStyle w:val="11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402"/>
        <w:gridCol w:w="3402"/>
      </w:tblGrid>
      <w:tr w:rsidR="00C47987" w:rsidRPr="007D5BCE" w:rsidTr="00C47987">
        <w:trPr>
          <w:trHeight w:val="170"/>
          <w:tblHeader/>
        </w:trPr>
        <w:tc>
          <w:tcPr>
            <w:tcW w:w="534" w:type="dxa"/>
            <w:vAlign w:val="center"/>
          </w:tcPr>
          <w:p w:rsidR="00C47987" w:rsidRPr="007D5BCE" w:rsidRDefault="00C47987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:rsidR="00C47987" w:rsidRPr="007D5BCE" w:rsidRDefault="00C47987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  <w:hideMark/>
          </w:tcPr>
          <w:p w:rsidR="00C47987" w:rsidRPr="007D5BCE" w:rsidRDefault="00C47987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  <w:hideMark/>
          </w:tcPr>
          <w:p w:rsidR="00C47987" w:rsidRPr="007D5BCE" w:rsidRDefault="00C47987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47987" w:rsidRPr="007D5BCE" w:rsidTr="00C47987">
        <w:trPr>
          <w:trHeight w:val="448"/>
        </w:trPr>
        <w:tc>
          <w:tcPr>
            <w:tcW w:w="10031" w:type="dxa"/>
            <w:gridSpan w:val="4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sz w:val="24"/>
                <w:szCs w:val="24"/>
              </w:rPr>
              <w:t>1. Региональный проект «</w:t>
            </w:r>
            <w:r w:rsidR="00384860" w:rsidRPr="007D5BCE">
              <w:rPr>
                <w:rFonts w:eastAsia="Times New Roman"/>
                <w:color w:val="000000" w:themeColor="text1"/>
                <w:sz w:val="24"/>
                <w:szCs w:val="24"/>
              </w:rPr>
              <w:t>Семейные ценности и инфраструктура культуры</w:t>
            </w:r>
            <w:r w:rsidRPr="007D5BCE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C47987" w:rsidRPr="007D5BCE" w:rsidTr="00C47987">
        <w:trPr>
          <w:trHeight w:val="448"/>
        </w:trPr>
        <w:tc>
          <w:tcPr>
            <w:tcW w:w="534" w:type="dxa"/>
          </w:tcPr>
          <w:p w:rsidR="00C47987" w:rsidRPr="007D5BCE" w:rsidRDefault="00C47987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97" w:type="dxa"/>
            <w:gridSpan w:val="3"/>
          </w:tcPr>
          <w:p w:rsidR="00C47987" w:rsidRPr="007D5BCE" w:rsidRDefault="00C47987" w:rsidP="00AB3EA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sz w:val="24"/>
                <w:szCs w:val="24"/>
              </w:rPr>
              <w:t xml:space="preserve">Руководитель регионального проекта </w:t>
            </w:r>
            <w:r w:rsidRPr="007D5BCE">
              <w:rPr>
                <w:sz w:val="24"/>
                <w:szCs w:val="24"/>
              </w:rPr>
              <w:t xml:space="preserve">- </w:t>
            </w:r>
            <w:r w:rsidR="00AB3EA1" w:rsidRPr="007D5BCE">
              <w:rPr>
                <w:sz w:val="24"/>
                <w:szCs w:val="24"/>
              </w:rPr>
              <w:t>Министр культуры и туризма</w:t>
            </w:r>
            <w:r w:rsidRPr="007D5BCE">
              <w:rPr>
                <w:sz w:val="24"/>
                <w:szCs w:val="24"/>
              </w:rPr>
              <w:t xml:space="preserve"> Смоленской области </w:t>
            </w:r>
            <w:proofErr w:type="spellStart"/>
            <w:r w:rsidRPr="007D5BCE">
              <w:rPr>
                <w:sz w:val="24"/>
                <w:szCs w:val="24"/>
              </w:rPr>
              <w:t>Ивушин</w:t>
            </w:r>
            <w:proofErr w:type="spellEnd"/>
            <w:r w:rsidRPr="007D5BCE">
              <w:rPr>
                <w:sz w:val="24"/>
                <w:szCs w:val="24"/>
              </w:rPr>
              <w:t xml:space="preserve"> Михаил Юрьевич, с</w:t>
            </w:r>
            <w:r w:rsidRPr="007D5BCE">
              <w:rPr>
                <w:rFonts w:eastAsia="Times New Roman"/>
                <w:sz w:val="24"/>
                <w:szCs w:val="24"/>
              </w:rPr>
              <w:t>рок реализации - 20</w:t>
            </w:r>
            <w:r w:rsidR="00AB3EA1" w:rsidRPr="007D5BCE">
              <w:rPr>
                <w:rFonts w:eastAsia="Times New Roman"/>
                <w:sz w:val="24"/>
                <w:szCs w:val="24"/>
              </w:rPr>
              <w:t>25</w:t>
            </w:r>
            <w:r w:rsidRPr="007D5BCE">
              <w:rPr>
                <w:rFonts w:eastAsia="Times New Roman"/>
                <w:sz w:val="24"/>
                <w:szCs w:val="24"/>
              </w:rPr>
              <w:t xml:space="preserve"> - 20</w:t>
            </w:r>
            <w:r w:rsidR="00AB3EA1" w:rsidRPr="007D5BCE">
              <w:rPr>
                <w:rFonts w:eastAsia="Times New Roman"/>
                <w:sz w:val="24"/>
                <w:szCs w:val="24"/>
              </w:rPr>
              <w:t>30</w:t>
            </w:r>
            <w:r w:rsidRPr="007D5BCE">
              <w:rPr>
                <w:rFonts w:eastAsia="Times New Roman"/>
                <w:sz w:val="24"/>
                <w:szCs w:val="24"/>
              </w:rPr>
              <w:t xml:space="preserve"> годы</w:t>
            </w:r>
          </w:p>
        </w:tc>
      </w:tr>
      <w:tr w:rsidR="00C47987" w:rsidRPr="007D5BCE" w:rsidTr="00C47987">
        <w:trPr>
          <w:trHeight w:val="448"/>
        </w:trPr>
        <w:tc>
          <w:tcPr>
            <w:tcW w:w="534" w:type="dxa"/>
          </w:tcPr>
          <w:p w:rsidR="00C47987" w:rsidRPr="007D5BCE" w:rsidRDefault="00C47987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693" w:type="dxa"/>
          </w:tcPr>
          <w:p w:rsidR="009F0554" w:rsidRPr="007D5BCE" w:rsidRDefault="007414D2" w:rsidP="009F05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Times New Roman"/>
                <w:color w:val="000000"/>
                <w:spacing w:val="-2"/>
                <w:sz w:val="24"/>
              </w:rPr>
            </w:pPr>
            <w:r w:rsidRPr="007D5BCE">
              <w:rPr>
                <w:rFonts w:eastAsia="Times New Roman"/>
                <w:color w:val="000000"/>
                <w:spacing w:val="-2"/>
                <w:sz w:val="24"/>
              </w:rPr>
              <w:t>- б</w:t>
            </w:r>
            <w:r w:rsidR="009F0554" w:rsidRPr="007D5BCE">
              <w:rPr>
                <w:rFonts w:eastAsia="Times New Roman"/>
                <w:color w:val="000000"/>
                <w:spacing w:val="-2"/>
                <w:sz w:val="24"/>
              </w:rPr>
              <w:t xml:space="preserve">лагоустройство </w:t>
            </w:r>
            <w:r w:rsidR="009F0554" w:rsidRPr="007D5BCE">
              <w:rPr>
                <w:rFonts w:eastAsia="Times New Roman"/>
                <w:color w:val="000000"/>
                <w:spacing w:val="-2"/>
                <w:sz w:val="24"/>
              </w:rPr>
              <w:lastRenderedPageBreak/>
              <w:t>территории, ремонт объектов недвижимого имущества</w:t>
            </w:r>
          </w:p>
          <w:p w:rsidR="00C47987" w:rsidRPr="007D5BCE" w:rsidRDefault="00C47987" w:rsidP="009F05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Times New Roman"/>
                <w:color w:val="000000"/>
                <w:spacing w:val="-2"/>
                <w:sz w:val="24"/>
              </w:rPr>
            </w:pPr>
          </w:p>
        </w:tc>
        <w:tc>
          <w:tcPr>
            <w:tcW w:w="3402" w:type="dxa"/>
          </w:tcPr>
          <w:p w:rsidR="00C47987" w:rsidRPr="007D5BCE" w:rsidRDefault="007414D2" w:rsidP="007414D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eastAsia="Times New Roman"/>
                <w:color w:val="000000"/>
                <w:spacing w:val="-2"/>
                <w:sz w:val="24"/>
              </w:rPr>
            </w:pPr>
            <w:r w:rsidRPr="007D5BCE">
              <w:rPr>
                <w:rFonts w:eastAsia="Times New Roman"/>
                <w:color w:val="000000"/>
                <w:spacing w:val="-2"/>
                <w:sz w:val="24"/>
              </w:rPr>
              <w:lastRenderedPageBreak/>
              <w:t>- п</w:t>
            </w:r>
            <w:r w:rsidR="00E34EC1" w:rsidRPr="007D5BCE">
              <w:rPr>
                <w:rFonts w:eastAsia="Times New Roman"/>
                <w:color w:val="000000"/>
                <w:spacing w:val="-2"/>
                <w:sz w:val="24"/>
              </w:rPr>
              <w:t xml:space="preserve">роведение капитального </w:t>
            </w:r>
            <w:r w:rsidR="00E34EC1" w:rsidRPr="007D5BCE">
              <w:rPr>
                <w:rFonts w:eastAsia="Times New Roman"/>
                <w:color w:val="000000"/>
                <w:spacing w:val="-2"/>
                <w:sz w:val="24"/>
              </w:rPr>
              <w:lastRenderedPageBreak/>
              <w:t>ремонта учреждений культурно-досугового типа</w:t>
            </w:r>
            <w:r w:rsidRPr="007D5BCE">
              <w:rPr>
                <w:rFonts w:eastAsia="Times New Roman"/>
                <w:color w:val="000000"/>
                <w:spacing w:val="-2"/>
                <w:sz w:val="24"/>
              </w:rPr>
              <w:t>, библиотек, музеев</w:t>
            </w:r>
          </w:p>
        </w:tc>
        <w:tc>
          <w:tcPr>
            <w:tcW w:w="3402" w:type="dxa"/>
          </w:tcPr>
          <w:p w:rsidR="00C47987" w:rsidRPr="007D5BCE" w:rsidRDefault="00C47987" w:rsidP="007414D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lastRenderedPageBreak/>
              <w:t xml:space="preserve">- </w:t>
            </w:r>
            <w:r w:rsidR="000C3E02" w:rsidRPr="007D5BCE">
              <w:rPr>
                <w:bCs/>
                <w:color w:val="000000" w:themeColor="text1"/>
                <w:sz w:val="24"/>
                <w:szCs w:val="24"/>
              </w:rPr>
              <w:t xml:space="preserve">проведена модернизация </w:t>
            </w:r>
            <w:r w:rsidR="000C3E02" w:rsidRPr="007D5BCE">
              <w:rPr>
                <w:bCs/>
                <w:color w:val="000000" w:themeColor="text1"/>
                <w:sz w:val="24"/>
                <w:szCs w:val="24"/>
              </w:rPr>
              <w:lastRenderedPageBreak/>
              <w:t>учреждений культурно-досугового типа</w:t>
            </w:r>
            <w:r w:rsidR="007414D2" w:rsidRPr="007D5BCE">
              <w:rPr>
                <w:bCs/>
                <w:color w:val="000000" w:themeColor="text1"/>
                <w:sz w:val="24"/>
                <w:szCs w:val="24"/>
              </w:rPr>
              <w:t>;</w:t>
            </w:r>
          </w:p>
          <w:p w:rsidR="007414D2" w:rsidRPr="007D5BCE" w:rsidRDefault="007414D2" w:rsidP="007414D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- проведена модернизация библиотек;</w:t>
            </w:r>
          </w:p>
          <w:p w:rsidR="007414D2" w:rsidRPr="007D5BCE" w:rsidRDefault="007414D2" w:rsidP="007414D2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 xml:space="preserve">- </w:t>
            </w:r>
            <w:r w:rsidRPr="007D5BCE">
              <w:rPr>
                <w:bCs/>
                <w:color w:val="000000" w:themeColor="text1"/>
                <w:sz w:val="24"/>
                <w:szCs w:val="24"/>
              </w:rPr>
              <w:t>проведена модернизация музеев</w:t>
            </w:r>
          </w:p>
        </w:tc>
      </w:tr>
      <w:tr w:rsidR="00C47987" w:rsidRPr="007D5BCE" w:rsidTr="00C47987">
        <w:trPr>
          <w:trHeight w:val="448"/>
        </w:trPr>
        <w:tc>
          <w:tcPr>
            <w:tcW w:w="10031" w:type="dxa"/>
            <w:gridSpan w:val="4"/>
          </w:tcPr>
          <w:p w:rsidR="00C47987" w:rsidRPr="007D5BCE" w:rsidRDefault="009F0554" w:rsidP="00C4798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C47987" w:rsidRPr="007D5BCE">
              <w:rPr>
                <w:rFonts w:eastAsia="Times New Roman"/>
                <w:color w:val="000000" w:themeColor="text1"/>
                <w:sz w:val="24"/>
                <w:szCs w:val="24"/>
              </w:rPr>
              <w:t>. Комплекс процессных мероприятий «Развитие музейной деятельности»</w:t>
            </w:r>
          </w:p>
        </w:tc>
      </w:tr>
      <w:tr w:rsidR="00C47987" w:rsidRPr="007D5BCE" w:rsidTr="00C47987">
        <w:trPr>
          <w:trHeight w:val="448"/>
        </w:trPr>
        <w:tc>
          <w:tcPr>
            <w:tcW w:w="534" w:type="dxa"/>
          </w:tcPr>
          <w:p w:rsidR="00C47987" w:rsidRPr="007D5BCE" w:rsidRDefault="00C47987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97" w:type="dxa"/>
            <w:gridSpan w:val="3"/>
          </w:tcPr>
          <w:p w:rsidR="00C47987" w:rsidRPr="007D5BCE" w:rsidRDefault="00C47987" w:rsidP="009F055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Ответственный за выполнение комплекса процессных мероприятий – </w:t>
            </w:r>
            <w:r w:rsidRPr="007D5BCE">
              <w:rPr>
                <w:color w:val="000000" w:themeColor="text1"/>
                <w:sz w:val="24"/>
                <w:szCs w:val="24"/>
              </w:rPr>
              <w:t xml:space="preserve">начальник </w:t>
            </w:r>
            <w:r w:rsidR="009F0554" w:rsidRPr="007D5BCE">
              <w:rPr>
                <w:color w:val="000000" w:themeColor="text1"/>
                <w:sz w:val="24"/>
                <w:szCs w:val="24"/>
              </w:rPr>
              <w:t>о</w:t>
            </w:r>
            <w:r w:rsidRPr="007D5BCE">
              <w:rPr>
                <w:color w:val="000000" w:themeColor="text1"/>
                <w:sz w:val="24"/>
                <w:szCs w:val="24"/>
              </w:rPr>
              <w:t>тдела культуры Администрации муниципального образования «</w:t>
            </w:r>
            <w:proofErr w:type="spellStart"/>
            <w:r w:rsidR="00537A12" w:rsidRPr="007D5BCE">
              <w:rPr>
                <w:color w:val="000000" w:themeColor="text1"/>
                <w:sz w:val="24"/>
                <w:szCs w:val="24"/>
              </w:rPr>
              <w:t>Починковский</w:t>
            </w:r>
            <w:proofErr w:type="spellEnd"/>
            <w:r w:rsidR="00537A12" w:rsidRPr="007D5BCE">
              <w:rPr>
                <w:color w:val="000000" w:themeColor="text1"/>
                <w:sz w:val="24"/>
                <w:szCs w:val="24"/>
              </w:rPr>
              <w:t xml:space="preserve"> муниципальный округ</w:t>
            </w:r>
            <w:r w:rsidRPr="007D5BCE">
              <w:rPr>
                <w:color w:val="000000" w:themeColor="text1"/>
                <w:sz w:val="24"/>
                <w:szCs w:val="24"/>
              </w:rPr>
              <w:t xml:space="preserve">» Смоленской области </w:t>
            </w:r>
            <w:proofErr w:type="spellStart"/>
            <w:r w:rsidRPr="007D5BCE">
              <w:rPr>
                <w:color w:val="000000" w:themeColor="text1"/>
                <w:sz w:val="24"/>
                <w:szCs w:val="24"/>
              </w:rPr>
              <w:t>Курбака</w:t>
            </w:r>
            <w:proofErr w:type="spellEnd"/>
            <w:r w:rsidRPr="007D5BCE">
              <w:rPr>
                <w:color w:val="000000" w:themeColor="text1"/>
                <w:sz w:val="24"/>
                <w:szCs w:val="24"/>
              </w:rPr>
              <w:t xml:space="preserve"> Оксана Васильевна</w:t>
            </w:r>
          </w:p>
        </w:tc>
      </w:tr>
      <w:tr w:rsidR="00C47987" w:rsidRPr="007D5BCE" w:rsidTr="00C47987">
        <w:trPr>
          <w:trHeight w:val="448"/>
        </w:trPr>
        <w:tc>
          <w:tcPr>
            <w:tcW w:w="534" w:type="dxa"/>
          </w:tcPr>
          <w:p w:rsidR="00C47987" w:rsidRPr="007D5BCE" w:rsidRDefault="00616640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</w:t>
            </w:r>
            <w:r w:rsidR="00C47987" w:rsidRPr="007D5BCE">
              <w:rPr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2693" w:type="dxa"/>
            <w:hideMark/>
          </w:tcPr>
          <w:p w:rsidR="00C47987" w:rsidRPr="007D5BCE" w:rsidRDefault="00C47987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- осуществление публичного показа музейных предметов, музейных коллекций; </w:t>
            </w:r>
          </w:p>
          <w:p w:rsidR="00C47987" w:rsidRPr="007D5BCE" w:rsidRDefault="00C47987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- осуществление </w:t>
            </w:r>
            <w:r w:rsidRPr="007D5BCE">
              <w:rPr>
                <w:color w:val="000000" w:themeColor="text1"/>
                <w:sz w:val="24"/>
                <w:szCs w:val="24"/>
                <w:lang w:eastAsia="ru-RU"/>
              </w:rPr>
              <w:t>экскурсионного обслуживания;</w:t>
            </w:r>
          </w:p>
          <w:p w:rsidR="00C47987" w:rsidRPr="007D5BCE" w:rsidRDefault="00C47987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D5BCE">
              <w:rPr>
                <w:color w:val="000000" w:themeColor="text1"/>
                <w:sz w:val="24"/>
                <w:szCs w:val="24"/>
                <w:lang w:eastAsia="ru-RU"/>
              </w:rPr>
              <w:t>- создание экспозиции (выставок) в музее</w:t>
            </w:r>
          </w:p>
        </w:tc>
        <w:tc>
          <w:tcPr>
            <w:tcW w:w="3402" w:type="dxa"/>
          </w:tcPr>
          <w:p w:rsidR="00C47987" w:rsidRPr="007D5BCE" w:rsidRDefault="00C47987" w:rsidP="00C47987">
            <w:pPr>
              <w:pStyle w:val="ConsPlusCell"/>
              <w:ind w:firstLine="0"/>
              <w:rPr>
                <w:rFonts w:eastAsia="Times New Roman"/>
                <w:color w:val="000000" w:themeColor="text1"/>
                <w:lang w:eastAsia="ru-RU"/>
              </w:rPr>
            </w:pPr>
            <w:r w:rsidRPr="007D5BCE">
              <w:rPr>
                <w:rFonts w:eastAsia="Times New Roman"/>
                <w:color w:val="000000" w:themeColor="text1"/>
                <w:lang w:eastAsia="ru-RU"/>
              </w:rPr>
              <w:t xml:space="preserve">- обеспечение доступа населения к музейным коллекциям и музейным предметам; </w:t>
            </w:r>
          </w:p>
          <w:p w:rsidR="00C47987" w:rsidRPr="007D5BCE" w:rsidRDefault="00C47987" w:rsidP="00C47987">
            <w:pPr>
              <w:pStyle w:val="ConsPlusCell"/>
              <w:ind w:firstLine="0"/>
              <w:rPr>
                <w:rFonts w:eastAsia="Times New Roman"/>
                <w:color w:val="000000" w:themeColor="text1"/>
                <w:lang w:eastAsia="ru-RU"/>
              </w:rPr>
            </w:pPr>
            <w:r w:rsidRPr="007D5BCE">
              <w:rPr>
                <w:rFonts w:eastAsia="Times New Roman"/>
                <w:color w:val="000000" w:themeColor="text1"/>
                <w:lang w:eastAsia="ru-RU"/>
              </w:rPr>
              <w:t>- обеспечение сохранности музейных ценностей;</w:t>
            </w:r>
          </w:p>
          <w:p w:rsidR="00C47987" w:rsidRPr="007D5BCE" w:rsidRDefault="00C47987" w:rsidP="00C47987">
            <w:pPr>
              <w:pStyle w:val="ConsPlusCell"/>
              <w:ind w:firstLine="0"/>
              <w:rPr>
                <w:rFonts w:eastAsia="Times New Roman"/>
                <w:color w:val="000000" w:themeColor="text1"/>
                <w:lang w:eastAsia="ru-RU"/>
              </w:rPr>
            </w:pPr>
            <w:r w:rsidRPr="007D5BCE">
              <w:rPr>
                <w:rFonts w:eastAsia="Times New Roman"/>
                <w:color w:val="000000" w:themeColor="text1"/>
                <w:lang w:eastAsia="ru-RU"/>
              </w:rPr>
              <w:t>- увеличение числа экскурсий  в музее;</w:t>
            </w:r>
          </w:p>
          <w:p w:rsidR="00C47987" w:rsidRPr="007D5BCE" w:rsidRDefault="00C47987" w:rsidP="00C47987">
            <w:pPr>
              <w:pStyle w:val="ConsPlusCell"/>
              <w:ind w:firstLine="0"/>
              <w:rPr>
                <w:rFonts w:eastAsia="Times New Roman"/>
                <w:color w:val="000000" w:themeColor="text1"/>
                <w:lang w:eastAsia="ru-RU"/>
              </w:rPr>
            </w:pPr>
            <w:r w:rsidRPr="007D5BCE">
              <w:rPr>
                <w:rFonts w:eastAsia="Times New Roman"/>
                <w:color w:val="000000" w:themeColor="text1"/>
                <w:lang w:eastAsia="ru-RU"/>
              </w:rPr>
              <w:t>- увеличение числа выставок (экспозиций) в музее</w:t>
            </w:r>
          </w:p>
        </w:tc>
        <w:tc>
          <w:tcPr>
            <w:tcW w:w="3402" w:type="dxa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- число посетителей музея (в стационарных условиях и удаленно через сеть Интернет); </w:t>
            </w:r>
          </w:p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 количество выставок и экспозиций в музее;</w:t>
            </w:r>
          </w:p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 количество экскурсий в музее</w:t>
            </w:r>
          </w:p>
          <w:p w:rsidR="00C47987" w:rsidRPr="007D5BCE" w:rsidRDefault="00C47987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C47987" w:rsidRPr="007D5BCE" w:rsidTr="00C47987">
        <w:trPr>
          <w:trHeight w:val="448"/>
        </w:trPr>
        <w:tc>
          <w:tcPr>
            <w:tcW w:w="10031" w:type="dxa"/>
            <w:gridSpan w:val="4"/>
          </w:tcPr>
          <w:p w:rsidR="00C47987" w:rsidRPr="007D5BCE" w:rsidRDefault="0061664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="00C47987" w:rsidRPr="007D5BCE">
              <w:rPr>
                <w:rFonts w:eastAsia="Times New Roman"/>
                <w:color w:val="000000" w:themeColor="text1"/>
                <w:sz w:val="24"/>
                <w:szCs w:val="24"/>
              </w:rPr>
              <w:t>. Комплекс процессных мероприятий «Развитие образовательных программ в сфере культуры»</w:t>
            </w:r>
          </w:p>
        </w:tc>
      </w:tr>
      <w:tr w:rsidR="00C47987" w:rsidRPr="007D5BCE" w:rsidTr="00C47987">
        <w:trPr>
          <w:trHeight w:val="448"/>
        </w:trPr>
        <w:tc>
          <w:tcPr>
            <w:tcW w:w="534" w:type="dxa"/>
          </w:tcPr>
          <w:p w:rsidR="00C47987" w:rsidRPr="007D5BCE" w:rsidRDefault="00C47987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97" w:type="dxa"/>
            <w:gridSpan w:val="3"/>
          </w:tcPr>
          <w:p w:rsidR="00C47987" w:rsidRPr="007D5BCE" w:rsidRDefault="00C47987" w:rsidP="009F055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t>Ответственный за выполнение комплекса процессных мероприятий –</w:t>
            </w:r>
            <w:r w:rsidRPr="007D5BCE">
              <w:rPr>
                <w:color w:val="000000" w:themeColor="text1"/>
                <w:sz w:val="24"/>
                <w:szCs w:val="24"/>
              </w:rPr>
              <w:t xml:space="preserve"> начальник </w:t>
            </w:r>
            <w:r w:rsidR="009F0554" w:rsidRPr="007D5BCE">
              <w:rPr>
                <w:color w:val="000000" w:themeColor="text1"/>
                <w:sz w:val="24"/>
                <w:szCs w:val="24"/>
              </w:rPr>
              <w:t>о</w:t>
            </w:r>
            <w:r w:rsidRPr="007D5BCE">
              <w:rPr>
                <w:color w:val="000000" w:themeColor="text1"/>
                <w:sz w:val="24"/>
                <w:szCs w:val="24"/>
              </w:rPr>
              <w:t>тдела культуры Администрации муниципального образования «</w:t>
            </w:r>
            <w:proofErr w:type="spellStart"/>
            <w:r w:rsidR="00537A12" w:rsidRPr="007D5BCE">
              <w:rPr>
                <w:color w:val="000000" w:themeColor="text1"/>
                <w:sz w:val="24"/>
                <w:szCs w:val="24"/>
              </w:rPr>
              <w:t>Починковский</w:t>
            </w:r>
            <w:proofErr w:type="spellEnd"/>
            <w:r w:rsidR="00537A12" w:rsidRPr="007D5BCE">
              <w:rPr>
                <w:color w:val="000000" w:themeColor="text1"/>
                <w:sz w:val="24"/>
                <w:szCs w:val="24"/>
              </w:rPr>
              <w:t xml:space="preserve"> муниципальный округ</w:t>
            </w:r>
            <w:r w:rsidRPr="007D5BCE">
              <w:rPr>
                <w:color w:val="000000" w:themeColor="text1"/>
                <w:sz w:val="24"/>
                <w:szCs w:val="24"/>
              </w:rPr>
              <w:t xml:space="preserve">» Смоленской области </w:t>
            </w:r>
            <w:proofErr w:type="spellStart"/>
            <w:r w:rsidRPr="007D5BCE">
              <w:rPr>
                <w:color w:val="000000" w:themeColor="text1"/>
                <w:sz w:val="24"/>
                <w:szCs w:val="24"/>
              </w:rPr>
              <w:t>Курбака</w:t>
            </w:r>
            <w:proofErr w:type="spellEnd"/>
            <w:r w:rsidRPr="007D5BCE">
              <w:rPr>
                <w:color w:val="000000" w:themeColor="text1"/>
                <w:sz w:val="24"/>
                <w:szCs w:val="24"/>
              </w:rPr>
              <w:t xml:space="preserve"> Оксана Васильевна</w:t>
            </w:r>
          </w:p>
        </w:tc>
      </w:tr>
      <w:tr w:rsidR="00C47987" w:rsidRPr="007D5BCE" w:rsidTr="00C47987">
        <w:trPr>
          <w:trHeight w:val="448"/>
        </w:trPr>
        <w:tc>
          <w:tcPr>
            <w:tcW w:w="534" w:type="dxa"/>
          </w:tcPr>
          <w:p w:rsidR="00C47987" w:rsidRPr="007D5BCE" w:rsidRDefault="00616640" w:rsidP="00C47987">
            <w:pPr>
              <w:spacing w:line="240" w:lineRule="auto"/>
              <w:ind w:left="57" w:right="-108" w:hanging="57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3</w:t>
            </w:r>
            <w:r w:rsidR="00C47987" w:rsidRPr="007D5BCE">
              <w:rPr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2693" w:type="dxa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 обеспечение реализации дополнительных общеразвивающих программ (предпрофессиональных, общеразвивающих);</w:t>
            </w:r>
          </w:p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- увеличение </w:t>
            </w:r>
            <w:r w:rsidRPr="007D5BCE">
              <w:rPr>
                <w:iCs/>
                <w:color w:val="000000" w:themeColor="text1"/>
                <w:sz w:val="24"/>
                <w:szCs w:val="24"/>
              </w:rPr>
              <w:t>числа посещений культурных мероприятий, проводимых ДШИ</w:t>
            </w:r>
          </w:p>
          <w:p w:rsidR="00C47987" w:rsidRPr="007D5BCE" w:rsidRDefault="00C47987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9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 увеличение охвата детей муниципального района дополнительным образованием;</w:t>
            </w:r>
          </w:p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9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 увеличение числа посещений мероприятий, проводимых для детей</w:t>
            </w:r>
          </w:p>
        </w:tc>
        <w:tc>
          <w:tcPr>
            <w:tcW w:w="3402" w:type="dxa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- число посещений культурных мероприятий, проводимых ДШИ;</w:t>
            </w:r>
          </w:p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- выполнение плановых значений показателей количества обучающихся</w:t>
            </w:r>
          </w:p>
        </w:tc>
      </w:tr>
      <w:tr w:rsidR="00C47987" w:rsidRPr="007D5BCE" w:rsidTr="00C47987">
        <w:trPr>
          <w:trHeight w:val="448"/>
        </w:trPr>
        <w:tc>
          <w:tcPr>
            <w:tcW w:w="10031" w:type="dxa"/>
            <w:gridSpan w:val="4"/>
          </w:tcPr>
          <w:p w:rsidR="00C47987" w:rsidRPr="007D5BCE" w:rsidRDefault="00616640" w:rsidP="00C47987">
            <w:pPr>
              <w:autoSpaceDE w:val="0"/>
              <w:autoSpaceDN w:val="0"/>
              <w:adjustRightInd w:val="0"/>
              <w:spacing w:line="240" w:lineRule="auto"/>
              <w:ind w:firstLine="69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="00C47987" w:rsidRPr="007D5BCE">
              <w:rPr>
                <w:rFonts w:eastAsia="Times New Roman"/>
                <w:color w:val="000000" w:themeColor="text1"/>
                <w:sz w:val="24"/>
                <w:szCs w:val="24"/>
              </w:rPr>
              <w:t>. Комплекс процессных мероприятий</w:t>
            </w:r>
            <w:r w:rsidR="00C47987" w:rsidRPr="007D5BCE">
              <w:rPr>
                <w:color w:val="000000" w:themeColor="text1"/>
                <w:sz w:val="24"/>
                <w:szCs w:val="24"/>
              </w:rPr>
              <w:t xml:space="preserve"> «Развитие библиотечного обслуживания»</w:t>
            </w:r>
          </w:p>
        </w:tc>
      </w:tr>
      <w:tr w:rsidR="00C47987" w:rsidRPr="007D5BCE" w:rsidTr="00C47987">
        <w:trPr>
          <w:trHeight w:val="448"/>
        </w:trPr>
        <w:tc>
          <w:tcPr>
            <w:tcW w:w="534" w:type="dxa"/>
          </w:tcPr>
          <w:p w:rsidR="00C47987" w:rsidRPr="007D5BCE" w:rsidRDefault="00C47987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29" w:right="1" w:firstLine="86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vAlign w:val="center"/>
            <w:hideMark/>
          </w:tcPr>
          <w:p w:rsidR="00C47987" w:rsidRPr="007D5BCE" w:rsidRDefault="00C47987" w:rsidP="009F0554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t>Ответственный за выполнение комплекса процессных мероприятий –</w:t>
            </w:r>
            <w:r w:rsidRPr="007D5BCE">
              <w:rPr>
                <w:color w:val="000000" w:themeColor="text1"/>
                <w:sz w:val="24"/>
                <w:szCs w:val="24"/>
              </w:rPr>
              <w:t xml:space="preserve"> начальник </w:t>
            </w:r>
            <w:r w:rsidR="009F0554" w:rsidRPr="007D5BCE">
              <w:rPr>
                <w:color w:val="000000" w:themeColor="text1"/>
                <w:sz w:val="24"/>
                <w:szCs w:val="24"/>
              </w:rPr>
              <w:t>о</w:t>
            </w:r>
            <w:r w:rsidRPr="007D5BCE">
              <w:rPr>
                <w:color w:val="000000" w:themeColor="text1"/>
                <w:sz w:val="24"/>
                <w:szCs w:val="24"/>
              </w:rPr>
              <w:t>тдела культуры Администрации муниципального образования «</w:t>
            </w:r>
            <w:proofErr w:type="spellStart"/>
            <w:r w:rsidR="00537A12" w:rsidRPr="007D5BCE">
              <w:rPr>
                <w:color w:val="000000" w:themeColor="text1"/>
                <w:sz w:val="24"/>
                <w:szCs w:val="24"/>
              </w:rPr>
              <w:t>Починковский</w:t>
            </w:r>
            <w:proofErr w:type="spellEnd"/>
            <w:r w:rsidR="00537A12" w:rsidRPr="007D5BCE">
              <w:rPr>
                <w:color w:val="000000" w:themeColor="text1"/>
                <w:sz w:val="24"/>
                <w:szCs w:val="24"/>
              </w:rPr>
              <w:t xml:space="preserve"> муниципальный округ</w:t>
            </w:r>
            <w:r w:rsidRPr="007D5BCE">
              <w:rPr>
                <w:color w:val="000000" w:themeColor="text1"/>
                <w:sz w:val="24"/>
                <w:szCs w:val="24"/>
              </w:rPr>
              <w:t xml:space="preserve">» Смоленской области </w:t>
            </w:r>
            <w:proofErr w:type="spellStart"/>
            <w:r w:rsidRPr="007D5BCE">
              <w:rPr>
                <w:color w:val="000000" w:themeColor="text1"/>
                <w:sz w:val="24"/>
                <w:szCs w:val="24"/>
              </w:rPr>
              <w:t>Курбака</w:t>
            </w:r>
            <w:proofErr w:type="spellEnd"/>
            <w:r w:rsidRPr="007D5BCE">
              <w:rPr>
                <w:color w:val="000000" w:themeColor="text1"/>
                <w:sz w:val="24"/>
                <w:szCs w:val="24"/>
              </w:rPr>
              <w:t xml:space="preserve"> Оксана Васильевна</w:t>
            </w:r>
          </w:p>
        </w:tc>
      </w:tr>
      <w:tr w:rsidR="00C47987" w:rsidRPr="007D5BCE" w:rsidTr="00C47987">
        <w:trPr>
          <w:trHeight w:val="448"/>
        </w:trPr>
        <w:tc>
          <w:tcPr>
            <w:tcW w:w="534" w:type="dxa"/>
          </w:tcPr>
          <w:p w:rsidR="00C47987" w:rsidRPr="007D5BCE" w:rsidRDefault="00616640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4</w:t>
            </w:r>
            <w:r w:rsidR="00C47987" w:rsidRPr="007D5BCE">
              <w:rPr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2693" w:type="dxa"/>
            <w:hideMark/>
          </w:tcPr>
          <w:p w:rsidR="00C47987" w:rsidRPr="007D5BCE" w:rsidRDefault="00C47987" w:rsidP="00C47987">
            <w:pPr>
              <w:pStyle w:val="ConsPlusNonformat"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 осуществление библиотечного, библиографического и информационного обслуживания пользователей библиотеки;</w:t>
            </w:r>
          </w:p>
          <w:p w:rsidR="00C47987" w:rsidRPr="007D5BCE" w:rsidRDefault="00C47987" w:rsidP="00C47987">
            <w:pPr>
              <w:pStyle w:val="ConsPlusNonformat"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5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 совершенствование деятельности сети </w:t>
            </w:r>
            <w:r w:rsidRPr="007D5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библиотек как информационных, культурных и образовательных центров для различных категорий пользователей</w:t>
            </w:r>
          </w:p>
        </w:tc>
        <w:tc>
          <w:tcPr>
            <w:tcW w:w="3402" w:type="dxa"/>
          </w:tcPr>
          <w:p w:rsidR="00C47987" w:rsidRPr="007D5BCE" w:rsidRDefault="00C47987" w:rsidP="00C47987">
            <w:pPr>
              <w:widowControl w:val="0"/>
              <w:autoSpaceDE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lastRenderedPageBreak/>
              <w:t>- создание условий для развития творчества, инноваций как основы социального   благополучия;</w:t>
            </w:r>
          </w:p>
          <w:p w:rsidR="00C47987" w:rsidRPr="007D5BCE" w:rsidRDefault="00C47987" w:rsidP="00C47987">
            <w:pPr>
              <w:widowControl w:val="0"/>
              <w:autoSpaceDE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 формирование ценностных установок личности и социальных групп на успешную модернизацию общества;</w:t>
            </w:r>
          </w:p>
          <w:p w:rsidR="00C47987" w:rsidRPr="007D5BCE" w:rsidRDefault="00C47987" w:rsidP="00C47987">
            <w:pPr>
              <w:widowControl w:val="0"/>
              <w:autoSpaceDE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lastRenderedPageBreak/>
              <w:t>- увеличение количества социально-культурных мероприятий, проведенных библиотечной системой</w:t>
            </w:r>
          </w:p>
          <w:p w:rsidR="00C47987" w:rsidRPr="007D5BCE" w:rsidRDefault="00C47987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7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lastRenderedPageBreak/>
              <w:t>- количество посещений библиотек (в стационарных условиях (в том числе детьми) и удаленно через сеть Интернет);</w:t>
            </w:r>
          </w:p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 количество социально-культурных мероприятий, проведенных библиотечной системой;</w:t>
            </w:r>
          </w:p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lastRenderedPageBreak/>
              <w:t>- количество новых посещений в библиотечные фонды;</w:t>
            </w:r>
          </w:p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 количество выданных экземпляров библиотечного фонда;</w:t>
            </w:r>
          </w:p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 динамика посещений пользователей библиотеки (реальных и удаленных) по сравнению с предыдущим годом</w:t>
            </w:r>
          </w:p>
        </w:tc>
      </w:tr>
      <w:tr w:rsidR="00C47987" w:rsidRPr="007D5BCE" w:rsidTr="00C47987">
        <w:trPr>
          <w:trHeight w:val="247"/>
        </w:trPr>
        <w:tc>
          <w:tcPr>
            <w:tcW w:w="10031" w:type="dxa"/>
            <w:gridSpan w:val="4"/>
            <w:hideMark/>
          </w:tcPr>
          <w:p w:rsidR="00C47987" w:rsidRPr="007D5BCE" w:rsidRDefault="00616640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="00C47987" w:rsidRPr="007D5BCE">
              <w:rPr>
                <w:rFonts w:eastAsia="Times New Roman"/>
                <w:color w:val="000000" w:themeColor="text1"/>
                <w:sz w:val="24"/>
                <w:szCs w:val="24"/>
              </w:rPr>
              <w:t>. Комплекс процессных мероприятий «Организация культурно-досугового обслуживания населения»</w:t>
            </w:r>
          </w:p>
        </w:tc>
      </w:tr>
      <w:tr w:rsidR="00C47987" w:rsidRPr="007D5BCE" w:rsidTr="00C47987">
        <w:trPr>
          <w:trHeight w:val="247"/>
        </w:trPr>
        <w:tc>
          <w:tcPr>
            <w:tcW w:w="534" w:type="dxa"/>
            <w:hideMark/>
          </w:tcPr>
          <w:p w:rsidR="00C47987" w:rsidRPr="007D5BCE" w:rsidRDefault="00C47987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hideMark/>
          </w:tcPr>
          <w:p w:rsidR="00C47987" w:rsidRPr="007D5BCE" w:rsidRDefault="00C47987" w:rsidP="009F05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t>Ответственный за выполнение комплекса процессных мероприятий –</w:t>
            </w:r>
            <w:r w:rsidRPr="007D5BCE">
              <w:rPr>
                <w:color w:val="000000" w:themeColor="text1"/>
                <w:sz w:val="24"/>
                <w:szCs w:val="24"/>
              </w:rPr>
              <w:t xml:space="preserve"> начальник </w:t>
            </w:r>
            <w:r w:rsidR="009F0554" w:rsidRPr="007D5BCE">
              <w:rPr>
                <w:color w:val="000000" w:themeColor="text1"/>
                <w:sz w:val="24"/>
                <w:szCs w:val="24"/>
              </w:rPr>
              <w:t>о</w:t>
            </w:r>
            <w:r w:rsidRPr="007D5BCE">
              <w:rPr>
                <w:color w:val="000000" w:themeColor="text1"/>
                <w:sz w:val="24"/>
                <w:szCs w:val="24"/>
              </w:rPr>
              <w:t>тдела культуры Администрации муниципального образования «</w:t>
            </w:r>
            <w:proofErr w:type="spellStart"/>
            <w:r w:rsidR="00537A12" w:rsidRPr="007D5BCE">
              <w:rPr>
                <w:color w:val="000000" w:themeColor="text1"/>
                <w:sz w:val="24"/>
                <w:szCs w:val="24"/>
              </w:rPr>
              <w:t>Починковский</w:t>
            </w:r>
            <w:proofErr w:type="spellEnd"/>
            <w:r w:rsidR="00537A12" w:rsidRPr="007D5BCE">
              <w:rPr>
                <w:color w:val="000000" w:themeColor="text1"/>
                <w:sz w:val="24"/>
                <w:szCs w:val="24"/>
              </w:rPr>
              <w:t xml:space="preserve"> муниципальный округ</w:t>
            </w:r>
            <w:r w:rsidRPr="007D5BCE">
              <w:rPr>
                <w:color w:val="000000" w:themeColor="text1"/>
                <w:sz w:val="24"/>
                <w:szCs w:val="24"/>
              </w:rPr>
              <w:t xml:space="preserve">» Смоленской области </w:t>
            </w:r>
            <w:proofErr w:type="spellStart"/>
            <w:r w:rsidRPr="007D5BCE">
              <w:rPr>
                <w:color w:val="000000" w:themeColor="text1"/>
                <w:sz w:val="24"/>
                <w:szCs w:val="24"/>
              </w:rPr>
              <w:t>Курбака</w:t>
            </w:r>
            <w:proofErr w:type="spellEnd"/>
            <w:r w:rsidRPr="007D5BCE">
              <w:rPr>
                <w:color w:val="000000" w:themeColor="text1"/>
                <w:sz w:val="24"/>
                <w:szCs w:val="24"/>
              </w:rPr>
              <w:t xml:space="preserve"> Оксана Васильевна</w:t>
            </w:r>
          </w:p>
        </w:tc>
      </w:tr>
      <w:tr w:rsidR="00C47987" w:rsidRPr="007D5BCE" w:rsidTr="00C47987">
        <w:trPr>
          <w:trHeight w:val="247"/>
        </w:trPr>
        <w:tc>
          <w:tcPr>
            <w:tcW w:w="534" w:type="dxa"/>
            <w:hideMark/>
          </w:tcPr>
          <w:p w:rsidR="00C47987" w:rsidRPr="007D5BCE" w:rsidRDefault="00616640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86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5</w:t>
            </w:r>
            <w:r w:rsidR="00C47987" w:rsidRPr="007D5BCE">
              <w:rPr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2693" w:type="dxa"/>
            <w:shd w:val="clear" w:color="auto" w:fill="FFFFFF" w:themeFill="background1"/>
            <w:hideMark/>
          </w:tcPr>
          <w:p w:rsidR="00C47987" w:rsidRPr="007D5BCE" w:rsidRDefault="00C47987" w:rsidP="00C47987">
            <w:pPr>
              <w:widowControl w:val="0"/>
              <w:autoSpaceDE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-реализация роли культуры как духовно-нравственного основания развития личности;</w:t>
            </w:r>
          </w:p>
          <w:p w:rsidR="00C47987" w:rsidRPr="007D5BCE" w:rsidRDefault="00C47987" w:rsidP="00C47987">
            <w:pPr>
              <w:widowControl w:val="0"/>
              <w:autoSpaceDE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 создание условий, способствующих духовно-нравственному самоопределению личности, сохранению традиционной народной культуры, развитию творческих дарований;</w:t>
            </w:r>
          </w:p>
          <w:p w:rsidR="00C47987" w:rsidRPr="007D5BCE" w:rsidRDefault="00C47987" w:rsidP="00C47987">
            <w:pPr>
              <w:pStyle w:val="ConsPlusCell"/>
              <w:ind w:firstLine="0"/>
              <w:rPr>
                <w:rFonts w:eastAsia="Times New Roman"/>
                <w:color w:val="000000" w:themeColor="text1"/>
                <w:lang w:eastAsia="ru-RU"/>
              </w:rPr>
            </w:pPr>
            <w:r w:rsidRPr="007D5BCE">
              <w:rPr>
                <w:color w:val="000000" w:themeColor="text1"/>
              </w:rPr>
              <w:t>- повышение доступности и качества  услуг  учреждений культуры</w:t>
            </w:r>
          </w:p>
        </w:tc>
        <w:tc>
          <w:tcPr>
            <w:tcW w:w="3402" w:type="dxa"/>
            <w:shd w:val="clear" w:color="auto" w:fill="FFFFFF" w:themeFill="background1"/>
          </w:tcPr>
          <w:p w:rsidR="00C47987" w:rsidRPr="007D5BCE" w:rsidRDefault="00C47987" w:rsidP="00C47987">
            <w:pPr>
              <w:pStyle w:val="ConsPlusCell"/>
              <w:ind w:firstLine="0"/>
              <w:rPr>
                <w:rFonts w:eastAsia="Times New Roman"/>
                <w:color w:val="000000" w:themeColor="text1"/>
                <w:lang w:eastAsia="ru-RU"/>
              </w:rPr>
            </w:pPr>
            <w:r w:rsidRPr="007D5BCE">
              <w:rPr>
                <w:rFonts w:eastAsia="Times New Roman"/>
                <w:color w:val="000000" w:themeColor="text1"/>
                <w:lang w:eastAsia="ru-RU"/>
              </w:rPr>
              <w:t xml:space="preserve">- сохранение и развитие  нематериального культурного наследия в области традиционной народной культуры; </w:t>
            </w:r>
          </w:p>
          <w:p w:rsidR="00C47987" w:rsidRPr="007D5BCE" w:rsidRDefault="00C47987" w:rsidP="00C47987">
            <w:pPr>
              <w:pStyle w:val="ConsPlusCell"/>
              <w:ind w:firstLine="0"/>
              <w:rPr>
                <w:rFonts w:eastAsia="Times New Roman"/>
                <w:color w:val="000000" w:themeColor="text1"/>
                <w:lang w:eastAsia="ru-RU"/>
              </w:rPr>
            </w:pPr>
            <w:r w:rsidRPr="007D5BCE">
              <w:rPr>
                <w:rFonts w:eastAsia="Times New Roman"/>
                <w:color w:val="000000" w:themeColor="text1"/>
                <w:lang w:eastAsia="ru-RU"/>
              </w:rPr>
              <w:t xml:space="preserve">- организация культурно-досугового обслуживания; </w:t>
            </w:r>
          </w:p>
          <w:p w:rsidR="00C47987" w:rsidRPr="007D5BCE" w:rsidRDefault="00C47987" w:rsidP="00C47987">
            <w:pPr>
              <w:pStyle w:val="ConsPlusCell"/>
              <w:ind w:firstLine="0"/>
              <w:rPr>
                <w:rFonts w:eastAsia="Times New Roman"/>
                <w:color w:val="000000" w:themeColor="text1"/>
                <w:lang w:eastAsia="ru-RU"/>
              </w:rPr>
            </w:pPr>
            <w:r w:rsidRPr="007D5BCE">
              <w:rPr>
                <w:rFonts w:eastAsia="Times New Roman"/>
                <w:color w:val="000000" w:themeColor="text1"/>
                <w:lang w:eastAsia="ru-RU"/>
              </w:rPr>
              <w:t>- увеличение проката кино- и видеофильмов; приобщение граждан к культурным ценностям;</w:t>
            </w:r>
          </w:p>
          <w:p w:rsidR="00C47987" w:rsidRPr="007D5BCE" w:rsidRDefault="00C47987" w:rsidP="00C47987">
            <w:pPr>
              <w:pStyle w:val="ConsPlusCell"/>
              <w:ind w:firstLine="0"/>
              <w:rPr>
                <w:rFonts w:eastAsia="Times New Roman"/>
                <w:color w:val="000000" w:themeColor="text1"/>
                <w:lang w:eastAsia="ru-RU"/>
              </w:rPr>
            </w:pPr>
            <w:r w:rsidRPr="007D5BCE">
              <w:rPr>
                <w:rFonts w:eastAsia="Times New Roman"/>
                <w:color w:val="000000" w:themeColor="text1"/>
                <w:lang w:eastAsia="ru-RU"/>
              </w:rPr>
              <w:t>- развитие социальной активности и творческого потенциала личности;</w:t>
            </w:r>
          </w:p>
          <w:p w:rsidR="00C47987" w:rsidRPr="007D5BCE" w:rsidRDefault="00C47987" w:rsidP="00C47987">
            <w:pPr>
              <w:pStyle w:val="ConsPlusCell"/>
              <w:ind w:firstLine="0"/>
              <w:rPr>
                <w:rFonts w:eastAsia="Times New Roman"/>
                <w:color w:val="000000" w:themeColor="text1"/>
                <w:lang w:eastAsia="ru-RU"/>
              </w:rPr>
            </w:pPr>
            <w:r w:rsidRPr="007D5BCE">
              <w:rPr>
                <w:rFonts w:eastAsia="Times New Roman"/>
                <w:color w:val="000000" w:themeColor="text1"/>
                <w:lang w:eastAsia="ru-RU"/>
              </w:rPr>
              <w:t>-организация разнообразных форм досуга и отдыха;</w:t>
            </w:r>
          </w:p>
          <w:p w:rsidR="00C47987" w:rsidRPr="007D5BCE" w:rsidRDefault="00C47987" w:rsidP="00C47987">
            <w:pPr>
              <w:pStyle w:val="ConsPlusCell"/>
              <w:ind w:firstLine="0"/>
              <w:rPr>
                <w:rFonts w:eastAsia="Times New Roman"/>
                <w:color w:val="000000" w:themeColor="text1"/>
                <w:lang w:eastAsia="ru-RU"/>
              </w:rPr>
            </w:pPr>
            <w:r w:rsidRPr="007D5BCE">
              <w:rPr>
                <w:rFonts w:eastAsia="Times New Roman"/>
                <w:color w:val="000000" w:themeColor="text1"/>
                <w:lang w:eastAsia="ru-RU"/>
              </w:rPr>
              <w:t>- создание условий для самореализации в сфере досуга</w:t>
            </w:r>
          </w:p>
        </w:tc>
        <w:tc>
          <w:tcPr>
            <w:tcW w:w="3402" w:type="dxa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 количество проведенных мероприятий;</w:t>
            </w:r>
          </w:p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 количество участников мероприятий;</w:t>
            </w:r>
          </w:p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 количество посещений культурно-массовых мероприятий (в том числе дистанционно);</w:t>
            </w:r>
          </w:p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 количество посещений кинозала;</w:t>
            </w:r>
          </w:p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 количество проведенных мастер-классов, творческих лабораторий;</w:t>
            </w:r>
          </w:p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 число участников клубных формирований;</w:t>
            </w:r>
          </w:p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-доля показов отечественного кино от общего показа кинофильмов</w:t>
            </w:r>
          </w:p>
          <w:p w:rsidR="009F0554" w:rsidRPr="007D5BCE" w:rsidRDefault="009F0554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число мероприятий с применением автоклуба</w:t>
            </w:r>
          </w:p>
        </w:tc>
      </w:tr>
      <w:tr w:rsidR="00C47987" w:rsidRPr="007D5BCE" w:rsidTr="00C47987">
        <w:trPr>
          <w:trHeight w:val="247"/>
        </w:trPr>
        <w:tc>
          <w:tcPr>
            <w:tcW w:w="10031" w:type="dxa"/>
            <w:gridSpan w:val="4"/>
            <w:hideMark/>
          </w:tcPr>
          <w:p w:rsidR="00C47987" w:rsidRPr="007D5BCE" w:rsidRDefault="00616640" w:rsidP="009F0554">
            <w:pPr>
              <w:autoSpaceDE w:val="0"/>
              <w:autoSpaceDN w:val="0"/>
              <w:adjustRightInd w:val="0"/>
              <w:spacing w:line="240" w:lineRule="auto"/>
              <w:ind w:firstLine="3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t>6</w:t>
            </w:r>
            <w:r w:rsidR="00C47987" w:rsidRPr="007D5BCE">
              <w:rPr>
                <w:rFonts w:eastAsia="Times New Roman"/>
                <w:color w:val="000000" w:themeColor="text1"/>
                <w:sz w:val="24"/>
                <w:szCs w:val="24"/>
              </w:rPr>
              <w:t>. Комплекс процессных мероприятий</w:t>
            </w:r>
            <w:r w:rsidR="00C47987" w:rsidRPr="007D5BCE">
              <w:rPr>
                <w:color w:val="000000" w:themeColor="text1"/>
                <w:sz w:val="24"/>
                <w:szCs w:val="24"/>
              </w:rPr>
              <w:t xml:space="preserve"> </w:t>
            </w:r>
            <w:r w:rsidR="00C47987" w:rsidRPr="007D5BCE">
              <w:rPr>
                <w:rFonts w:eastAsia="Times New Roman"/>
                <w:color w:val="000000" w:themeColor="text1"/>
                <w:sz w:val="24"/>
                <w:szCs w:val="24"/>
              </w:rPr>
              <w:t>«</w:t>
            </w:r>
            <w:r w:rsidR="009F0554" w:rsidRPr="007D5BCE"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="00C47987" w:rsidRPr="007D5BCE">
              <w:rPr>
                <w:rFonts w:eastAsia="Times New Roman"/>
                <w:color w:val="000000" w:themeColor="text1"/>
                <w:sz w:val="24"/>
                <w:szCs w:val="24"/>
              </w:rPr>
              <w:t>беспечение организационных условий для реализации муниципальной программы»</w:t>
            </w:r>
          </w:p>
        </w:tc>
      </w:tr>
      <w:tr w:rsidR="00C47987" w:rsidRPr="007D5BCE" w:rsidTr="00C47987">
        <w:trPr>
          <w:trHeight w:val="247"/>
        </w:trPr>
        <w:tc>
          <w:tcPr>
            <w:tcW w:w="534" w:type="dxa"/>
            <w:hideMark/>
          </w:tcPr>
          <w:p w:rsidR="00C47987" w:rsidRPr="007D5BCE" w:rsidRDefault="00C47987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97" w:type="dxa"/>
            <w:gridSpan w:val="3"/>
            <w:hideMark/>
          </w:tcPr>
          <w:p w:rsidR="00C47987" w:rsidRPr="007D5BCE" w:rsidRDefault="00C47987" w:rsidP="009F0554">
            <w:pPr>
              <w:autoSpaceDE w:val="0"/>
              <w:autoSpaceDN w:val="0"/>
              <w:adjustRightInd w:val="0"/>
              <w:spacing w:line="240" w:lineRule="auto"/>
              <w:ind w:firstLine="3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Ответственный за выполнение комплекса процессных мероприятий – начальник </w:t>
            </w:r>
            <w:r w:rsidR="009F0554" w:rsidRPr="007D5BCE">
              <w:rPr>
                <w:color w:val="000000" w:themeColor="text1"/>
                <w:sz w:val="24"/>
                <w:szCs w:val="24"/>
              </w:rPr>
              <w:t>о</w:t>
            </w:r>
            <w:r w:rsidRPr="007D5BCE">
              <w:rPr>
                <w:color w:val="000000" w:themeColor="text1"/>
                <w:sz w:val="24"/>
                <w:szCs w:val="24"/>
              </w:rPr>
              <w:t>тдела культуры Администрации муниципального образования «</w:t>
            </w:r>
            <w:proofErr w:type="spellStart"/>
            <w:r w:rsidR="00537A12" w:rsidRPr="007D5BCE">
              <w:rPr>
                <w:color w:val="000000" w:themeColor="text1"/>
                <w:sz w:val="24"/>
                <w:szCs w:val="24"/>
              </w:rPr>
              <w:t>Починковский</w:t>
            </w:r>
            <w:proofErr w:type="spellEnd"/>
            <w:r w:rsidR="00537A12" w:rsidRPr="007D5BCE">
              <w:rPr>
                <w:color w:val="000000" w:themeColor="text1"/>
                <w:sz w:val="24"/>
                <w:szCs w:val="24"/>
              </w:rPr>
              <w:t xml:space="preserve"> муниципальный округ</w:t>
            </w:r>
            <w:r w:rsidRPr="007D5BCE">
              <w:rPr>
                <w:color w:val="000000" w:themeColor="text1"/>
                <w:sz w:val="24"/>
                <w:szCs w:val="24"/>
              </w:rPr>
              <w:t xml:space="preserve">» Смоленской области </w:t>
            </w:r>
            <w:proofErr w:type="spellStart"/>
            <w:r w:rsidRPr="007D5BCE">
              <w:rPr>
                <w:color w:val="000000" w:themeColor="text1"/>
                <w:sz w:val="24"/>
                <w:szCs w:val="24"/>
              </w:rPr>
              <w:t>Курбака</w:t>
            </w:r>
            <w:proofErr w:type="spellEnd"/>
            <w:r w:rsidRPr="007D5BCE">
              <w:rPr>
                <w:color w:val="000000" w:themeColor="text1"/>
                <w:sz w:val="24"/>
                <w:szCs w:val="24"/>
              </w:rPr>
              <w:t xml:space="preserve"> Оксана Васильевна</w:t>
            </w:r>
          </w:p>
        </w:tc>
      </w:tr>
      <w:tr w:rsidR="00C47987" w:rsidRPr="007D5BCE" w:rsidTr="00C47987">
        <w:trPr>
          <w:trHeight w:val="247"/>
        </w:trPr>
        <w:tc>
          <w:tcPr>
            <w:tcW w:w="534" w:type="dxa"/>
            <w:hideMark/>
          </w:tcPr>
          <w:p w:rsidR="00C47987" w:rsidRPr="007D5BCE" w:rsidRDefault="00616640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6</w:t>
            </w:r>
            <w:r w:rsidR="00C47987" w:rsidRPr="007D5BCE">
              <w:rPr>
                <w:color w:val="000000" w:themeColor="text1"/>
                <w:sz w:val="24"/>
                <w:szCs w:val="24"/>
              </w:rPr>
              <w:t xml:space="preserve">.1. </w:t>
            </w:r>
          </w:p>
        </w:tc>
        <w:tc>
          <w:tcPr>
            <w:tcW w:w="2693" w:type="dxa"/>
            <w:hideMark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 обеспечение организационных, информационных, научно-методических условий для реализации муниципальной программы</w:t>
            </w:r>
          </w:p>
        </w:tc>
        <w:tc>
          <w:tcPr>
            <w:tcW w:w="3402" w:type="dxa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 обеспечение функций муниципального управления в области культуры посредством реализации мероприятий муниципальной программы</w:t>
            </w:r>
          </w:p>
        </w:tc>
        <w:tc>
          <w:tcPr>
            <w:tcW w:w="3402" w:type="dxa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3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9F0554" w:rsidRPr="007D5BCE" w:rsidTr="00C30D8D">
        <w:trPr>
          <w:trHeight w:val="247"/>
        </w:trPr>
        <w:tc>
          <w:tcPr>
            <w:tcW w:w="10031" w:type="dxa"/>
            <w:gridSpan w:val="4"/>
          </w:tcPr>
          <w:p w:rsidR="009F0554" w:rsidRPr="007D5BCE" w:rsidRDefault="00616640" w:rsidP="00C47987">
            <w:pPr>
              <w:autoSpaceDE w:val="0"/>
              <w:autoSpaceDN w:val="0"/>
              <w:adjustRightInd w:val="0"/>
              <w:spacing w:line="240" w:lineRule="auto"/>
              <w:ind w:firstLine="30"/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7</w:t>
            </w:r>
            <w:r w:rsidR="007E545A" w:rsidRPr="007D5BCE">
              <w:rPr>
                <w:color w:val="000000" w:themeColor="text1"/>
                <w:sz w:val="24"/>
                <w:szCs w:val="24"/>
              </w:rPr>
              <w:t xml:space="preserve">. </w:t>
            </w:r>
            <w:r w:rsidR="009F0554" w:rsidRPr="007D5BCE">
              <w:rPr>
                <w:color w:val="000000" w:themeColor="text1"/>
                <w:sz w:val="24"/>
                <w:szCs w:val="24"/>
              </w:rPr>
              <w:t>Комплекс процессных мероприятий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</w:tr>
      <w:tr w:rsidR="009F0554" w:rsidRPr="007D5BCE" w:rsidTr="00C30D8D">
        <w:trPr>
          <w:trHeight w:val="247"/>
        </w:trPr>
        <w:tc>
          <w:tcPr>
            <w:tcW w:w="534" w:type="dxa"/>
          </w:tcPr>
          <w:p w:rsidR="009F0554" w:rsidRPr="007D5BCE" w:rsidRDefault="009F0554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97" w:type="dxa"/>
            <w:gridSpan w:val="3"/>
          </w:tcPr>
          <w:p w:rsidR="009F0554" w:rsidRPr="007D5BCE" w:rsidRDefault="009F0554" w:rsidP="009F0554">
            <w:pPr>
              <w:autoSpaceDE w:val="0"/>
              <w:autoSpaceDN w:val="0"/>
              <w:adjustRightInd w:val="0"/>
              <w:spacing w:line="240" w:lineRule="auto"/>
              <w:ind w:firstLine="3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Ответственный за выполнение комплекса процессных мероприятий – начальник </w:t>
            </w:r>
            <w:r w:rsidRPr="007D5BCE">
              <w:rPr>
                <w:color w:val="000000" w:themeColor="text1"/>
                <w:sz w:val="24"/>
                <w:szCs w:val="24"/>
              </w:rPr>
              <w:t>отдела культуры Администрации муниципального образования «</w:t>
            </w:r>
            <w:proofErr w:type="spellStart"/>
            <w:r w:rsidRPr="007D5BCE">
              <w:rPr>
                <w:color w:val="000000" w:themeColor="text1"/>
                <w:sz w:val="24"/>
                <w:szCs w:val="24"/>
              </w:rPr>
              <w:t>Починковский</w:t>
            </w:r>
            <w:proofErr w:type="spellEnd"/>
            <w:r w:rsidRPr="007D5BCE">
              <w:rPr>
                <w:color w:val="000000" w:themeColor="text1"/>
                <w:sz w:val="24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7D5BCE">
              <w:rPr>
                <w:color w:val="000000" w:themeColor="text1"/>
                <w:sz w:val="24"/>
                <w:szCs w:val="24"/>
              </w:rPr>
              <w:t>Курбака</w:t>
            </w:r>
            <w:proofErr w:type="spellEnd"/>
            <w:r w:rsidRPr="007D5BCE">
              <w:rPr>
                <w:color w:val="000000" w:themeColor="text1"/>
                <w:sz w:val="24"/>
                <w:szCs w:val="24"/>
              </w:rPr>
              <w:t xml:space="preserve"> Оксана Васильевна</w:t>
            </w:r>
          </w:p>
        </w:tc>
      </w:tr>
      <w:tr w:rsidR="009F0554" w:rsidRPr="007D5BCE" w:rsidTr="00C47987">
        <w:trPr>
          <w:trHeight w:val="247"/>
        </w:trPr>
        <w:tc>
          <w:tcPr>
            <w:tcW w:w="534" w:type="dxa"/>
          </w:tcPr>
          <w:p w:rsidR="009F0554" w:rsidRPr="007D5BCE" w:rsidRDefault="00616640" w:rsidP="00C4798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7</w:t>
            </w:r>
            <w:r w:rsidR="007E545A" w:rsidRPr="007D5BCE">
              <w:rPr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2693" w:type="dxa"/>
          </w:tcPr>
          <w:p w:rsidR="009F0554" w:rsidRPr="007D5BCE" w:rsidRDefault="009F0554" w:rsidP="007E545A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 обеспечение беспрепятственного доступа к объектам и услугам в приоритетных сферах жизнедеятельности инвалидов и других маломобильных групп населения, проживающих на территории муниципального образования «</w:t>
            </w:r>
            <w:proofErr w:type="spellStart"/>
            <w:r w:rsidRPr="007D5BCE">
              <w:rPr>
                <w:color w:val="000000" w:themeColor="text1"/>
                <w:sz w:val="24"/>
                <w:szCs w:val="24"/>
              </w:rPr>
              <w:t>Починковский</w:t>
            </w:r>
            <w:proofErr w:type="spellEnd"/>
            <w:r w:rsidRPr="007D5BCE">
              <w:rPr>
                <w:color w:val="000000" w:themeColor="text1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3402" w:type="dxa"/>
          </w:tcPr>
          <w:p w:rsidR="007E545A" w:rsidRPr="007D5BCE" w:rsidRDefault="007E545A" w:rsidP="007E545A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 повышение уровня социальной адаптации и интеграции инвалидов в общество;</w:t>
            </w:r>
          </w:p>
          <w:p w:rsidR="009F0554" w:rsidRPr="007D5BCE" w:rsidRDefault="007E545A" w:rsidP="007E545A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 обеспечение доступности зданий и социально-значимых объектов культуры для людей с нарушением опорно-двигательного  аппарата и маломобильных групп населения</w:t>
            </w:r>
          </w:p>
        </w:tc>
        <w:tc>
          <w:tcPr>
            <w:tcW w:w="3402" w:type="dxa"/>
          </w:tcPr>
          <w:p w:rsidR="009F0554" w:rsidRPr="007D5BCE" w:rsidRDefault="007E545A" w:rsidP="007E545A">
            <w:pPr>
              <w:autoSpaceDE w:val="0"/>
              <w:autoSpaceDN w:val="0"/>
              <w:adjustRightInd w:val="0"/>
              <w:spacing w:line="240" w:lineRule="auto"/>
              <w:ind w:firstLine="3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 xml:space="preserve">- </w:t>
            </w:r>
            <w:r w:rsidRPr="007D5BCE">
              <w:rPr>
                <w:bCs/>
                <w:sz w:val="24"/>
                <w:szCs w:val="24"/>
              </w:rPr>
              <w:t>доля объектов в сфере культуры, доступных для инвалидов и других маломобильных групп населения в общем количестве объектов культуры</w:t>
            </w:r>
          </w:p>
        </w:tc>
      </w:tr>
    </w:tbl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 xml:space="preserve"> Финансовое обеспечение муниципальной программы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11"/>
        <w:tblW w:w="4904" w:type="pct"/>
        <w:jc w:val="center"/>
        <w:tblLook w:val="04A0" w:firstRow="1" w:lastRow="0" w:firstColumn="1" w:lastColumn="0" w:noHBand="0" w:noVBand="1"/>
      </w:tblPr>
      <w:tblGrid>
        <w:gridCol w:w="4007"/>
        <w:gridCol w:w="2008"/>
        <w:gridCol w:w="1454"/>
        <w:gridCol w:w="1237"/>
        <w:gridCol w:w="1237"/>
      </w:tblGrid>
      <w:tr w:rsidR="00C47987" w:rsidRPr="007D5BCE" w:rsidTr="00C47987">
        <w:trPr>
          <w:tblHeader/>
          <w:jc w:val="center"/>
        </w:trPr>
        <w:tc>
          <w:tcPr>
            <w:tcW w:w="2015" w:type="pct"/>
            <w:vMerge w:val="restart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985" w:type="pct"/>
            <w:gridSpan w:val="4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C47987" w:rsidRPr="007D5BCE" w:rsidTr="00C47987">
        <w:trPr>
          <w:trHeight w:val="448"/>
          <w:tblHeader/>
          <w:jc w:val="center"/>
        </w:trPr>
        <w:tc>
          <w:tcPr>
            <w:tcW w:w="2015" w:type="pct"/>
            <w:vMerge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10" w:type="pct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13"/>
                <w:szCs w:val="13"/>
                <w:shd w:val="clear" w:color="auto" w:fill="FFFFFF"/>
              </w:rPr>
            </w:pPr>
            <w:r w:rsidRPr="007D5BCE">
              <w:rPr>
                <w:color w:val="000000" w:themeColor="text1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731" w:type="pct"/>
            <w:vAlign w:val="center"/>
          </w:tcPr>
          <w:p w:rsidR="00C47987" w:rsidRPr="007D5BCE" w:rsidRDefault="00C47987" w:rsidP="0040399E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40399E"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622" w:type="pct"/>
            <w:vAlign w:val="center"/>
          </w:tcPr>
          <w:p w:rsidR="00C47987" w:rsidRPr="007D5BCE" w:rsidRDefault="00C47987" w:rsidP="0040399E">
            <w:pPr>
              <w:spacing w:line="240" w:lineRule="auto"/>
              <w:ind w:firstLine="0"/>
              <w:jc w:val="center"/>
              <w:rPr>
                <w:rFonts w:eastAsia="Times New Roman"/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40399E"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622" w:type="pct"/>
            <w:vAlign w:val="center"/>
          </w:tcPr>
          <w:p w:rsidR="00C47987" w:rsidRPr="007D5BCE" w:rsidRDefault="00C47987" w:rsidP="0040399E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40399E"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C47987" w:rsidRPr="007D5BCE" w:rsidTr="00C47987">
        <w:trPr>
          <w:trHeight w:val="433"/>
          <w:jc w:val="center"/>
        </w:trPr>
        <w:tc>
          <w:tcPr>
            <w:tcW w:w="2015" w:type="pct"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rPr>
                <w:rFonts w:eastAsia="Times New Roman"/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В целом по муниципальной программе</w:t>
            </w:r>
            <w:r w:rsidRPr="007D5BCE">
              <w:rPr>
                <w:rFonts w:eastAsia="Times New Roman"/>
                <w:color w:val="000000" w:themeColor="text1"/>
                <w:spacing w:val="-2"/>
                <w:sz w:val="24"/>
                <w:szCs w:val="24"/>
              </w:rPr>
              <w:t>,</w:t>
            </w:r>
          </w:p>
          <w:p w:rsidR="00C47987" w:rsidRPr="007D5BCE" w:rsidRDefault="00C47987" w:rsidP="00C47987">
            <w:pPr>
              <w:spacing w:line="240" w:lineRule="auto"/>
              <w:ind w:firstLine="0"/>
              <w:rPr>
                <w:rFonts w:eastAsia="Times New Roman"/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1010" w:type="pct"/>
          </w:tcPr>
          <w:p w:rsidR="00C47987" w:rsidRPr="007D5BCE" w:rsidRDefault="0040399E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371 208,3</w:t>
            </w:r>
          </w:p>
        </w:tc>
        <w:tc>
          <w:tcPr>
            <w:tcW w:w="731" w:type="pct"/>
          </w:tcPr>
          <w:p w:rsidR="00C47987" w:rsidRPr="007D5BCE" w:rsidRDefault="0040399E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138 101,6</w:t>
            </w:r>
          </w:p>
        </w:tc>
        <w:tc>
          <w:tcPr>
            <w:tcW w:w="622" w:type="pct"/>
          </w:tcPr>
          <w:p w:rsidR="00C47987" w:rsidRPr="007D5BCE" w:rsidRDefault="0040399E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123 405,8</w:t>
            </w:r>
          </w:p>
        </w:tc>
        <w:tc>
          <w:tcPr>
            <w:tcW w:w="622" w:type="pct"/>
          </w:tcPr>
          <w:p w:rsidR="00C47987" w:rsidRPr="007D5BCE" w:rsidRDefault="0040399E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109 700,9</w:t>
            </w:r>
          </w:p>
        </w:tc>
      </w:tr>
      <w:tr w:rsidR="00C47987" w:rsidRPr="007D5BCE" w:rsidTr="00C47987">
        <w:trPr>
          <w:jc w:val="center"/>
        </w:trPr>
        <w:tc>
          <w:tcPr>
            <w:tcW w:w="2015" w:type="pct"/>
          </w:tcPr>
          <w:p w:rsidR="00C47987" w:rsidRPr="007D5BCE" w:rsidRDefault="00C47987" w:rsidP="00C47987">
            <w:pPr>
              <w:spacing w:line="240" w:lineRule="auto"/>
              <w:ind w:firstLine="0"/>
              <w:rPr>
                <w:rFonts w:eastAsia="Times New Roman"/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010" w:type="pct"/>
          </w:tcPr>
          <w:p w:rsidR="00C47987" w:rsidRPr="007D5BCE" w:rsidRDefault="00EC0A3A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36 041,9</w:t>
            </w:r>
          </w:p>
        </w:tc>
        <w:tc>
          <w:tcPr>
            <w:tcW w:w="731" w:type="pct"/>
          </w:tcPr>
          <w:p w:rsidR="00C47987" w:rsidRPr="007D5BCE" w:rsidRDefault="0040399E" w:rsidP="005F278E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14 8</w:t>
            </w:r>
            <w:r w:rsidR="005F278E" w:rsidRPr="007D5BCE">
              <w:rPr>
                <w:color w:val="000000" w:themeColor="text1"/>
                <w:sz w:val="22"/>
                <w:szCs w:val="22"/>
              </w:rPr>
              <w:t>9</w:t>
            </w:r>
            <w:r w:rsidRPr="007D5BCE">
              <w:rPr>
                <w:color w:val="000000" w:themeColor="text1"/>
                <w:sz w:val="22"/>
                <w:szCs w:val="22"/>
              </w:rPr>
              <w:t>9,6</w:t>
            </w:r>
          </w:p>
        </w:tc>
        <w:tc>
          <w:tcPr>
            <w:tcW w:w="622" w:type="pct"/>
          </w:tcPr>
          <w:p w:rsidR="00C47987" w:rsidRPr="007D5BCE" w:rsidRDefault="005F0E7F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16 098,8</w:t>
            </w:r>
          </w:p>
        </w:tc>
        <w:tc>
          <w:tcPr>
            <w:tcW w:w="622" w:type="pct"/>
          </w:tcPr>
          <w:p w:rsidR="00C47987" w:rsidRPr="007D5BCE" w:rsidRDefault="005F0E7F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5 043,5</w:t>
            </w:r>
          </w:p>
        </w:tc>
      </w:tr>
      <w:tr w:rsidR="00C47987" w:rsidRPr="007D5BCE" w:rsidTr="00C47987">
        <w:trPr>
          <w:jc w:val="center"/>
        </w:trPr>
        <w:tc>
          <w:tcPr>
            <w:tcW w:w="2015" w:type="pct"/>
          </w:tcPr>
          <w:p w:rsidR="00C47987" w:rsidRPr="007D5BCE" w:rsidRDefault="00C47987" w:rsidP="00C47987">
            <w:pPr>
              <w:spacing w:line="240" w:lineRule="auto"/>
              <w:ind w:firstLine="0"/>
              <w:rPr>
                <w:rFonts w:eastAsia="Times New Roman"/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010" w:type="pct"/>
          </w:tcPr>
          <w:p w:rsidR="00C47987" w:rsidRPr="007D5BCE" w:rsidRDefault="00EC0A3A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1 320,7</w:t>
            </w:r>
          </w:p>
        </w:tc>
        <w:tc>
          <w:tcPr>
            <w:tcW w:w="731" w:type="pct"/>
          </w:tcPr>
          <w:p w:rsidR="00C47987" w:rsidRPr="007D5BCE" w:rsidRDefault="0040399E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594,6</w:t>
            </w:r>
          </w:p>
        </w:tc>
        <w:tc>
          <w:tcPr>
            <w:tcW w:w="622" w:type="pct"/>
          </w:tcPr>
          <w:p w:rsidR="00C47987" w:rsidRPr="007D5BCE" w:rsidRDefault="005F278E" w:rsidP="005F278E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506,8</w:t>
            </w:r>
          </w:p>
        </w:tc>
        <w:tc>
          <w:tcPr>
            <w:tcW w:w="622" w:type="pct"/>
          </w:tcPr>
          <w:p w:rsidR="00C47987" w:rsidRPr="007D5BCE" w:rsidRDefault="00EC0A3A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219,3</w:t>
            </w:r>
          </w:p>
        </w:tc>
      </w:tr>
      <w:tr w:rsidR="00C47987" w:rsidRPr="007D5BCE" w:rsidTr="00C47987">
        <w:trPr>
          <w:jc w:val="center"/>
        </w:trPr>
        <w:tc>
          <w:tcPr>
            <w:tcW w:w="2015" w:type="pct"/>
          </w:tcPr>
          <w:p w:rsidR="00C47987" w:rsidRPr="007D5BCE" w:rsidRDefault="00C47987" w:rsidP="00C47987">
            <w:pPr>
              <w:spacing w:line="240" w:lineRule="auto"/>
              <w:ind w:firstLine="0"/>
              <w:rPr>
                <w:rFonts w:eastAsia="Times New Roman"/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rFonts w:eastAsia="Times New Roman"/>
                <w:color w:val="000000" w:themeColor="text1"/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1010" w:type="pct"/>
          </w:tcPr>
          <w:p w:rsidR="00C47987" w:rsidRPr="007D5BCE" w:rsidRDefault="00EC0A3A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333 845,7</w:t>
            </w:r>
          </w:p>
        </w:tc>
        <w:tc>
          <w:tcPr>
            <w:tcW w:w="731" w:type="pct"/>
          </w:tcPr>
          <w:p w:rsidR="00C47987" w:rsidRPr="007D5BCE" w:rsidRDefault="0040399E" w:rsidP="00EC0A3A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122 6</w:t>
            </w:r>
            <w:r w:rsidR="00EC0A3A" w:rsidRPr="007D5BCE">
              <w:rPr>
                <w:color w:val="000000" w:themeColor="text1"/>
                <w:sz w:val="22"/>
                <w:szCs w:val="22"/>
              </w:rPr>
              <w:t>0</w:t>
            </w:r>
            <w:r w:rsidRPr="007D5BCE">
              <w:rPr>
                <w:color w:val="000000" w:themeColor="text1"/>
                <w:sz w:val="22"/>
                <w:szCs w:val="22"/>
              </w:rPr>
              <w:t>7,4</w:t>
            </w:r>
          </w:p>
        </w:tc>
        <w:tc>
          <w:tcPr>
            <w:tcW w:w="622" w:type="pct"/>
          </w:tcPr>
          <w:p w:rsidR="00C47987" w:rsidRPr="007D5BCE" w:rsidRDefault="005F278E" w:rsidP="005F278E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106 800,2</w:t>
            </w:r>
          </w:p>
        </w:tc>
        <w:tc>
          <w:tcPr>
            <w:tcW w:w="622" w:type="pct"/>
          </w:tcPr>
          <w:p w:rsidR="00C47987" w:rsidRPr="007D5BCE" w:rsidRDefault="00EC0A3A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104 438,1</w:t>
            </w:r>
          </w:p>
        </w:tc>
      </w:tr>
    </w:tbl>
    <w:p w:rsidR="00C47987" w:rsidRPr="007D5BCE" w:rsidRDefault="00C47987" w:rsidP="00C47987">
      <w:pPr>
        <w:autoSpaceDE w:val="0"/>
        <w:autoSpaceDN w:val="0"/>
        <w:adjustRightInd w:val="0"/>
        <w:spacing w:line="240" w:lineRule="auto"/>
        <w:ind w:right="1700" w:firstLine="1701"/>
        <w:jc w:val="right"/>
        <w:rPr>
          <w:color w:val="000000" w:themeColor="text1"/>
        </w:rPr>
      </w:pPr>
    </w:p>
    <w:p w:rsidR="00C47987" w:rsidRPr="007D5BCE" w:rsidRDefault="00C47987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C47987" w:rsidRPr="007D5BCE" w:rsidRDefault="00C47987" w:rsidP="00C47987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5BCE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Стратегические приоритеты в сфере</w:t>
      </w:r>
    </w:p>
    <w:p w:rsidR="00C47987" w:rsidRPr="007D5BCE" w:rsidRDefault="00C47987" w:rsidP="00C47987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5BCE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муниципальной программы</w:t>
      </w:r>
    </w:p>
    <w:p w:rsidR="00C47987" w:rsidRPr="007D5BCE" w:rsidRDefault="00C47987" w:rsidP="00C4798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7D5BCE">
        <w:rPr>
          <w:sz w:val="28"/>
          <w:szCs w:val="28"/>
        </w:rPr>
        <w:t>Культура в Российской Федерации является одним из национальных приоритетов и признана важнейшим фактором роста качества жизни и гармонизации общественных отношений, залогом динамичного социально-экономического развития, гарантом сохранения единого культурного пространства и территориальной целостности России.</w:t>
      </w:r>
      <w:proofErr w:type="gramEnd"/>
    </w:p>
    <w:p w:rsidR="00C47987" w:rsidRPr="007D5BCE" w:rsidRDefault="00C47987" w:rsidP="00C479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BCE">
        <w:rPr>
          <w:rFonts w:ascii="Times New Roman" w:hAnsi="Times New Roman" w:cs="Times New Roman"/>
          <w:sz w:val="28"/>
          <w:szCs w:val="28"/>
        </w:rPr>
        <w:t>Смоленщина с ее древней историей обладает весомым потенциалом в культурном наследии России. К числу факторов, положительно влияющих на развитие культуры, относятся богатое историко-культурное наследие, заповедные территории, народная культура, фольклор и ремесла, наличие сети местных учреждений культуры и искусства.</w:t>
      </w:r>
    </w:p>
    <w:p w:rsidR="00C47987" w:rsidRPr="007D5BCE" w:rsidRDefault="00C47987" w:rsidP="00C479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BCE">
        <w:rPr>
          <w:rFonts w:ascii="Times New Roman" w:hAnsi="Times New Roman" w:cs="Times New Roman"/>
          <w:sz w:val="28"/>
          <w:szCs w:val="28"/>
        </w:rPr>
        <w:t xml:space="preserve">Вектор развития культуры региона в соответствии с государственной </w:t>
      </w:r>
      <w:r w:rsidRPr="007D5BCE">
        <w:rPr>
          <w:rFonts w:ascii="Times New Roman" w:hAnsi="Times New Roman" w:cs="Times New Roman"/>
          <w:sz w:val="28"/>
          <w:szCs w:val="28"/>
        </w:rPr>
        <w:lastRenderedPageBreak/>
        <w:t>культурной политикой нацелен на реализацию стратегической роли культуры как духовно-нравственного основания для формирования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востребованности цифровых ресурсов в сфере культуры.</w:t>
      </w:r>
    </w:p>
    <w:p w:rsidR="000A02E1" w:rsidRPr="007D5BCE" w:rsidRDefault="000A02E1" w:rsidP="00C47987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7D5BCE">
        <w:rPr>
          <w:sz w:val="28"/>
          <w:szCs w:val="28"/>
        </w:rPr>
        <w:t xml:space="preserve">Особую поддержку для реализации указанных целей оказывает национальный проект «Семья», который направлен на укрепление института семьи, поддержку семейных ценностей и создание комфортных условий для развития и досуга всех поколений. В рамках этого проекта большое внимание уделяется развитию инфраструктуры культуры, которая играет ключевую роль в формировании духовно-нравственных основ общества. Одним из важных инструментов реализации этой задачи является федеральный проект «Семейные ценности и инфраструктура культуры», который предусматривает модернизацию и оснащение учреждений культуры, таких как библиотеки, культурно-досуговые учреждения, музеи и детские школы искусств (ДШИ). </w:t>
      </w:r>
    </w:p>
    <w:p w:rsidR="00C47987" w:rsidRPr="007D5BCE" w:rsidRDefault="007A245A" w:rsidP="00C47987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7D5BCE">
        <w:rPr>
          <w:sz w:val="28"/>
          <w:szCs w:val="28"/>
        </w:rPr>
        <w:t>К 2030 году р</w:t>
      </w:r>
      <w:r w:rsidR="00C47987" w:rsidRPr="007D5BCE">
        <w:rPr>
          <w:sz w:val="28"/>
          <w:szCs w:val="28"/>
        </w:rPr>
        <w:t>еализация меро</w:t>
      </w:r>
      <w:r w:rsidR="00B955F1" w:rsidRPr="007D5BCE">
        <w:rPr>
          <w:sz w:val="28"/>
          <w:szCs w:val="28"/>
        </w:rPr>
        <w:t xml:space="preserve">приятий </w:t>
      </w:r>
      <w:r w:rsidRPr="007D5BCE">
        <w:rPr>
          <w:sz w:val="28"/>
          <w:szCs w:val="28"/>
        </w:rPr>
        <w:t xml:space="preserve">федерального проекта «Семейные ценности и инфраструктура культуры» </w:t>
      </w:r>
      <w:r w:rsidR="00B955F1" w:rsidRPr="007D5BCE">
        <w:rPr>
          <w:sz w:val="28"/>
          <w:szCs w:val="28"/>
        </w:rPr>
        <w:t>национального проекта «Семья</w:t>
      </w:r>
      <w:r w:rsidR="00C47987" w:rsidRPr="007D5BCE">
        <w:rPr>
          <w:sz w:val="28"/>
          <w:szCs w:val="28"/>
        </w:rPr>
        <w:t xml:space="preserve">» </w:t>
      </w:r>
      <w:r w:rsidR="00B955F1" w:rsidRPr="007D5BCE">
        <w:rPr>
          <w:sz w:val="28"/>
          <w:szCs w:val="28"/>
        </w:rPr>
        <w:t xml:space="preserve">повысит доступность и привлекательность учреждений культуры для населения и гостей </w:t>
      </w:r>
      <w:proofErr w:type="spellStart"/>
      <w:r w:rsidR="00B955F1" w:rsidRPr="007D5BCE">
        <w:rPr>
          <w:sz w:val="28"/>
          <w:szCs w:val="28"/>
        </w:rPr>
        <w:t>Починковского</w:t>
      </w:r>
      <w:proofErr w:type="spellEnd"/>
      <w:r w:rsidR="00B955F1" w:rsidRPr="007D5BCE">
        <w:rPr>
          <w:sz w:val="28"/>
          <w:szCs w:val="28"/>
        </w:rPr>
        <w:t xml:space="preserve"> муниципального округа</w:t>
      </w:r>
      <w:r w:rsidRPr="007D5BCE">
        <w:rPr>
          <w:sz w:val="28"/>
          <w:szCs w:val="28"/>
        </w:rPr>
        <w:t xml:space="preserve"> Смоленской области</w:t>
      </w:r>
      <w:r w:rsidR="00C47987" w:rsidRPr="007D5BCE">
        <w:rPr>
          <w:sz w:val="28"/>
          <w:szCs w:val="28"/>
        </w:rPr>
        <w:t>.</w:t>
      </w:r>
    </w:p>
    <w:p w:rsidR="00C47987" w:rsidRPr="007D5BCE" w:rsidRDefault="00C47987" w:rsidP="00C47987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7D5BCE">
        <w:rPr>
          <w:sz w:val="28"/>
          <w:szCs w:val="28"/>
        </w:rPr>
        <w:t xml:space="preserve">Необходимо сохранять имеющийся культурный потенциал </w:t>
      </w:r>
      <w:proofErr w:type="spellStart"/>
      <w:r w:rsidR="007A245A" w:rsidRPr="007D5BCE">
        <w:rPr>
          <w:sz w:val="28"/>
          <w:szCs w:val="28"/>
        </w:rPr>
        <w:t>Починковского</w:t>
      </w:r>
      <w:proofErr w:type="spellEnd"/>
      <w:r w:rsidR="007A245A" w:rsidRPr="007D5BCE">
        <w:rPr>
          <w:sz w:val="28"/>
          <w:szCs w:val="28"/>
        </w:rPr>
        <w:t xml:space="preserve"> муниципального округа</w:t>
      </w:r>
      <w:r w:rsidRPr="007D5BCE">
        <w:rPr>
          <w:sz w:val="28"/>
          <w:szCs w:val="28"/>
        </w:rPr>
        <w:t xml:space="preserve"> Смоленской области, эффективно его использовать и развивать для свободной творческой деятельности, создавать условия для работы всех местных учреждений культуры на современном уровне.</w:t>
      </w:r>
    </w:p>
    <w:p w:rsidR="00C47987" w:rsidRPr="007D5BCE" w:rsidRDefault="00C47987" w:rsidP="00C47987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7D5BCE">
        <w:rPr>
          <w:sz w:val="28"/>
          <w:szCs w:val="28"/>
        </w:rPr>
        <w:t>Повышение духовного и творческого уровня общества на основе гуманистических ценностей становится возможным, если основными дополняющими друг друга элементами культурной политики являются доступ населения к культуре и участие его в культурной жизни.</w:t>
      </w:r>
    </w:p>
    <w:p w:rsidR="00C47987" w:rsidRPr="007D5BCE" w:rsidRDefault="00C47987" w:rsidP="00C47987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 xml:space="preserve">Приоритеты региональной политики в сфере реализации муниципальной </w:t>
      </w:r>
      <w:r w:rsidRPr="007D5BCE">
        <w:rPr>
          <w:sz w:val="28"/>
          <w:szCs w:val="28"/>
        </w:rPr>
        <w:t xml:space="preserve">программы определены в соответствии </w:t>
      </w:r>
      <w:proofErr w:type="gramStart"/>
      <w:r w:rsidRPr="007D5BCE">
        <w:rPr>
          <w:sz w:val="28"/>
          <w:szCs w:val="28"/>
        </w:rPr>
        <w:t>с</w:t>
      </w:r>
      <w:proofErr w:type="gramEnd"/>
      <w:r w:rsidRPr="007D5BCE">
        <w:rPr>
          <w:sz w:val="28"/>
          <w:szCs w:val="28"/>
        </w:rPr>
        <w:t>:</w:t>
      </w:r>
    </w:p>
    <w:p w:rsidR="00C47987" w:rsidRPr="007D5BCE" w:rsidRDefault="00C47987" w:rsidP="00C47987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7D5BCE">
        <w:rPr>
          <w:sz w:val="28"/>
          <w:szCs w:val="28"/>
        </w:rPr>
        <w:t xml:space="preserve">- </w:t>
      </w:r>
      <w:hyperlink r:id="rId10" w:history="1">
        <w:r w:rsidRPr="007D5BCE">
          <w:rPr>
            <w:sz w:val="28"/>
            <w:szCs w:val="28"/>
          </w:rPr>
          <w:t>Указом</w:t>
        </w:r>
      </w:hyperlink>
      <w:r w:rsidRPr="007D5BCE">
        <w:rPr>
          <w:sz w:val="28"/>
          <w:szCs w:val="28"/>
        </w:rPr>
        <w:t xml:space="preserve"> Президента Российской Федерации от 07.05.2012 № 597                    «О мероприятиях по реализации Муниципальной социальной политики»;</w:t>
      </w:r>
    </w:p>
    <w:p w:rsidR="00C47987" w:rsidRPr="007D5BCE" w:rsidRDefault="00C47987" w:rsidP="00C47987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7D5BCE">
        <w:rPr>
          <w:sz w:val="28"/>
          <w:szCs w:val="28"/>
        </w:rPr>
        <w:t xml:space="preserve">- </w:t>
      </w:r>
      <w:r w:rsidR="00220A4D" w:rsidRPr="007D5BCE">
        <w:rPr>
          <w:sz w:val="28"/>
          <w:szCs w:val="28"/>
        </w:rPr>
        <w:t>С</w:t>
      </w:r>
      <w:r w:rsidRPr="007D5BCE">
        <w:rPr>
          <w:sz w:val="28"/>
          <w:szCs w:val="28"/>
        </w:rPr>
        <w:t>тратегией развития информационного общества в Российской Федерации, утвержденной Президентом Российской Федерации на 2017-2030 годы от 9 мая 2017 года № 203;</w:t>
      </w:r>
    </w:p>
    <w:p w:rsidR="00C47987" w:rsidRPr="007D5BCE" w:rsidRDefault="00C47987" w:rsidP="00C47987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7D5BCE">
        <w:rPr>
          <w:sz w:val="28"/>
          <w:szCs w:val="28"/>
        </w:rPr>
        <w:t>- перечнем поручений Президента Российской Федерации по итогам заседания</w:t>
      </w:r>
      <w:r w:rsidR="0090136B" w:rsidRPr="007D5BCE">
        <w:rPr>
          <w:sz w:val="28"/>
          <w:szCs w:val="28"/>
        </w:rPr>
        <w:t xml:space="preserve"> </w:t>
      </w:r>
      <w:r w:rsidRPr="007D5BCE">
        <w:rPr>
          <w:sz w:val="28"/>
          <w:szCs w:val="28"/>
        </w:rPr>
        <w:t>Совета при Президенте Российской Федерации по культуре и искусству от 23 января 2021 года № Пр-77;</w:t>
      </w:r>
    </w:p>
    <w:p w:rsidR="00C47987" w:rsidRPr="007D5BCE" w:rsidRDefault="00C47987" w:rsidP="00C47987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7D5BCE">
        <w:rPr>
          <w:sz w:val="28"/>
          <w:szCs w:val="28"/>
        </w:rPr>
        <w:t>- перечнем поручений Председателя Правительства Российской Федерации по итогам совещания о повышении качества жизни пожилых людей от 18 декабря 2012</w:t>
      </w:r>
      <w:r w:rsidR="00DE2556" w:rsidRPr="007D5BCE">
        <w:rPr>
          <w:sz w:val="28"/>
          <w:szCs w:val="28"/>
        </w:rPr>
        <w:t xml:space="preserve"> </w:t>
      </w:r>
      <w:r w:rsidRPr="007D5BCE">
        <w:rPr>
          <w:sz w:val="28"/>
          <w:szCs w:val="28"/>
        </w:rPr>
        <w:t>года № ДМ-П12-51пр;</w:t>
      </w:r>
    </w:p>
    <w:p w:rsidR="00C47987" w:rsidRPr="007D5BCE" w:rsidRDefault="00C47987" w:rsidP="00C47987">
      <w:pPr>
        <w:autoSpaceDE w:val="0"/>
        <w:autoSpaceDN w:val="0"/>
        <w:adjustRightInd w:val="0"/>
        <w:spacing w:before="200" w:line="24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 xml:space="preserve">- </w:t>
      </w:r>
      <w:r w:rsidR="00220A4D" w:rsidRPr="007D5BCE">
        <w:rPr>
          <w:color w:val="000000" w:themeColor="text1"/>
          <w:sz w:val="28"/>
          <w:szCs w:val="28"/>
        </w:rPr>
        <w:t>Г</w:t>
      </w:r>
      <w:r w:rsidR="00E04FF0" w:rsidRPr="007D5BCE">
        <w:rPr>
          <w:color w:val="000000" w:themeColor="text1"/>
          <w:sz w:val="28"/>
          <w:szCs w:val="28"/>
        </w:rPr>
        <w:t>осударственной</w:t>
      </w:r>
      <w:r w:rsidRPr="007D5BCE">
        <w:rPr>
          <w:color w:val="000000" w:themeColor="text1"/>
          <w:sz w:val="28"/>
          <w:szCs w:val="28"/>
        </w:rPr>
        <w:t xml:space="preserve"> </w:t>
      </w:r>
      <w:hyperlink r:id="rId11" w:history="1">
        <w:r w:rsidRPr="007D5BCE">
          <w:rPr>
            <w:color w:val="000000" w:themeColor="text1"/>
            <w:sz w:val="28"/>
            <w:szCs w:val="28"/>
          </w:rPr>
          <w:t>программой</w:t>
        </w:r>
      </w:hyperlink>
      <w:r w:rsidRPr="007D5BCE">
        <w:rPr>
          <w:color w:val="000000" w:themeColor="text1"/>
          <w:sz w:val="28"/>
          <w:szCs w:val="28"/>
        </w:rPr>
        <w:t xml:space="preserve"> Российской Федерации «Развитие культуры», утвержденной постановлением Правительства Российско</w:t>
      </w:r>
      <w:r w:rsidR="00616640" w:rsidRPr="007D5BCE">
        <w:rPr>
          <w:color w:val="000000" w:themeColor="text1"/>
          <w:sz w:val="28"/>
          <w:szCs w:val="28"/>
        </w:rPr>
        <w:t>й Федерации от 15.04.2014 № 317;</w:t>
      </w:r>
    </w:p>
    <w:p w:rsidR="00616640" w:rsidRPr="007D5BCE" w:rsidRDefault="00616640" w:rsidP="00C47987">
      <w:pPr>
        <w:autoSpaceDE w:val="0"/>
        <w:autoSpaceDN w:val="0"/>
        <w:adjustRightInd w:val="0"/>
        <w:spacing w:before="200" w:line="24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lastRenderedPageBreak/>
        <w:t xml:space="preserve">- </w:t>
      </w:r>
      <w:r w:rsidR="00220A4D" w:rsidRPr="007D5BCE">
        <w:rPr>
          <w:color w:val="000000" w:themeColor="text1"/>
          <w:sz w:val="28"/>
          <w:szCs w:val="28"/>
        </w:rPr>
        <w:t>О</w:t>
      </w:r>
      <w:r w:rsidRPr="007D5BCE">
        <w:rPr>
          <w:color w:val="000000" w:themeColor="text1"/>
          <w:sz w:val="28"/>
          <w:szCs w:val="28"/>
        </w:rPr>
        <w:t>бластной государственной программы «Развитие культуры в Смоленской области», утвержденной постановлением Администрации Смоленской области от 29.11.2013 №988.</w:t>
      </w:r>
    </w:p>
    <w:p w:rsidR="00C47987" w:rsidRPr="007D5BCE" w:rsidRDefault="00C47987" w:rsidP="00C47987">
      <w:pPr>
        <w:spacing w:line="240" w:lineRule="auto"/>
        <w:ind w:firstLine="708"/>
        <w:jc w:val="both"/>
        <w:rPr>
          <w:sz w:val="28"/>
          <w:szCs w:val="28"/>
        </w:rPr>
      </w:pPr>
      <w:r w:rsidRPr="007D5BCE">
        <w:rPr>
          <w:sz w:val="28"/>
          <w:szCs w:val="28"/>
        </w:rPr>
        <w:t xml:space="preserve">Муниципальная программа </w:t>
      </w:r>
      <w:r w:rsidR="00F56716" w:rsidRPr="007D5BCE">
        <w:rPr>
          <w:rFonts w:cs="Courier New"/>
          <w:bCs/>
          <w:sz w:val="28"/>
          <w:szCs w:val="28"/>
        </w:rPr>
        <w:t xml:space="preserve">«Развитие культуры  </w:t>
      </w:r>
      <w:r w:rsidR="00E04FF0" w:rsidRPr="007D5BCE">
        <w:rPr>
          <w:rFonts w:cs="Courier New"/>
          <w:bCs/>
          <w:sz w:val="28"/>
          <w:szCs w:val="28"/>
        </w:rPr>
        <w:t>в муниципальном</w:t>
      </w:r>
      <w:r w:rsidR="00F56716" w:rsidRPr="007D5BCE">
        <w:rPr>
          <w:rFonts w:cs="Courier New"/>
          <w:bCs/>
          <w:sz w:val="28"/>
          <w:szCs w:val="28"/>
        </w:rPr>
        <w:t xml:space="preserve"> образовани</w:t>
      </w:r>
      <w:r w:rsidR="00E04FF0" w:rsidRPr="007D5BCE">
        <w:rPr>
          <w:rFonts w:cs="Courier New"/>
          <w:bCs/>
          <w:sz w:val="28"/>
          <w:szCs w:val="28"/>
        </w:rPr>
        <w:t>и</w:t>
      </w:r>
      <w:r w:rsidR="00F56716" w:rsidRPr="007D5BCE">
        <w:rPr>
          <w:rFonts w:cs="Courier New"/>
          <w:bCs/>
          <w:sz w:val="28"/>
          <w:szCs w:val="28"/>
        </w:rPr>
        <w:t xml:space="preserve"> «</w:t>
      </w:r>
      <w:proofErr w:type="spellStart"/>
      <w:r w:rsidR="00F56716" w:rsidRPr="007D5BCE">
        <w:rPr>
          <w:rFonts w:cs="Courier New"/>
          <w:bCs/>
          <w:sz w:val="28"/>
          <w:szCs w:val="28"/>
        </w:rPr>
        <w:t>Починковский</w:t>
      </w:r>
      <w:proofErr w:type="spellEnd"/>
      <w:r w:rsidR="00F56716" w:rsidRPr="007D5BCE">
        <w:rPr>
          <w:rFonts w:cs="Courier New"/>
          <w:bCs/>
          <w:sz w:val="28"/>
          <w:szCs w:val="28"/>
        </w:rPr>
        <w:t xml:space="preserve"> муниципальный округ» </w:t>
      </w:r>
      <w:r w:rsidR="00E04FF0" w:rsidRPr="007D5BCE">
        <w:rPr>
          <w:rFonts w:cs="Courier New"/>
          <w:bCs/>
          <w:sz w:val="28"/>
          <w:szCs w:val="28"/>
        </w:rPr>
        <w:t xml:space="preserve">Смоленской области» </w:t>
      </w:r>
      <w:r w:rsidR="00F56716" w:rsidRPr="007D5BCE">
        <w:rPr>
          <w:rFonts w:cs="Courier New"/>
          <w:bCs/>
          <w:sz w:val="28"/>
          <w:szCs w:val="28"/>
        </w:rPr>
        <w:t xml:space="preserve">(далее – муниципальная программа) </w:t>
      </w:r>
      <w:r w:rsidRPr="007D5BCE">
        <w:rPr>
          <w:sz w:val="28"/>
          <w:szCs w:val="28"/>
        </w:rPr>
        <w:t xml:space="preserve">разработана на основе </w:t>
      </w:r>
      <w:proofErr w:type="gramStart"/>
      <w:r w:rsidRPr="007D5BCE">
        <w:rPr>
          <w:sz w:val="28"/>
          <w:szCs w:val="28"/>
        </w:rPr>
        <w:t xml:space="preserve">анализа современного состояния деятельности муниципальных учреждений культуры </w:t>
      </w:r>
      <w:r w:rsidR="00C30D8D" w:rsidRPr="007D5BCE">
        <w:rPr>
          <w:sz w:val="28"/>
          <w:szCs w:val="28"/>
        </w:rPr>
        <w:t>округа</w:t>
      </w:r>
      <w:proofErr w:type="gramEnd"/>
      <w:r w:rsidRPr="007D5BCE">
        <w:rPr>
          <w:sz w:val="28"/>
          <w:szCs w:val="28"/>
        </w:rPr>
        <w:t xml:space="preserve"> в условиях политических, экономических и социально-культурных изменений в обществе. </w:t>
      </w:r>
    </w:p>
    <w:p w:rsidR="00C47987" w:rsidRPr="007D5BCE" w:rsidRDefault="00C47987" w:rsidP="00C47987">
      <w:pPr>
        <w:spacing w:line="240" w:lineRule="auto"/>
        <w:ind w:firstLine="708"/>
        <w:jc w:val="both"/>
        <w:rPr>
          <w:sz w:val="28"/>
          <w:szCs w:val="28"/>
        </w:rPr>
      </w:pPr>
      <w:r w:rsidRPr="007D5BCE">
        <w:rPr>
          <w:sz w:val="28"/>
          <w:szCs w:val="28"/>
        </w:rPr>
        <w:t>Муниципальная программа разработана в соответствии с нормативно-правовыми актами Российской Федерации, Смоленской области, Уставом муниципального образования «</w:t>
      </w:r>
      <w:proofErr w:type="spellStart"/>
      <w:r w:rsidRPr="007D5BCE">
        <w:rPr>
          <w:sz w:val="28"/>
          <w:szCs w:val="28"/>
        </w:rPr>
        <w:t>Починковский</w:t>
      </w:r>
      <w:proofErr w:type="spellEnd"/>
      <w:r w:rsidRPr="007D5BCE">
        <w:rPr>
          <w:sz w:val="28"/>
          <w:szCs w:val="28"/>
        </w:rPr>
        <w:t xml:space="preserve">  </w:t>
      </w:r>
      <w:r w:rsidR="00C30D8D" w:rsidRPr="007D5BCE">
        <w:rPr>
          <w:rFonts w:cs="Courier New"/>
          <w:bCs/>
          <w:sz w:val="28"/>
          <w:szCs w:val="28"/>
        </w:rPr>
        <w:t>муниципальный округ</w:t>
      </w:r>
      <w:r w:rsidRPr="007D5BCE">
        <w:rPr>
          <w:sz w:val="28"/>
          <w:szCs w:val="28"/>
        </w:rPr>
        <w:t xml:space="preserve">» Смоленской области и иными нормативно-правовыми актами </w:t>
      </w:r>
      <w:r w:rsidR="00C30D8D" w:rsidRPr="007D5BCE">
        <w:rPr>
          <w:sz w:val="28"/>
          <w:szCs w:val="28"/>
        </w:rPr>
        <w:t>округа</w:t>
      </w:r>
      <w:r w:rsidRPr="007D5BCE">
        <w:rPr>
          <w:sz w:val="28"/>
          <w:szCs w:val="28"/>
        </w:rPr>
        <w:t xml:space="preserve"> в области культуры.</w:t>
      </w:r>
    </w:p>
    <w:p w:rsidR="00C47987" w:rsidRPr="007D5BCE" w:rsidRDefault="00C47987" w:rsidP="00C47987">
      <w:pPr>
        <w:spacing w:line="240" w:lineRule="auto"/>
        <w:jc w:val="both"/>
        <w:rPr>
          <w:sz w:val="28"/>
          <w:szCs w:val="28"/>
        </w:rPr>
      </w:pPr>
      <w:r w:rsidRPr="007D5BCE">
        <w:rPr>
          <w:sz w:val="28"/>
          <w:szCs w:val="28"/>
        </w:rPr>
        <w:t xml:space="preserve">        Основной целью муниципальной программы является определение стратегических приоритетов и направлений организации и функционирования учреждений культуры </w:t>
      </w:r>
      <w:r w:rsidR="00C30D8D" w:rsidRPr="007D5BCE">
        <w:rPr>
          <w:sz w:val="28"/>
          <w:szCs w:val="28"/>
        </w:rPr>
        <w:t>округа</w:t>
      </w:r>
      <w:r w:rsidRPr="007D5BCE">
        <w:rPr>
          <w:sz w:val="28"/>
          <w:szCs w:val="28"/>
        </w:rPr>
        <w:t xml:space="preserve"> как важнейшего условия дальнейшего формирования гражданского общества. </w:t>
      </w:r>
    </w:p>
    <w:p w:rsidR="00C47987" w:rsidRPr="007D5BCE" w:rsidRDefault="00C47987" w:rsidP="00C47987">
      <w:pPr>
        <w:pStyle w:val="af2"/>
        <w:tabs>
          <w:tab w:val="left" w:pos="0"/>
        </w:tabs>
        <w:ind w:left="0" w:firstLine="708"/>
        <w:rPr>
          <w:rFonts w:ascii="Times New Roman" w:hAnsi="Times New Roman"/>
          <w:sz w:val="28"/>
          <w:szCs w:val="28"/>
        </w:rPr>
      </w:pPr>
      <w:r w:rsidRPr="007D5BCE">
        <w:rPr>
          <w:rFonts w:ascii="Times New Roman" w:hAnsi="Times New Roman"/>
          <w:sz w:val="28"/>
          <w:szCs w:val="28"/>
        </w:rPr>
        <w:t>Муниципальная программа</w:t>
      </w:r>
      <w:r w:rsidRPr="007D5BCE">
        <w:rPr>
          <w:rFonts w:ascii="Times New Roman" w:hAnsi="Times New Roman" w:cs="Courier New"/>
          <w:bCs/>
          <w:spacing w:val="-6"/>
          <w:sz w:val="28"/>
          <w:szCs w:val="28"/>
        </w:rPr>
        <w:t xml:space="preserve"> </w:t>
      </w:r>
      <w:r w:rsidRPr="007D5BCE">
        <w:rPr>
          <w:rFonts w:ascii="Times New Roman" w:hAnsi="Times New Roman"/>
          <w:sz w:val="28"/>
          <w:szCs w:val="28"/>
        </w:rPr>
        <w:t xml:space="preserve">конкретизирует систему приоритетов, учитывающих  накопленный культурный потенциал, реализация которых позволит использовать этот потенциал в качестве фактора социально-экономического развития территории, а также средства эстетического, нравственно-патриотического воспитания широких слоев населения.  Муниципальная программа предусматривает признание сферы культуры в качестве одного из базовых составляющих факторов социально-экономического развития и представляет собой систему целей и приоритетов развития отрасли с учетом стратегических направлений развития муниципального </w:t>
      </w:r>
      <w:r w:rsidR="00C30D8D" w:rsidRPr="007D5BCE">
        <w:rPr>
          <w:rFonts w:ascii="Times New Roman" w:hAnsi="Times New Roman"/>
          <w:sz w:val="28"/>
          <w:szCs w:val="28"/>
        </w:rPr>
        <w:t>округа</w:t>
      </w:r>
      <w:r w:rsidRPr="007D5BCE">
        <w:rPr>
          <w:rFonts w:ascii="Times New Roman" w:hAnsi="Times New Roman"/>
          <w:sz w:val="28"/>
          <w:szCs w:val="28"/>
        </w:rPr>
        <w:t>.</w:t>
      </w:r>
    </w:p>
    <w:p w:rsidR="00C47987" w:rsidRPr="007D5BCE" w:rsidRDefault="00C47987" w:rsidP="00C47987">
      <w:pPr>
        <w:pStyle w:val="af2"/>
        <w:tabs>
          <w:tab w:val="left" w:pos="0"/>
        </w:tabs>
        <w:ind w:left="0" w:firstLine="708"/>
        <w:rPr>
          <w:rFonts w:ascii="Times New Roman" w:hAnsi="Times New Roman"/>
          <w:sz w:val="28"/>
          <w:szCs w:val="28"/>
        </w:rPr>
      </w:pPr>
      <w:r w:rsidRPr="007D5BCE">
        <w:rPr>
          <w:rFonts w:ascii="Times New Roman" w:hAnsi="Times New Roman"/>
          <w:sz w:val="28"/>
          <w:szCs w:val="28"/>
        </w:rPr>
        <w:t>Настоящая  муниципальная программа ориентирована на последовательное реформирование отрасли и призвана обеспечить максимальное соответствие её современным потребностям населения, повысить роль культуры в     формировании активной личности, предоставить возможность равного доступа к культурным и духовным ценностям всех категорий населения. На основе муниципальной программы разработаны и утверждены муниципальные задания для каждого учреждения культуры.</w:t>
      </w:r>
    </w:p>
    <w:p w:rsidR="00F56716" w:rsidRPr="007D5BCE" w:rsidRDefault="00220A4D" w:rsidP="00C47987">
      <w:pPr>
        <w:pStyle w:val="af2"/>
        <w:tabs>
          <w:tab w:val="left" w:pos="0"/>
        </w:tabs>
        <w:ind w:left="0" w:firstLine="708"/>
        <w:rPr>
          <w:rFonts w:ascii="Times New Roman" w:hAnsi="Times New Roman"/>
          <w:sz w:val="28"/>
          <w:szCs w:val="28"/>
        </w:rPr>
      </w:pPr>
      <w:r w:rsidRPr="007D5BCE">
        <w:rPr>
          <w:rFonts w:ascii="Times New Roman" w:hAnsi="Times New Roman"/>
          <w:sz w:val="28"/>
          <w:szCs w:val="28"/>
        </w:rPr>
        <w:t xml:space="preserve">В </w:t>
      </w:r>
      <w:r w:rsidR="00F56716" w:rsidRPr="007D5BCE">
        <w:rPr>
          <w:rFonts w:ascii="Times New Roman" w:hAnsi="Times New Roman"/>
          <w:sz w:val="28"/>
          <w:szCs w:val="28"/>
        </w:rPr>
        <w:t>муниципальн</w:t>
      </w:r>
      <w:r w:rsidRPr="007D5BCE">
        <w:rPr>
          <w:rFonts w:ascii="Times New Roman" w:hAnsi="Times New Roman"/>
          <w:sz w:val="28"/>
          <w:szCs w:val="28"/>
        </w:rPr>
        <w:t>ую</w:t>
      </w:r>
      <w:r w:rsidR="00F56716" w:rsidRPr="007D5BCE">
        <w:rPr>
          <w:rFonts w:ascii="Times New Roman" w:hAnsi="Times New Roman"/>
          <w:sz w:val="28"/>
          <w:szCs w:val="28"/>
        </w:rPr>
        <w:t xml:space="preserve"> программ</w:t>
      </w:r>
      <w:r w:rsidRPr="007D5BCE">
        <w:rPr>
          <w:rFonts w:ascii="Times New Roman" w:hAnsi="Times New Roman"/>
          <w:sz w:val="28"/>
          <w:szCs w:val="28"/>
        </w:rPr>
        <w:t>у</w:t>
      </w:r>
      <w:r w:rsidR="00F56716" w:rsidRPr="007D5BCE">
        <w:rPr>
          <w:rFonts w:ascii="Times New Roman" w:hAnsi="Times New Roman"/>
          <w:sz w:val="28"/>
          <w:szCs w:val="28"/>
        </w:rPr>
        <w:t xml:space="preserve"> </w:t>
      </w:r>
      <w:r w:rsidRPr="007D5BCE">
        <w:rPr>
          <w:rFonts w:ascii="Times New Roman" w:hAnsi="Times New Roman"/>
          <w:sz w:val="28"/>
          <w:szCs w:val="28"/>
        </w:rPr>
        <w:t>входит</w:t>
      </w:r>
      <w:r w:rsidR="00F56716" w:rsidRPr="007D5BCE">
        <w:rPr>
          <w:rFonts w:ascii="Times New Roman" w:hAnsi="Times New Roman"/>
          <w:sz w:val="28"/>
          <w:szCs w:val="28"/>
        </w:rPr>
        <w:t xml:space="preserve"> реализаци</w:t>
      </w:r>
      <w:r w:rsidRPr="007D5BCE">
        <w:rPr>
          <w:rFonts w:ascii="Times New Roman" w:hAnsi="Times New Roman"/>
          <w:sz w:val="28"/>
          <w:szCs w:val="28"/>
        </w:rPr>
        <w:t>я</w:t>
      </w:r>
      <w:r w:rsidR="00F56716" w:rsidRPr="007D5BCE">
        <w:rPr>
          <w:rFonts w:ascii="Times New Roman" w:hAnsi="Times New Roman"/>
          <w:sz w:val="28"/>
          <w:szCs w:val="28"/>
        </w:rPr>
        <w:t xml:space="preserve"> комплекса процессных мероприятий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инвалидов». Создание  доступной среды для инвалидов позволит им реализовывать свои права и основные свободы, что будет способствовать их полноценному участию в жизни страны.</w:t>
      </w:r>
    </w:p>
    <w:p w:rsidR="00C47987" w:rsidRPr="007D5BCE" w:rsidRDefault="00C47987" w:rsidP="004E491D">
      <w:pPr>
        <w:pStyle w:val="af2"/>
        <w:tabs>
          <w:tab w:val="left" w:pos="0"/>
        </w:tabs>
        <w:ind w:left="0" w:firstLine="708"/>
        <w:rPr>
          <w:rFonts w:ascii="Times New Roman" w:hAnsi="Times New Roman"/>
          <w:sz w:val="28"/>
          <w:szCs w:val="28"/>
        </w:rPr>
      </w:pPr>
      <w:r w:rsidRPr="007D5BCE">
        <w:rPr>
          <w:rFonts w:ascii="Times New Roman" w:hAnsi="Times New Roman"/>
          <w:sz w:val="28"/>
          <w:szCs w:val="28"/>
        </w:rPr>
        <w:t>На сегодняшний день на территории муниципального образования «</w:t>
      </w:r>
      <w:proofErr w:type="spellStart"/>
      <w:r w:rsidR="00537A12" w:rsidRPr="007D5BCE">
        <w:rPr>
          <w:rFonts w:ascii="Times New Roman" w:hAnsi="Times New Roman"/>
          <w:sz w:val="28"/>
          <w:szCs w:val="28"/>
        </w:rPr>
        <w:t>Починковский</w:t>
      </w:r>
      <w:proofErr w:type="spellEnd"/>
      <w:r w:rsidR="00537A12" w:rsidRPr="007D5BCE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7D5BCE">
        <w:rPr>
          <w:rFonts w:ascii="Times New Roman" w:hAnsi="Times New Roman"/>
          <w:sz w:val="28"/>
          <w:szCs w:val="28"/>
        </w:rPr>
        <w:t>» Смоленской области осуществляют работу следующие учреждения культуры:</w:t>
      </w:r>
    </w:p>
    <w:p w:rsidR="00C47987" w:rsidRPr="007D5BCE" w:rsidRDefault="00C47987" w:rsidP="00C47987">
      <w:pPr>
        <w:shd w:val="clear" w:color="auto" w:fill="FFFFFF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7D5BCE">
        <w:rPr>
          <w:color w:val="000000"/>
          <w:sz w:val="28"/>
          <w:szCs w:val="28"/>
        </w:rPr>
        <w:t xml:space="preserve">- </w:t>
      </w:r>
      <w:r w:rsidRPr="007D5BCE">
        <w:rPr>
          <w:rFonts w:eastAsia="Batang"/>
          <w:sz w:val="28"/>
          <w:szCs w:val="28"/>
        </w:rPr>
        <w:t>муниципальное  бюджетное учреждение культуры  «Районный культурно-досуговый центр» Администрации муниципального образования «</w:t>
      </w:r>
      <w:proofErr w:type="spellStart"/>
      <w:r w:rsidR="00537A12" w:rsidRPr="007D5BCE">
        <w:rPr>
          <w:rFonts w:eastAsia="Batang"/>
          <w:sz w:val="28"/>
          <w:szCs w:val="28"/>
        </w:rPr>
        <w:t>Починковский</w:t>
      </w:r>
      <w:proofErr w:type="spellEnd"/>
      <w:r w:rsidR="00537A12" w:rsidRPr="007D5BCE">
        <w:rPr>
          <w:rFonts w:eastAsia="Batang"/>
          <w:sz w:val="28"/>
          <w:szCs w:val="28"/>
        </w:rPr>
        <w:t xml:space="preserve"> </w:t>
      </w:r>
      <w:r w:rsidR="00537A12" w:rsidRPr="007D5BCE">
        <w:rPr>
          <w:rFonts w:eastAsia="Batang"/>
          <w:sz w:val="28"/>
          <w:szCs w:val="28"/>
        </w:rPr>
        <w:lastRenderedPageBreak/>
        <w:t>муниципальный округ</w:t>
      </w:r>
      <w:r w:rsidRPr="007D5BCE">
        <w:rPr>
          <w:rFonts w:eastAsia="Batang"/>
          <w:sz w:val="28"/>
          <w:szCs w:val="28"/>
        </w:rPr>
        <w:t>» Смоленской области (МБУК «РКДЦ»).</w:t>
      </w:r>
      <w:r w:rsidRPr="007D5BCE">
        <w:rPr>
          <w:sz w:val="28"/>
          <w:szCs w:val="28"/>
          <w:lang w:eastAsia="en-US"/>
        </w:rPr>
        <w:t xml:space="preserve"> </w:t>
      </w:r>
      <w:r w:rsidRPr="007D5BCE">
        <w:rPr>
          <w:rFonts w:eastAsia="Batang"/>
          <w:sz w:val="28"/>
          <w:szCs w:val="28"/>
        </w:rPr>
        <w:t xml:space="preserve">В структуру учреждения входят </w:t>
      </w:r>
      <w:r w:rsidR="00241A0A">
        <w:rPr>
          <w:rFonts w:eastAsia="Batang"/>
          <w:sz w:val="28"/>
          <w:szCs w:val="28"/>
        </w:rPr>
        <w:t>3</w:t>
      </w:r>
      <w:r w:rsidRPr="007D5BCE">
        <w:rPr>
          <w:rFonts w:eastAsia="Batang"/>
          <w:sz w:val="28"/>
          <w:szCs w:val="28"/>
        </w:rPr>
        <w:t xml:space="preserve"> отдела и 27 сельских домов культуры - филиалов МБУК «РКДЦ»;</w:t>
      </w:r>
    </w:p>
    <w:p w:rsidR="00C47987" w:rsidRPr="007D5BCE" w:rsidRDefault="00C47987" w:rsidP="00C47987">
      <w:pPr>
        <w:pStyle w:val="af2"/>
        <w:tabs>
          <w:tab w:val="left" w:pos="0"/>
        </w:tabs>
        <w:ind w:left="0" w:firstLine="708"/>
        <w:rPr>
          <w:rFonts w:ascii="Times New Roman" w:hAnsi="Times New Roman"/>
          <w:sz w:val="28"/>
          <w:szCs w:val="28"/>
        </w:rPr>
      </w:pPr>
      <w:r w:rsidRPr="007D5BCE">
        <w:rPr>
          <w:rFonts w:ascii="Times New Roman" w:hAnsi="Times New Roman"/>
          <w:sz w:val="28"/>
          <w:szCs w:val="28"/>
        </w:rPr>
        <w:t>- библиотечно-информа</w:t>
      </w:r>
      <w:r w:rsidR="008B56A4" w:rsidRPr="007D5BCE">
        <w:rPr>
          <w:rFonts w:ascii="Times New Roman" w:hAnsi="Times New Roman"/>
          <w:sz w:val="28"/>
          <w:szCs w:val="28"/>
        </w:rPr>
        <w:t>ционное обслуживание  населения</w:t>
      </w:r>
      <w:r w:rsidRPr="007D5BCE">
        <w:rPr>
          <w:rFonts w:ascii="Times New Roman" w:hAnsi="Times New Roman"/>
          <w:sz w:val="28"/>
          <w:szCs w:val="28"/>
        </w:rPr>
        <w:t xml:space="preserve"> осуществляют 24 библиотеки МБУК «</w:t>
      </w:r>
      <w:proofErr w:type="spellStart"/>
      <w:r w:rsidRPr="007D5BCE">
        <w:rPr>
          <w:rFonts w:ascii="Times New Roman" w:hAnsi="Times New Roman"/>
          <w:sz w:val="28"/>
          <w:szCs w:val="28"/>
        </w:rPr>
        <w:t>Починковская</w:t>
      </w:r>
      <w:proofErr w:type="spellEnd"/>
      <w:r w:rsidRPr="007D5BCE">
        <w:rPr>
          <w:rFonts w:ascii="Times New Roman" w:hAnsi="Times New Roman"/>
          <w:sz w:val="28"/>
          <w:szCs w:val="28"/>
        </w:rPr>
        <w:t xml:space="preserve"> ЦБС» - центральная районная библиотека</w:t>
      </w:r>
      <w:r w:rsidR="008B56A4" w:rsidRPr="007D5BCE">
        <w:rPr>
          <w:rFonts w:ascii="Times New Roman" w:hAnsi="Times New Roman"/>
          <w:sz w:val="28"/>
          <w:szCs w:val="28"/>
        </w:rPr>
        <w:t xml:space="preserve"> имени В.П. Смирнова</w:t>
      </w:r>
      <w:r w:rsidRPr="007D5BCE">
        <w:rPr>
          <w:rFonts w:ascii="Times New Roman" w:hAnsi="Times New Roman"/>
          <w:sz w:val="28"/>
          <w:szCs w:val="28"/>
        </w:rPr>
        <w:t xml:space="preserve">, </w:t>
      </w:r>
      <w:r w:rsidR="008B56A4" w:rsidRPr="007D5BCE">
        <w:rPr>
          <w:rFonts w:ascii="Times New Roman" w:hAnsi="Times New Roman"/>
          <w:sz w:val="28"/>
          <w:szCs w:val="28"/>
        </w:rPr>
        <w:t xml:space="preserve">центральная </w:t>
      </w:r>
      <w:r w:rsidRPr="007D5BCE">
        <w:rPr>
          <w:rFonts w:ascii="Times New Roman" w:hAnsi="Times New Roman"/>
          <w:sz w:val="28"/>
          <w:szCs w:val="28"/>
        </w:rPr>
        <w:t xml:space="preserve">детская библиотека, а также 22 сельские библиотеки – филиалы. Детская библиотека работает в г. Починке, </w:t>
      </w:r>
      <w:proofErr w:type="spellStart"/>
      <w:r w:rsidRPr="007D5BCE">
        <w:rPr>
          <w:rFonts w:ascii="Times New Roman" w:hAnsi="Times New Roman"/>
          <w:sz w:val="28"/>
          <w:szCs w:val="28"/>
        </w:rPr>
        <w:t>Стодолищенская</w:t>
      </w:r>
      <w:proofErr w:type="spellEnd"/>
      <w:r w:rsidRPr="007D5BCE">
        <w:rPr>
          <w:rFonts w:ascii="Times New Roman" w:hAnsi="Times New Roman"/>
          <w:sz w:val="28"/>
          <w:szCs w:val="28"/>
        </w:rPr>
        <w:t xml:space="preserve"> сельская библиотека-филиал №1 имеет детское отделение. Юридический статус </w:t>
      </w:r>
      <w:proofErr w:type="gramStart"/>
      <w:r w:rsidRPr="007D5BCE">
        <w:rPr>
          <w:rFonts w:ascii="Times New Roman" w:hAnsi="Times New Roman"/>
          <w:sz w:val="28"/>
          <w:szCs w:val="28"/>
        </w:rPr>
        <w:t>библиотеки–бюджетное</w:t>
      </w:r>
      <w:proofErr w:type="gramEnd"/>
      <w:r w:rsidRPr="007D5BCE">
        <w:rPr>
          <w:rFonts w:ascii="Times New Roman" w:hAnsi="Times New Roman"/>
          <w:sz w:val="28"/>
          <w:szCs w:val="28"/>
        </w:rPr>
        <w:t xml:space="preserve"> учреждение культуры, сельские библиотеки являются филиалами без образования юридического лица;</w:t>
      </w:r>
    </w:p>
    <w:p w:rsidR="00C47987" w:rsidRPr="007D5BCE" w:rsidRDefault="00C47987" w:rsidP="00C47987">
      <w:pPr>
        <w:pStyle w:val="af2"/>
        <w:tabs>
          <w:tab w:val="left" w:pos="0"/>
        </w:tabs>
        <w:ind w:left="0" w:firstLine="708"/>
        <w:rPr>
          <w:rFonts w:ascii="Times New Roman" w:hAnsi="Times New Roman"/>
          <w:sz w:val="28"/>
          <w:szCs w:val="28"/>
        </w:rPr>
      </w:pPr>
      <w:r w:rsidRPr="007D5BCE">
        <w:rPr>
          <w:rFonts w:ascii="Times New Roman" w:hAnsi="Times New Roman"/>
          <w:sz w:val="28"/>
          <w:szCs w:val="28"/>
        </w:rPr>
        <w:t>-</w:t>
      </w:r>
      <w:r w:rsidRPr="007D5BCE">
        <w:rPr>
          <w:sz w:val="28"/>
          <w:szCs w:val="28"/>
        </w:rPr>
        <w:t xml:space="preserve"> </w:t>
      </w:r>
      <w:r w:rsidRPr="007D5BCE">
        <w:rPr>
          <w:rFonts w:ascii="Times New Roman" w:hAnsi="Times New Roman"/>
          <w:sz w:val="28"/>
          <w:szCs w:val="28"/>
        </w:rPr>
        <w:t>муниципальное бюджетное учреждение культуры «</w:t>
      </w:r>
      <w:proofErr w:type="spellStart"/>
      <w:r w:rsidRPr="007D5BCE">
        <w:rPr>
          <w:rFonts w:ascii="Times New Roman" w:hAnsi="Times New Roman"/>
          <w:sz w:val="28"/>
          <w:szCs w:val="28"/>
        </w:rPr>
        <w:t>Починковский</w:t>
      </w:r>
      <w:proofErr w:type="spellEnd"/>
      <w:r w:rsidRPr="007D5BCE">
        <w:rPr>
          <w:rFonts w:ascii="Times New Roman" w:hAnsi="Times New Roman"/>
          <w:sz w:val="28"/>
          <w:szCs w:val="28"/>
        </w:rPr>
        <w:t xml:space="preserve"> историко-краеведческий музей»  (МБУК «ПИКМ»).</w:t>
      </w:r>
    </w:p>
    <w:p w:rsidR="00C47987" w:rsidRPr="007D5BCE" w:rsidRDefault="00C47987" w:rsidP="00C47987">
      <w:pPr>
        <w:pStyle w:val="af2"/>
        <w:tabs>
          <w:tab w:val="left" w:pos="0"/>
        </w:tabs>
        <w:ind w:left="0" w:firstLine="708"/>
        <w:rPr>
          <w:rFonts w:ascii="Times New Roman" w:hAnsi="Times New Roman"/>
          <w:sz w:val="28"/>
          <w:szCs w:val="28"/>
        </w:rPr>
      </w:pPr>
      <w:r w:rsidRPr="007D5BCE">
        <w:rPr>
          <w:rFonts w:ascii="Times New Roman" w:hAnsi="Times New Roman"/>
          <w:sz w:val="28"/>
          <w:szCs w:val="28"/>
        </w:rPr>
        <w:t xml:space="preserve">В подведомственном подчинении </w:t>
      </w:r>
      <w:r w:rsidR="008B56A4" w:rsidRPr="007D5BCE">
        <w:rPr>
          <w:rFonts w:ascii="Times New Roman" w:hAnsi="Times New Roman"/>
          <w:sz w:val="28"/>
          <w:szCs w:val="28"/>
        </w:rPr>
        <w:t>о</w:t>
      </w:r>
      <w:r w:rsidRPr="007D5BCE">
        <w:rPr>
          <w:rFonts w:ascii="Times New Roman" w:hAnsi="Times New Roman"/>
          <w:sz w:val="28"/>
          <w:szCs w:val="28"/>
        </w:rPr>
        <w:t xml:space="preserve">тдела культуры так же находится муниципальное бюджетное учреждение дополнительного образования «Детская школа искусств </w:t>
      </w:r>
      <w:proofErr w:type="spellStart"/>
      <w:r w:rsidRPr="007D5BCE">
        <w:rPr>
          <w:rFonts w:ascii="Times New Roman" w:hAnsi="Times New Roman"/>
          <w:sz w:val="28"/>
          <w:szCs w:val="28"/>
        </w:rPr>
        <w:t>Починковского</w:t>
      </w:r>
      <w:proofErr w:type="spellEnd"/>
      <w:r w:rsidRPr="007D5BCE">
        <w:rPr>
          <w:rFonts w:ascii="Times New Roman" w:hAnsi="Times New Roman"/>
          <w:sz w:val="28"/>
          <w:szCs w:val="28"/>
        </w:rPr>
        <w:t xml:space="preserve"> </w:t>
      </w:r>
      <w:r w:rsidR="008B56A4" w:rsidRPr="007D5BCE">
        <w:rPr>
          <w:rFonts w:ascii="Times New Roman" w:hAnsi="Times New Roman"/>
          <w:sz w:val="28"/>
          <w:szCs w:val="28"/>
        </w:rPr>
        <w:t>муниципального округа</w:t>
      </w:r>
      <w:r w:rsidRPr="007D5BCE">
        <w:rPr>
          <w:rFonts w:ascii="Times New Roman" w:hAnsi="Times New Roman"/>
          <w:sz w:val="28"/>
          <w:szCs w:val="28"/>
        </w:rPr>
        <w:t>»</w:t>
      </w:r>
      <w:r w:rsidR="00440C46" w:rsidRPr="007D5BCE"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7D5BCE">
        <w:rPr>
          <w:rFonts w:ascii="Times New Roman" w:hAnsi="Times New Roman"/>
          <w:sz w:val="28"/>
          <w:szCs w:val="28"/>
        </w:rPr>
        <w:t xml:space="preserve"> (МБУ ДО «ДШИ </w:t>
      </w:r>
      <w:proofErr w:type="spellStart"/>
      <w:r w:rsidRPr="007D5BCE">
        <w:rPr>
          <w:rFonts w:ascii="Times New Roman" w:hAnsi="Times New Roman"/>
          <w:sz w:val="28"/>
          <w:szCs w:val="28"/>
        </w:rPr>
        <w:t>Починковского</w:t>
      </w:r>
      <w:proofErr w:type="spellEnd"/>
      <w:r w:rsidRPr="007D5BCE">
        <w:rPr>
          <w:rFonts w:ascii="Times New Roman" w:hAnsi="Times New Roman"/>
          <w:sz w:val="28"/>
          <w:szCs w:val="28"/>
        </w:rPr>
        <w:t xml:space="preserve"> </w:t>
      </w:r>
      <w:r w:rsidR="00440C46" w:rsidRPr="007D5BCE">
        <w:rPr>
          <w:rFonts w:ascii="Times New Roman" w:hAnsi="Times New Roman"/>
          <w:sz w:val="28"/>
          <w:szCs w:val="28"/>
        </w:rPr>
        <w:t>МО</w:t>
      </w:r>
      <w:r w:rsidRPr="007D5BCE">
        <w:rPr>
          <w:rFonts w:ascii="Times New Roman" w:hAnsi="Times New Roman"/>
          <w:sz w:val="28"/>
          <w:szCs w:val="28"/>
        </w:rPr>
        <w:t>»).</w:t>
      </w:r>
    </w:p>
    <w:p w:rsidR="00C47987" w:rsidRPr="007D5BCE" w:rsidRDefault="00C47987" w:rsidP="00C47987">
      <w:pPr>
        <w:spacing w:line="240" w:lineRule="auto"/>
        <w:ind w:firstLine="708"/>
        <w:jc w:val="both"/>
        <w:rPr>
          <w:sz w:val="28"/>
          <w:szCs w:val="28"/>
        </w:rPr>
      </w:pPr>
      <w:r w:rsidRPr="007D5BCE">
        <w:rPr>
          <w:sz w:val="28"/>
          <w:szCs w:val="28"/>
        </w:rPr>
        <w:t>В  учреждениях культуры проводятся культурно-массовые мероприятия к государственным праздникам, планирование культурно-досуговых мероприятий проходит в рамках таких направлений как: духовно-нравственное, военно-патриотическое, художественно-эстетическое, нравственно-правовое, экологическое, краеведческое, спортивно-оздоровительное и другие, уделяется внимание работе с детьми, подростками и молодежью, организуются совещания,  координационно-методическая работа со всеми сельскими филиалами. Проводится работа по профилактике алкоголизма, наркомании и других правонарушений среди подростков и молодежи.</w:t>
      </w:r>
    </w:p>
    <w:p w:rsidR="00C47987" w:rsidRPr="007D5BCE" w:rsidRDefault="00C47987" w:rsidP="00C47987">
      <w:pPr>
        <w:pStyle w:val="af2"/>
        <w:tabs>
          <w:tab w:val="left" w:pos="0"/>
        </w:tabs>
        <w:ind w:left="0" w:firstLine="708"/>
        <w:rPr>
          <w:rFonts w:ascii="Times New Roman" w:hAnsi="Times New Roman"/>
          <w:sz w:val="28"/>
          <w:szCs w:val="28"/>
        </w:rPr>
      </w:pPr>
      <w:r w:rsidRPr="007D5BCE">
        <w:rPr>
          <w:rFonts w:ascii="Times New Roman" w:hAnsi="Times New Roman"/>
          <w:sz w:val="28"/>
          <w:szCs w:val="28"/>
        </w:rPr>
        <w:t>Благодаря планомерной работе кружков и клубных объединений, все категории граждан</w:t>
      </w:r>
      <w:r w:rsidR="00F10ACE" w:rsidRPr="007D5BCE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7D5BCE">
        <w:rPr>
          <w:rFonts w:ascii="Times New Roman" w:hAnsi="Times New Roman"/>
          <w:sz w:val="28"/>
          <w:szCs w:val="28"/>
        </w:rPr>
        <w:t xml:space="preserve"> имеют возможность заниматься творчеством, повышать свой культурный уровень, качественно проводить досуг.</w:t>
      </w:r>
    </w:p>
    <w:p w:rsidR="00322455" w:rsidRPr="007D5BCE" w:rsidRDefault="00322455" w:rsidP="00C47987">
      <w:pPr>
        <w:pStyle w:val="af2"/>
        <w:tabs>
          <w:tab w:val="left" w:pos="0"/>
        </w:tabs>
        <w:ind w:left="0" w:firstLine="708"/>
        <w:rPr>
          <w:rFonts w:ascii="Times New Roman" w:hAnsi="Times New Roman"/>
          <w:sz w:val="28"/>
          <w:szCs w:val="28"/>
        </w:rPr>
      </w:pPr>
      <w:r w:rsidRPr="007D5BCE">
        <w:rPr>
          <w:rFonts w:ascii="Times New Roman" w:hAnsi="Times New Roman"/>
          <w:sz w:val="28"/>
          <w:szCs w:val="28"/>
        </w:rPr>
        <w:t>В результате анализа текущего состояния культуры в муниципальном образовании «</w:t>
      </w:r>
      <w:proofErr w:type="spellStart"/>
      <w:r w:rsidRPr="007D5BCE">
        <w:rPr>
          <w:rFonts w:ascii="Times New Roman" w:hAnsi="Times New Roman"/>
          <w:sz w:val="28"/>
          <w:szCs w:val="28"/>
        </w:rPr>
        <w:t>Починковский</w:t>
      </w:r>
      <w:proofErr w:type="spellEnd"/>
      <w:r w:rsidRPr="007D5BC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7D5BCE">
        <w:rPr>
          <w:rFonts w:ascii="Times New Roman" w:hAnsi="Times New Roman"/>
          <w:sz w:val="28"/>
          <w:szCs w:val="28"/>
        </w:rPr>
        <w:softHyphen/>
      </w:r>
      <w:r w:rsidRPr="007D5BCE">
        <w:rPr>
          <w:rFonts w:ascii="Times New Roman" w:hAnsi="Times New Roman"/>
          <w:sz w:val="28"/>
          <w:szCs w:val="28"/>
        </w:rPr>
        <w:softHyphen/>
      </w:r>
      <w:r w:rsidRPr="007D5BCE">
        <w:rPr>
          <w:rFonts w:ascii="Times New Roman" w:hAnsi="Times New Roman"/>
          <w:sz w:val="28"/>
          <w:szCs w:val="28"/>
        </w:rPr>
        <w:softHyphen/>
      </w:r>
      <w:r w:rsidRPr="007D5BCE">
        <w:rPr>
          <w:rFonts w:ascii="Times New Roman" w:hAnsi="Times New Roman"/>
          <w:sz w:val="28"/>
          <w:szCs w:val="28"/>
        </w:rPr>
        <w:softHyphen/>
      </w:r>
      <w:r w:rsidRPr="007D5BCE">
        <w:rPr>
          <w:rFonts w:ascii="Times New Roman" w:hAnsi="Times New Roman"/>
          <w:sz w:val="28"/>
          <w:szCs w:val="28"/>
        </w:rPr>
        <w:softHyphen/>
      </w:r>
      <w:r w:rsidRPr="007D5BCE">
        <w:rPr>
          <w:rFonts w:ascii="Times New Roman" w:hAnsi="Times New Roman"/>
          <w:sz w:val="28"/>
          <w:szCs w:val="28"/>
        </w:rPr>
        <w:softHyphen/>
      </w:r>
      <w:r w:rsidRPr="007D5BCE">
        <w:rPr>
          <w:rFonts w:ascii="Times New Roman" w:hAnsi="Times New Roman"/>
          <w:sz w:val="28"/>
          <w:szCs w:val="28"/>
        </w:rPr>
        <w:softHyphen/>
      </w:r>
      <w:r w:rsidRPr="007D5BCE">
        <w:rPr>
          <w:rFonts w:ascii="Times New Roman" w:hAnsi="Times New Roman"/>
          <w:sz w:val="28"/>
          <w:szCs w:val="28"/>
        </w:rPr>
        <w:softHyphen/>
      </w:r>
      <w:r w:rsidRPr="007D5BCE">
        <w:rPr>
          <w:rFonts w:ascii="Times New Roman" w:hAnsi="Times New Roman"/>
          <w:sz w:val="28"/>
          <w:szCs w:val="28"/>
        </w:rPr>
        <w:softHyphen/>
      </w:r>
      <w:r w:rsidRPr="007D5BCE">
        <w:rPr>
          <w:rFonts w:ascii="Times New Roman" w:hAnsi="Times New Roman"/>
          <w:sz w:val="28"/>
          <w:szCs w:val="28"/>
        </w:rPr>
        <w:softHyphen/>
      </w:r>
      <w:r w:rsidRPr="007D5BCE">
        <w:rPr>
          <w:rFonts w:ascii="Times New Roman" w:hAnsi="Times New Roman"/>
          <w:sz w:val="28"/>
          <w:szCs w:val="28"/>
        </w:rPr>
        <w:softHyphen/>
      </w:r>
      <w:r w:rsidRPr="007D5BCE">
        <w:rPr>
          <w:rFonts w:ascii="Times New Roman" w:hAnsi="Times New Roman"/>
          <w:sz w:val="28"/>
          <w:szCs w:val="28"/>
        </w:rPr>
        <w:softHyphen/>
      </w:r>
      <w:r w:rsidRPr="007D5BCE">
        <w:rPr>
          <w:rFonts w:ascii="Times New Roman" w:hAnsi="Times New Roman"/>
          <w:sz w:val="28"/>
          <w:szCs w:val="28"/>
        </w:rPr>
        <w:softHyphen/>
      </w:r>
      <w:r w:rsidRPr="007D5BCE">
        <w:rPr>
          <w:rFonts w:ascii="Times New Roman" w:hAnsi="Times New Roman"/>
          <w:sz w:val="28"/>
          <w:szCs w:val="28"/>
        </w:rPr>
        <w:softHyphen/>
      </w:r>
      <w:r w:rsidRPr="007D5BCE">
        <w:rPr>
          <w:rFonts w:ascii="Times New Roman" w:hAnsi="Times New Roman"/>
          <w:sz w:val="28"/>
          <w:szCs w:val="28"/>
        </w:rPr>
        <w:softHyphen/>
      </w:r>
      <w:r w:rsidRPr="007D5BCE">
        <w:rPr>
          <w:rFonts w:ascii="Times New Roman" w:hAnsi="Times New Roman"/>
          <w:sz w:val="28"/>
          <w:szCs w:val="28"/>
        </w:rPr>
        <w:softHyphen/>
      </w:r>
      <w:r w:rsidRPr="007D5BCE">
        <w:rPr>
          <w:rFonts w:ascii="Times New Roman" w:hAnsi="Times New Roman"/>
          <w:sz w:val="28"/>
          <w:szCs w:val="28"/>
        </w:rPr>
        <w:softHyphen/>
      </w:r>
      <w:r w:rsidRPr="007D5BCE">
        <w:rPr>
          <w:rFonts w:ascii="Times New Roman" w:hAnsi="Times New Roman"/>
          <w:sz w:val="28"/>
          <w:szCs w:val="28"/>
        </w:rPr>
        <w:softHyphen/>
      </w:r>
      <w:r w:rsidRPr="007D5BCE">
        <w:rPr>
          <w:rFonts w:ascii="Times New Roman" w:hAnsi="Times New Roman"/>
          <w:sz w:val="28"/>
          <w:szCs w:val="28"/>
        </w:rPr>
        <w:softHyphen/>
      </w:r>
      <w:r w:rsidRPr="007D5BCE">
        <w:rPr>
          <w:rFonts w:ascii="Times New Roman" w:hAnsi="Times New Roman"/>
          <w:sz w:val="28"/>
          <w:szCs w:val="28"/>
        </w:rPr>
        <w:softHyphen/>
      </w:r>
      <w:r w:rsidRPr="007D5BCE">
        <w:rPr>
          <w:rFonts w:ascii="Times New Roman" w:hAnsi="Times New Roman"/>
          <w:sz w:val="28"/>
          <w:szCs w:val="28"/>
        </w:rPr>
        <w:softHyphen/>
      </w:r>
      <w:r w:rsidRPr="007D5BCE">
        <w:rPr>
          <w:rFonts w:ascii="Times New Roman" w:hAnsi="Times New Roman"/>
          <w:sz w:val="28"/>
          <w:szCs w:val="28"/>
        </w:rPr>
        <w:softHyphen/>
        <w:t xml:space="preserve"> в учреждениях культуры проделана следующая работа по результатам действия предыдущей программы.</w:t>
      </w:r>
    </w:p>
    <w:p w:rsidR="00EE6AAE" w:rsidRPr="007D5BCE" w:rsidRDefault="00C47987" w:rsidP="00EE6AAE">
      <w:pPr>
        <w:pStyle w:val="af2"/>
        <w:tabs>
          <w:tab w:val="left" w:pos="0"/>
        </w:tabs>
        <w:ind w:left="0" w:firstLine="708"/>
        <w:rPr>
          <w:rFonts w:ascii="Times New Roman" w:hAnsi="Times New Roman"/>
          <w:sz w:val="28"/>
          <w:szCs w:val="28"/>
        </w:rPr>
      </w:pPr>
      <w:r w:rsidRPr="007D5BCE">
        <w:rPr>
          <w:rFonts w:ascii="Times New Roman" w:hAnsi="Times New Roman"/>
          <w:sz w:val="28"/>
          <w:szCs w:val="28"/>
        </w:rPr>
        <w:t>Муниципальные бюджетные учреждения принима</w:t>
      </w:r>
      <w:r w:rsidR="00001211" w:rsidRPr="007D5BCE">
        <w:rPr>
          <w:rFonts w:ascii="Times New Roman" w:hAnsi="Times New Roman"/>
          <w:sz w:val="28"/>
          <w:szCs w:val="28"/>
        </w:rPr>
        <w:t>ли</w:t>
      </w:r>
      <w:r w:rsidRPr="007D5BCE">
        <w:rPr>
          <w:rFonts w:ascii="Times New Roman" w:hAnsi="Times New Roman"/>
          <w:sz w:val="28"/>
          <w:szCs w:val="28"/>
        </w:rPr>
        <w:t xml:space="preserve"> участие в реализации региональных проек</w:t>
      </w:r>
      <w:r w:rsidR="00A15D9E" w:rsidRPr="007D5BCE">
        <w:rPr>
          <w:rFonts w:ascii="Times New Roman" w:hAnsi="Times New Roman"/>
          <w:sz w:val="28"/>
          <w:szCs w:val="28"/>
        </w:rPr>
        <w:t>тов</w:t>
      </w:r>
      <w:r w:rsidRPr="007D5BCE">
        <w:rPr>
          <w:rFonts w:ascii="Times New Roman" w:hAnsi="Times New Roman"/>
          <w:sz w:val="28"/>
          <w:szCs w:val="28"/>
        </w:rPr>
        <w:t xml:space="preserve"> </w:t>
      </w:r>
      <w:r w:rsidR="00001211" w:rsidRPr="007D5BCE">
        <w:rPr>
          <w:rFonts w:ascii="Times New Roman" w:hAnsi="Times New Roman"/>
          <w:sz w:val="28"/>
          <w:szCs w:val="28"/>
        </w:rPr>
        <w:t>«Культурная среда»</w:t>
      </w:r>
      <w:r w:rsidR="00A15D9E" w:rsidRPr="007D5BCE">
        <w:rPr>
          <w:rFonts w:ascii="Times New Roman" w:hAnsi="Times New Roman"/>
          <w:sz w:val="28"/>
          <w:szCs w:val="28"/>
        </w:rPr>
        <w:t xml:space="preserve"> и</w:t>
      </w:r>
      <w:r w:rsidRPr="007D5BCE">
        <w:rPr>
          <w:rFonts w:ascii="Times New Roman" w:hAnsi="Times New Roman"/>
          <w:sz w:val="28"/>
          <w:szCs w:val="28"/>
        </w:rPr>
        <w:t xml:space="preserve"> «Творческие люди»</w:t>
      </w:r>
      <w:r w:rsidR="00A15D9E" w:rsidRPr="007D5BCE">
        <w:rPr>
          <w:rFonts w:ascii="Times New Roman" w:hAnsi="Times New Roman"/>
          <w:sz w:val="28"/>
          <w:szCs w:val="28"/>
        </w:rPr>
        <w:t xml:space="preserve"> </w:t>
      </w:r>
      <w:r w:rsidR="00001211" w:rsidRPr="007D5BCE">
        <w:rPr>
          <w:rFonts w:ascii="Times New Roman" w:hAnsi="Times New Roman"/>
          <w:sz w:val="28"/>
          <w:szCs w:val="28"/>
        </w:rPr>
        <w:t>национального проекта «Культура»</w:t>
      </w:r>
      <w:r w:rsidRPr="007D5BCE">
        <w:rPr>
          <w:rFonts w:ascii="Times New Roman" w:hAnsi="Times New Roman"/>
          <w:sz w:val="28"/>
          <w:szCs w:val="28"/>
        </w:rPr>
        <w:t xml:space="preserve">. </w:t>
      </w:r>
    </w:p>
    <w:p w:rsidR="00EE6AAE" w:rsidRPr="007D5BCE" w:rsidRDefault="00A15D9E" w:rsidP="00EE6AAE">
      <w:pPr>
        <w:pStyle w:val="af2"/>
        <w:tabs>
          <w:tab w:val="left" w:pos="0"/>
        </w:tabs>
        <w:ind w:left="0" w:firstLine="708"/>
        <w:rPr>
          <w:rFonts w:ascii="Times New Roman" w:hAnsi="Times New Roman"/>
          <w:sz w:val="28"/>
          <w:szCs w:val="28"/>
        </w:rPr>
      </w:pPr>
      <w:r w:rsidRPr="007D5BCE">
        <w:rPr>
          <w:rFonts w:ascii="Times New Roman" w:hAnsi="Times New Roman"/>
          <w:sz w:val="28"/>
          <w:szCs w:val="28"/>
        </w:rPr>
        <w:t xml:space="preserve">В рамках </w:t>
      </w:r>
      <w:r w:rsidR="0096589A" w:rsidRPr="007D5BCE">
        <w:rPr>
          <w:rFonts w:ascii="Times New Roman" w:hAnsi="Times New Roman"/>
          <w:sz w:val="28"/>
          <w:szCs w:val="28"/>
        </w:rPr>
        <w:t>регионального проекта «Культурная среда»</w:t>
      </w:r>
      <w:r w:rsidRPr="007D5BCE">
        <w:rPr>
          <w:rFonts w:ascii="Times New Roman" w:hAnsi="Times New Roman"/>
          <w:sz w:val="28"/>
          <w:szCs w:val="28"/>
        </w:rPr>
        <w:t xml:space="preserve"> в 2022 году выполнена работа по переоснащению центральной районной библиотеки по модельному стандарту.</w:t>
      </w:r>
      <w:r w:rsidR="00EE6AAE" w:rsidRPr="007D5BCE">
        <w:rPr>
          <w:rFonts w:ascii="Times New Roman" w:hAnsi="Times New Roman"/>
          <w:sz w:val="28"/>
          <w:szCs w:val="28"/>
        </w:rPr>
        <w:t xml:space="preserve"> </w:t>
      </w:r>
      <w:r w:rsidR="00EE6AAE" w:rsidRPr="007D5BCE">
        <w:rPr>
          <w:rFonts w:ascii="Times New Roman" w:hAnsi="Times New Roman"/>
          <w:color w:val="000000"/>
          <w:sz w:val="28"/>
          <w:szCs w:val="28"/>
        </w:rPr>
        <w:t>В библиотеке был проведен ремонт помещений, обновлено оборудование, приобретена новая мебель и обновлен книжный фонд.</w:t>
      </w:r>
    </w:p>
    <w:p w:rsidR="00EE6AAE" w:rsidRPr="007D5BCE" w:rsidRDefault="00EE6AAE" w:rsidP="00EE6AAE">
      <w:pPr>
        <w:pStyle w:val="af2"/>
        <w:tabs>
          <w:tab w:val="left" w:pos="0"/>
        </w:tabs>
        <w:ind w:left="0" w:firstLine="708"/>
        <w:rPr>
          <w:rFonts w:ascii="Times New Roman" w:hAnsi="Times New Roman"/>
          <w:sz w:val="28"/>
          <w:szCs w:val="28"/>
        </w:rPr>
      </w:pPr>
      <w:r w:rsidRPr="007D5BCE">
        <w:rPr>
          <w:rFonts w:ascii="Times New Roman" w:hAnsi="Times New Roman"/>
          <w:sz w:val="28"/>
          <w:szCs w:val="28"/>
        </w:rPr>
        <w:t>В 2023 году был приобретен передвижной многофункциональный культурный центр (автоклуб)</w:t>
      </w:r>
      <w:r w:rsidR="00E32C49" w:rsidRPr="007D5BCE">
        <w:rPr>
          <w:rFonts w:ascii="Times New Roman" w:hAnsi="Times New Roman"/>
          <w:sz w:val="28"/>
          <w:szCs w:val="28"/>
        </w:rPr>
        <w:t xml:space="preserve"> для МБУК «РКДЦ»</w:t>
      </w:r>
      <w:r w:rsidRPr="007D5BCE">
        <w:rPr>
          <w:rFonts w:ascii="Times New Roman" w:hAnsi="Times New Roman"/>
          <w:sz w:val="28"/>
          <w:szCs w:val="28"/>
        </w:rPr>
        <w:t xml:space="preserve">. Транспорт предназначен для </w:t>
      </w:r>
      <w:proofErr w:type="spellStart"/>
      <w:r w:rsidRPr="007D5BCE">
        <w:rPr>
          <w:rFonts w:ascii="Times New Roman" w:hAnsi="Times New Roman"/>
          <w:sz w:val="28"/>
          <w:szCs w:val="28"/>
        </w:rPr>
        <w:t>внестационарного</w:t>
      </w:r>
      <w:proofErr w:type="spellEnd"/>
      <w:r w:rsidRPr="007D5BCE">
        <w:rPr>
          <w:rFonts w:ascii="Times New Roman" w:hAnsi="Times New Roman"/>
          <w:sz w:val="28"/>
          <w:szCs w:val="28"/>
        </w:rPr>
        <w:t xml:space="preserve"> обслуживания населения </w:t>
      </w:r>
      <w:r w:rsidRPr="007D5BCE">
        <w:rPr>
          <w:rFonts w:ascii="Times New Roman" w:hAnsi="Times New Roman"/>
          <w:color w:val="000000"/>
          <w:sz w:val="28"/>
          <w:szCs w:val="28"/>
        </w:rPr>
        <w:t xml:space="preserve">района с целью проведения различных  культурно-массовых мероприятий: показы кино, концерты творческих коллективов и др. </w:t>
      </w:r>
    </w:p>
    <w:p w:rsidR="00EE6AAE" w:rsidRPr="007D5BCE" w:rsidRDefault="00EE6AAE" w:rsidP="00EE6AAE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7D5BCE">
        <w:rPr>
          <w:color w:val="000000"/>
          <w:sz w:val="28"/>
          <w:szCs w:val="28"/>
        </w:rPr>
        <w:lastRenderedPageBreak/>
        <w:t>В 2023 году техническ</w:t>
      </w:r>
      <w:r w:rsidR="0096589A" w:rsidRPr="007D5BCE">
        <w:rPr>
          <w:color w:val="000000"/>
          <w:sz w:val="28"/>
          <w:szCs w:val="28"/>
        </w:rPr>
        <w:t>и</w:t>
      </w:r>
      <w:r w:rsidRPr="007D5BCE">
        <w:rPr>
          <w:color w:val="000000"/>
          <w:sz w:val="28"/>
          <w:szCs w:val="28"/>
        </w:rPr>
        <w:t xml:space="preserve"> оснащен муниципальн</w:t>
      </w:r>
      <w:r w:rsidR="0096589A" w:rsidRPr="007D5BCE">
        <w:rPr>
          <w:color w:val="000000"/>
          <w:sz w:val="28"/>
          <w:szCs w:val="28"/>
        </w:rPr>
        <w:t>ый</w:t>
      </w:r>
      <w:r w:rsidRPr="007D5BCE">
        <w:rPr>
          <w:color w:val="000000"/>
          <w:sz w:val="28"/>
          <w:szCs w:val="28"/>
        </w:rPr>
        <w:t xml:space="preserve"> музе</w:t>
      </w:r>
      <w:r w:rsidR="0096589A" w:rsidRPr="007D5BCE">
        <w:rPr>
          <w:color w:val="000000"/>
          <w:sz w:val="28"/>
          <w:szCs w:val="28"/>
        </w:rPr>
        <w:t>й</w:t>
      </w:r>
      <w:r w:rsidRPr="007D5BCE">
        <w:rPr>
          <w:color w:val="000000"/>
          <w:sz w:val="28"/>
          <w:szCs w:val="28"/>
        </w:rPr>
        <w:t>. Средства субсидии направлены на приобретение интерактивной панели, мебели для экспонатов, подвесной системы для картин, громкоговорителей для проведения экскурсий.</w:t>
      </w:r>
    </w:p>
    <w:p w:rsidR="00EE6AAE" w:rsidRPr="007D5BCE" w:rsidRDefault="00EE6AAE" w:rsidP="00EE6AAE">
      <w:pPr>
        <w:pStyle w:val="af2"/>
        <w:tabs>
          <w:tab w:val="left" w:pos="0"/>
        </w:tabs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7D5BCE">
        <w:rPr>
          <w:rFonts w:ascii="Times New Roman" w:hAnsi="Times New Roman"/>
          <w:color w:val="000000"/>
          <w:sz w:val="28"/>
          <w:szCs w:val="28"/>
        </w:rPr>
        <w:t xml:space="preserve">МБУ ДО «ДШИ </w:t>
      </w:r>
      <w:proofErr w:type="spellStart"/>
      <w:r w:rsidRPr="007D5BCE">
        <w:rPr>
          <w:rFonts w:ascii="Times New Roman" w:hAnsi="Times New Roman"/>
          <w:color w:val="000000"/>
          <w:sz w:val="28"/>
          <w:szCs w:val="28"/>
        </w:rPr>
        <w:t>Починковского</w:t>
      </w:r>
      <w:proofErr w:type="spellEnd"/>
      <w:r w:rsidRPr="007D5BCE">
        <w:rPr>
          <w:rFonts w:ascii="Times New Roman" w:hAnsi="Times New Roman"/>
          <w:color w:val="000000"/>
          <w:sz w:val="28"/>
          <w:szCs w:val="28"/>
        </w:rPr>
        <w:t xml:space="preserve"> района» </w:t>
      </w:r>
      <w:r w:rsidR="0096589A" w:rsidRPr="007D5BCE">
        <w:rPr>
          <w:rFonts w:ascii="Times New Roman" w:hAnsi="Times New Roman"/>
          <w:color w:val="000000"/>
          <w:sz w:val="28"/>
          <w:szCs w:val="28"/>
        </w:rPr>
        <w:t xml:space="preserve">в 2023 году </w:t>
      </w:r>
      <w:r w:rsidRPr="007D5BCE">
        <w:rPr>
          <w:rFonts w:ascii="Times New Roman" w:hAnsi="Times New Roman"/>
          <w:color w:val="000000"/>
          <w:sz w:val="28"/>
          <w:szCs w:val="28"/>
        </w:rPr>
        <w:t xml:space="preserve">получило возможность приобрести новые музыкальные инструменты и мультимедийное оборудование для образовательной деятельности. </w:t>
      </w:r>
    </w:p>
    <w:p w:rsidR="00EE6AAE" w:rsidRPr="007D5BCE" w:rsidRDefault="00EE6AAE" w:rsidP="00EE6AAE">
      <w:pPr>
        <w:pStyle w:val="af2"/>
        <w:tabs>
          <w:tab w:val="left" w:pos="0"/>
        </w:tabs>
        <w:ind w:left="0" w:firstLine="708"/>
        <w:rPr>
          <w:rFonts w:ascii="Times New Roman" w:hAnsi="Times New Roman"/>
          <w:sz w:val="28"/>
          <w:szCs w:val="28"/>
        </w:rPr>
      </w:pPr>
      <w:r w:rsidRPr="007D5BCE">
        <w:rPr>
          <w:rFonts w:ascii="Times New Roman" w:hAnsi="Times New Roman"/>
          <w:color w:val="000000"/>
          <w:sz w:val="28"/>
          <w:szCs w:val="28"/>
        </w:rPr>
        <w:t>Муниципальные бюджетные учреждения</w:t>
      </w:r>
      <w:r w:rsidRPr="007D5BCE">
        <w:rPr>
          <w:rFonts w:ascii="Times New Roman" w:hAnsi="Times New Roman"/>
          <w:sz w:val="28"/>
          <w:szCs w:val="28"/>
        </w:rPr>
        <w:t xml:space="preserve"> культуры принимали активное участие в реализации регионального проекта «Творческие люди», целью которого являлось повышения квалификации творческих и управле</w:t>
      </w:r>
      <w:r w:rsidR="0096589A" w:rsidRPr="007D5BCE">
        <w:rPr>
          <w:rFonts w:ascii="Times New Roman" w:hAnsi="Times New Roman"/>
          <w:sz w:val="28"/>
          <w:szCs w:val="28"/>
        </w:rPr>
        <w:t>нческих кадров в сфере культуры.</w:t>
      </w:r>
    </w:p>
    <w:p w:rsidR="0096589A" w:rsidRPr="007D5BCE" w:rsidRDefault="0096589A" w:rsidP="00EE6AAE">
      <w:pPr>
        <w:pStyle w:val="af2"/>
        <w:tabs>
          <w:tab w:val="left" w:pos="0"/>
        </w:tabs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7D5BCE">
        <w:rPr>
          <w:rFonts w:ascii="Times New Roman" w:hAnsi="Times New Roman"/>
          <w:color w:val="000000"/>
          <w:sz w:val="28"/>
          <w:szCs w:val="28"/>
        </w:rPr>
        <w:t>Также в рамках регионального проекта «Творческие люди» в 2023-2024 гг. выделена и освоена субсидия на поддержку лучших сельских учреждений культуры и лучших работников сельских учреждений культуры.</w:t>
      </w:r>
    </w:p>
    <w:p w:rsidR="004E491D" w:rsidRPr="007D5BCE" w:rsidRDefault="004E491D" w:rsidP="004E491D">
      <w:pPr>
        <w:shd w:val="clear" w:color="auto" w:fill="FFFFFF"/>
        <w:spacing w:line="240" w:lineRule="auto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D5BCE">
        <w:rPr>
          <w:color w:val="000000"/>
          <w:sz w:val="28"/>
          <w:szCs w:val="28"/>
        </w:rPr>
        <w:t xml:space="preserve">За счет федерального партийного проекта «Культура малой Родины» </w:t>
      </w:r>
      <w:r w:rsidRPr="007D5BCE">
        <w:rPr>
          <w:bCs/>
          <w:color w:val="000000"/>
          <w:sz w:val="28"/>
          <w:szCs w:val="28"/>
          <w:bdr w:val="none" w:sz="0" w:space="0" w:color="auto" w:frame="1"/>
        </w:rPr>
        <w:t xml:space="preserve">в 2023 году были отремонтированы окна в ЦСДК </w:t>
      </w:r>
      <w:proofErr w:type="spellStart"/>
      <w:r w:rsidRPr="007D5BCE">
        <w:rPr>
          <w:bCs/>
          <w:color w:val="000000"/>
          <w:sz w:val="28"/>
          <w:szCs w:val="28"/>
          <w:bdr w:val="none" w:sz="0" w:space="0" w:color="auto" w:frame="1"/>
        </w:rPr>
        <w:t>Стодолищенского</w:t>
      </w:r>
      <w:proofErr w:type="spellEnd"/>
      <w:r w:rsidRPr="007D5BCE">
        <w:rPr>
          <w:bCs/>
          <w:color w:val="000000"/>
          <w:sz w:val="28"/>
          <w:szCs w:val="28"/>
          <w:bdr w:val="none" w:sz="0" w:space="0" w:color="auto" w:frame="1"/>
        </w:rPr>
        <w:t xml:space="preserve"> с/п (</w:t>
      </w:r>
      <w:proofErr w:type="spellStart"/>
      <w:r w:rsidRPr="007D5BCE">
        <w:rPr>
          <w:bCs/>
          <w:color w:val="000000"/>
          <w:sz w:val="28"/>
          <w:szCs w:val="28"/>
          <w:bdr w:val="none" w:sz="0" w:space="0" w:color="auto" w:frame="1"/>
        </w:rPr>
        <w:t>п</w:t>
      </w:r>
      <w:proofErr w:type="gramStart"/>
      <w:r w:rsidRPr="007D5BCE">
        <w:rPr>
          <w:bCs/>
          <w:color w:val="000000"/>
          <w:sz w:val="28"/>
          <w:szCs w:val="28"/>
          <w:bdr w:val="none" w:sz="0" w:space="0" w:color="auto" w:frame="1"/>
        </w:rPr>
        <w:t>.С</w:t>
      </w:r>
      <w:proofErr w:type="gramEnd"/>
      <w:r w:rsidRPr="007D5BCE">
        <w:rPr>
          <w:bCs/>
          <w:color w:val="000000"/>
          <w:sz w:val="28"/>
          <w:szCs w:val="28"/>
          <w:bdr w:val="none" w:sz="0" w:space="0" w:color="auto" w:frame="1"/>
        </w:rPr>
        <w:t>тодолище</w:t>
      </w:r>
      <w:proofErr w:type="spellEnd"/>
      <w:r w:rsidRPr="007D5BCE">
        <w:rPr>
          <w:bCs/>
          <w:color w:val="000000"/>
          <w:sz w:val="28"/>
          <w:szCs w:val="28"/>
          <w:bdr w:val="none" w:sz="0" w:space="0" w:color="auto" w:frame="1"/>
        </w:rPr>
        <w:t xml:space="preserve">). За счет данного проекта </w:t>
      </w:r>
      <w:r w:rsidRPr="007D5BCE">
        <w:rPr>
          <w:color w:val="000000"/>
          <w:sz w:val="28"/>
          <w:szCs w:val="28"/>
        </w:rPr>
        <w:t xml:space="preserve">в 2024 году приобреталось музыкальное оборудование  для ЦСДК </w:t>
      </w:r>
      <w:proofErr w:type="spellStart"/>
      <w:r w:rsidRPr="007D5BCE">
        <w:rPr>
          <w:color w:val="000000"/>
          <w:sz w:val="28"/>
          <w:szCs w:val="28"/>
        </w:rPr>
        <w:t>Мурыгинского</w:t>
      </w:r>
      <w:proofErr w:type="spellEnd"/>
      <w:r w:rsidRPr="007D5BCE">
        <w:rPr>
          <w:color w:val="000000"/>
          <w:sz w:val="28"/>
          <w:szCs w:val="28"/>
        </w:rPr>
        <w:t xml:space="preserve"> сельского поселения (д. Мурыгино) и ЦСДК </w:t>
      </w:r>
      <w:proofErr w:type="spellStart"/>
      <w:r w:rsidRPr="007D5BCE">
        <w:rPr>
          <w:color w:val="000000"/>
          <w:sz w:val="28"/>
          <w:szCs w:val="28"/>
        </w:rPr>
        <w:t>Прудковского</w:t>
      </w:r>
      <w:proofErr w:type="spellEnd"/>
      <w:r w:rsidRPr="007D5BCE">
        <w:rPr>
          <w:color w:val="000000"/>
          <w:sz w:val="28"/>
          <w:szCs w:val="28"/>
        </w:rPr>
        <w:t xml:space="preserve"> сельского поселения (д. Прудки) - филиалов МБУК «РКДЦ».</w:t>
      </w:r>
    </w:p>
    <w:p w:rsidR="004E491D" w:rsidRPr="007D5BCE" w:rsidRDefault="004E491D" w:rsidP="004E491D">
      <w:pPr>
        <w:spacing w:line="240" w:lineRule="auto"/>
        <w:ind w:firstLine="708"/>
        <w:jc w:val="both"/>
        <w:rPr>
          <w:sz w:val="28"/>
          <w:szCs w:val="28"/>
        </w:rPr>
      </w:pPr>
      <w:r w:rsidRPr="007D5BCE">
        <w:rPr>
          <w:sz w:val="28"/>
          <w:szCs w:val="28"/>
        </w:rPr>
        <w:t>Ежегодно на улучшение материально-технической  базы библиотек выделяется финансирование в части комплектования книжных фондов, за счет которого приобретаются книги для детей и юношества, научно-популярные и энциклопедические издания для центральной районной и детской библиотек.</w:t>
      </w:r>
    </w:p>
    <w:p w:rsidR="00F56716" w:rsidRPr="007D5BCE" w:rsidRDefault="00322455" w:rsidP="00322455">
      <w:pPr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Предыдущая программа сыграла положительную роль на всю сферу культуры. Несмотря на положительные результаты,</w:t>
      </w:r>
      <w:r w:rsidR="00B558A3" w:rsidRPr="007D5BCE">
        <w:rPr>
          <w:color w:val="000000" w:themeColor="text1"/>
          <w:sz w:val="28"/>
          <w:szCs w:val="28"/>
        </w:rPr>
        <w:t xml:space="preserve"> остаются и проблемы:</w:t>
      </w:r>
    </w:p>
    <w:p w:rsidR="00F56716" w:rsidRPr="007D5BCE" w:rsidRDefault="00F56716" w:rsidP="00322455">
      <w:pPr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-</w:t>
      </w:r>
      <w:r w:rsidR="00B558A3" w:rsidRPr="007D5BCE">
        <w:rPr>
          <w:color w:val="000000" w:themeColor="text1"/>
          <w:sz w:val="28"/>
          <w:szCs w:val="28"/>
        </w:rPr>
        <w:t xml:space="preserve"> м</w:t>
      </w:r>
      <w:r w:rsidR="00322455" w:rsidRPr="007D5BCE">
        <w:rPr>
          <w:color w:val="000000" w:themeColor="text1"/>
          <w:sz w:val="28"/>
          <w:szCs w:val="28"/>
        </w:rPr>
        <w:t>едленными темпами идет улучшение материально-технической базы</w:t>
      </w:r>
      <w:r w:rsidR="00B558A3" w:rsidRPr="007D5BCE">
        <w:rPr>
          <w:color w:val="000000" w:themeColor="text1"/>
          <w:sz w:val="28"/>
          <w:szCs w:val="28"/>
        </w:rPr>
        <w:t>;</w:t>
      </w:r>
      <w:r w:rsidR="00606565" w:rsidRPr="007D5BCE">
        <w:rPr>
          <w:color w:val="000000" w:themeColor="text1"/>
          <w:sz w:val="28"/>
          <w:szCs w:val="28"/>
        </w:rPr>
        <w:t xml:space="preserve"> </w:t>
      </w:r>
    </w:p>
    <w:p w:rsidR="00322455" w:rsidRPr="007D5BCE" w:rsidRDefault="00F56716" w:rsidP="00322455">
      <w:pPr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 xml:space="preserve">- </w:t>
      </w:r>
      <w:r w:rsidR="00B558A3" w:rsidRPr="007D5BCE">
        <w:rPr>
          <w:color w:val="000000" w:themeColor="text1"/>
          <w:sz w:val="28"/>
          <w:szCs w:val="28"/>
        </w:rPr>
        <w:t>о</w:t>
      </w:r>
      <w:r w:rsidR="00606565" w:rsidRPr="007D5BCE">
        <w:rPr>
          <w:color w:val="000000" w:themeColor="text1"/>
          <w:sz w:val="28"/>
          <w:szCs w:val="28"/>
        </w:rPr>
        <w:t>коло 1</w:t>
      </w:r>
      <w:r w:rsidR="00E32C49" w:rsidRPr="007D5BCE">
        <w:rPr>
          <w:color w:val="000000" w:themeColor="text1"/>
          <w:sz w:val="28"/>
          <w:szCs w:val="28"/>
        </w:rPr>
        <w:t>4</w:t>
      </w:r>
      <w:r w:rsidR="00606565" w:rsidRPr="007D5BCE">
        <w:rPr>
          <w:color w:val="000000" w:themeColor="text1"/>
          <w:sz w:val="28"/>
          <w:szCs w:val="28"/>
        </w:rPr>
        <w:t>% зданий учреждений культуры нуждаются в капитальном ремонте</w:t>
      </w:r>
      <w:r w:rsidRPr="007D5BCE">
        <w:rPr>
          <w:color w:val="000000" w:themeColor="text1"/>
          <w:sz w:val="28"/>
          <w:szCs w:val="28"/>
        </w:rPr>
        <w:t xml:space="preserve">; </w:t>
      </w:r>
    </w:p>
    <w:p w:rsidR="004E491D" w:rsidRPr="007D5BCE" w:rsidRDefault="004E491D" w:rsidP="004E491D">
      <w:pPr>
        <w:pStyle w:val="61"/>
        <w:spacing w:after="0" w:line="240" w:lineRule="auto"/>
        <w:ind w:firstLine="709"/>
        <w:rPr>
          <w:sz w:val="28"/>
          <w:szCs w:val="28"/>
        </w:rPr>
      </w:pPr>
      <w:r w:rsidRPr="007D5BCE">
        <w:rPr>
          <w:sz w:val="28"/>
          <w:szCs w:val="28"/>
        </w:rPr>
        <w:t>- не все здания учреждений культуры адаптированы для беспрепятственного доступа инвалидов с учетом их особых потребностей, что ограничивает возможности инвалидов для получения культурно-досуговых услуг;</w:t>
      </w:r>
    </w:p>
    <w:p w:rsidR="004E491D" w:rsidRPr="007D5BCE" w:rsidRDefault="004E491D" w:rsidP="004E491D">
      <w:pPr>
        <w:pStyle w:val="210"/>
        <w:spacing w:line="240" w:lineRule="auto"/>
        <w:ind w:firstLine="709"/>
        <w:jc w:val="both"/>
        <w:rPr>
          <w:sz w:val="28"/>
          <w:szCs w:val="28"/>
        </w:rPr>
      </w:pPr>
      <w:r w:rsidRPr="007D5BCE">
        <w:rPr>
          <w:sz w:val="28"/>
          <w:szCs w:val="28"/>
        </w:rPr>
        <w:t>- значительное количество клубных учреждений недостаточно оснащено специальным оборудованием (пандусы, туалеты).</w:t>
      </w:r>
    </w:p>
    <w:p w:rsidR="00CE3814" w:rsidRPr="007D5BCE" w:rsidRDefault="00CE3814" w:rsidP="004E491D">
      <w:pPr>
        <w:pStyle w:val="210"/>
        <w:spacing w:line="240" w:lineRule="auto"/>
        <w:ind w:firstLine="709"/>
        <w:jc w:val="both"/>
        <w:rPr>
          <w:sz w:val="28"/>
          <w:szCs w:val="28"/>
        </w:rPr>
      </w:pPr>
      <w:r w:rsidRPr="007D5BCE">
        <w:rPr>
          <w:sz w:val="28"/>
          <w:szCs w:val="28"/>
        </w:rPr>
        <w:t>- д</w:t>
      </w:r>
      <w:r w:rsidR="00CC3223" w:rsidRPr="007D5BCE">
        <w:rPr>
          <w:sz w:val="28"/>
          <w:szCs w:val="28"/>
        </w:rPr>
        <w:t xml:space="preserve">ля повышения качества предоставления услуг в области культуры и искусства, внедрения новых методов и форм работы, необходим приток молодых специалистов. </w:t>
      </w:r>
    </w:p>
    <w:p w:rsidR="00CE3814" w:rsidRPr="007D5BCE" w:rsidRDefault="00CC3223" w:rsidP="004E491D">
      <w:pPr>
        <w:pStyle w:val="210"/>
        <w:spacing w:line="240" w:lineRule="auto"/>
        <w:ind w:firstLine="709"/>
        <w:jc w:val="both"/>
        <w:rPr>
          <w:sz w:val="28"/>
          <w:szCs w:val="28"/>
        </w:rPr>
      </w:pPr>
      <w:r w:rsidRPr="007D5BCE">
        <w:rPr>
          <w:sz w:val="28"/>
          <w:szCs w:val="28"/>
        </w:rPr>
        <w:t xml:space="preserve">С целью привлечения </w:t>
      </w:r>
      <w:r w:rsidR="00CE3814" w:rsidRPr="007D5BCE">
        <w:rPr>
          <w:sz w:val="28"/>
          <w:szCs w:val="28"/>
        </w:rPr>
        <w:t xml:space="preserve">молодых </w:t>
      </w:r>
      <w:r w:rsidRPr="007D5BCE">
        <w:rPr>
          <w:sz w:val="28"/>
          <w:szCs w:val="28"/>
        </w:rPr>
        <w:t xml:space="preserve">специалистов учреждения культуры и дополнительного образования, у которых имеется потребность в кадровых работниках, </w:t>
      </w:r>
      <w:r w:rsidR="003A77D1" w:rsidRPr="007D5BCE">
        <w:rPr>
          <w:sz w:val="28"/>
          <w:szCs w:val="28"/>
        </w:rPr>
        <w:t>участвуют совместно с образовательными учреждениями среднего профессионального и высшего профессионального образования в подготовке предложений по квоте целевого приема.</w:t>
      </w:r>
    </w:p>
    <w:p w:rsidR="00CC3223" w:rsidRPr="007D5BCE" w:rsidRDefault="0020489D" w:rsidP="004E491D">
      <w:pPr>
        <w:pStyle w:val="210"/>
        <w:spacing w:line="240" w:lineRule="auto"/>
        <w:ind w:firstLine="709"/>
        <w:jc w:val="both"/>
        <w:rPr>
          <w:sz w:val="28"/>
          <w:szCs w:val="28"/>
        </w:rPr>
      </w:pPr>
      <w:r w:rsidRPr="007D5BCE">
        <w:rPr>
          <w:sz w:val="28"/>
          <w:szCs w:val="28"/>
        </w:rPr>
        <w:t>С</w:t>
      </w:r>
      <w:r w:rsidR="003A77D1" w:rsidRPr="007D5BCE">
        <w:rPr>
          <w:sz w:val="28"/>
          <w:szCs w:val="28"/>
        </w:rPr>
        <w:t xml:space="preserve"> 2024 год</w:t>
      </w:r>
      <w:r w:rsidRPr="007D5BCE">
        <w:rPr>
          <w:sz w:val="28"/>
          <w:szCs w:val="28"/>
        </w:rPr>
        <w:t>а</w:t>
      </w:r>
      <w:r w:rsidR="003A77D1" w:rsidRPr="007D5BCE">
        <w:rPr>
          <w:sz w:val="28"/>
          <w:szCs w:val="28"/>
        </w:rPr>
        <w:t xml:space="preserve"> МБУК «</w:t>
      </w:r>
      <w:proofErr w:type="spellStart"/>
      <w:r w:rsidR="003A77D1" w:rsidRPr="007D5BCE">
        <w:rPr>
          <w:sz w:val="28"/>
          <w:szCs w:val="28"/>
        </w:rPr>
        <w:t>Починковская</w:t>
      </w:r>
      <w:proofErr w:type="spellEnd"/>
      <w:r w:rsidR="003A77D1" w:rsidRPr="007D5BCE">
        <w:rPr>
          <w:sz w:val="28"/>
          <w:szCs w:val="28"/>
        </w:rPr>
        <w:t xml:space="preserve"> ЦБС» и МБУ ДО «ДШИ </w:t>
      </w:r>
      <w:proofErr w:type="spellStart"/>
      <w:r w:rsidR="003A77D1" w:rsidRPr="007D5BCE">
        <w:rPr>
          <w:sz w:val="28"/>
          <w:szCs w:val="28"/>
        </w:rPr>
        <w:t>Починковского</w:t>
      </w:r>
      <w:proofErr w:type="spellEnd"/>
      <w:r w:rsidR="003A77D1" w:rsidRPr="007D5BCE">
        <w:rPr>
          <w:sz w:val="28"/>
          <w:szCs w:val="28"/>
        </w:rPr>
        <w:t xml:space="preserve"> МО» заключ</w:t>
      </w:r>
      <w:r w:rsidRPr="007D5BCE">
        <w:rPr>
          <w:sz w:val="28"/>
          <w:szCs w:val="28"/>
        </w:rPr>
        <w:t>ены</w:t>
      </w:r>
      <w:r w:rsidR="003A77D1" w:rsidRPr="007D5BCE">
        <w:rPr>
          <w:sz w:val="28"/>
          <w:szCs w:val="28"/>
        </w:rPr>
        <w:t xml:space="preserve"> договоры о целевом обучении с </w:t>
      </w:r>
      <w:r w:rsidR="00427558" w:rsidRPr="007D5BCE">
        <w:rPr>
          <w:sz w:val="28"/>
          <w:szCs w:val="28"/>
        </w:rPr>
        <w:t>гражданами, обучающи</w:t>
      </w:r>
      <w:r w:rsidR="00241A0A">
        <w:rPr>
          <w:sz w:val="28"/>
          <w:szCs w:val="28"/>
        </w:rPr>
        <w:t>мися</w:t>
      </w:r>
      <w:r w:rsidR="00427558" w:rsidRPr="007D5BCE">
        <w:rPr>
          <w:sz w:val="28"/>
          <w:szCs w:val="28"/>
        </w:rPr>
        <w:t xml:space="preserve"> в</w:t>
      </w:r>
      <w:r w:rsidR="003A77D1" w:rsidRPr="007D5BCE">
        <w:rPr>
          <w:sz w:val="28"/>
          <w:szCs w:val="28"/>
        </w:rPr>
        <w:t xml:space="preserve"> образовательных организаци</w:t>
      </w:r>
      <w:r w:rsidR="00427558" w:rsidRPr="007D5BCE">
        <w:rPr>
          <w:sz w:val="28"/>
          <w:szCs w:val="28"/>
        </w:rPr>
        <w:t>ях по программам среднего/высшего профессионального образования по очной форме обучения</w:t>
      </w:r>
      <w:r w:rsidR="003A77D1" w:rsidRPr="007D5BCE">
        <w:rPr>
          <w:sz w:val="28"/>
          <w:szCs w:val="28"/>
        </w:rPr>
        <w:t>.</w:t>
      </w:r>
      <w:r w:rsidR="00427558" w:rsidRPr="007D5BCE">
        <w:rPr>
          <w:sz w:val="28"/>
          <w:szCs w:val="28"/>
        </w:rPr>
        <w:t xml:space="preserve"> В качестве меры </w:t>
      </w:r>
      <w:r w:rsidR="00427558" w:rsidRPr="007D5BCE">
        <w:rPr>
          <w:sz w:val="28"/>
          <w:szCs w:val="28"/>
        </w:rPr>
        <w:lastRenderedPageBreak/>
        <w:t>материального стимулирования предусмотрена ежемесячная денежная выплата студентам, заключившим договор о целевом обучении.</w:t>
      </w:r>
    </w:p>
    <w:p w:rsidR="004E491D" w:rsidRPr="007D5BCE" w:rsidRDefault="00DE2556" w:rsidP="004E491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7D5BCE">
        <w:rPr>
          <w:sz w:val="28"/>
          <w:szCs w:val="28"/>
        </w:rPr>
        <w:t>О</w:t>
      </w:r>
      <w:r w:rsidR="004E491D" w:rsidRPr="007D5BCE">
        <w:rPr>
          <w:sz w:val="28"/>
          <w:szCs w:val="28"/>
        </w:rPr>
        <w:t>бъемы средств, необходимых для финансирования мероприятий муниципальной программы в очередном году, уточняются и в случае необходимости вносятся соответствующие предложения о внесении изменений в нормативные правовые акты муниципального образования «</w:t>
      </w:r>
      <w:proofErr w:type="spellStart"/>
      <w:r w:rsidR="004E491D" w:rsidRPr="007D5BCE">
        <w:rPr>
          <w:sz w:val="28"/>
          <w:szCs w:val="28"/>
        </w:rPr>
        <w:t>Починковский</w:t>
      </w:r>
      <w:proofErr w:type="spellEnd"/>
      <w:r w:rsidR="004E491D" w:rsidRPr="007D5BCE">
        <w:rPr>
          <w:sz w:val="28"/>
          <w:szCs w:val="28"/>
        </w:rPr>
        <w:t xml:space="preserve"> муниципальный округ» Смоленской области.</w:t>
      </w:r>
    </w:p>
    <w:p w:rsidR="00D2730B" w:rsidRPr="007D5BCE" w:rsidRDefault="00D2730B" w:rsidP="00D2730B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До 2027 года планируется выполнение капитального ремонта зданий МБУК «РКДЦ», МБУК «</w:t>
      </w:r>
      <w:proofErr w:type="spellStart"/>
      <w:r w:rsidRPr="007D5BCE">
        <w:rPr>
          <w:color w:val="000000" w:themeColor="text1"/>
          <w:sz w:val="28"/>
          <w:szCs w:val="28"/>
        </w:rPr>
        <w:t>Починковская</w:t>
      </w:r>
      <w:proofErr w:type="spellEnd"/>
      <w:r w:rsidRPr="007D5BCE">
        <w:rPr>
          <w:color w:val="000000" w:themeColor="text1"/>
          <w:sz w:val="28"/>
          <w:szCs w:val="28"/>
        </w:rPr>
        <w:t xml:space="preserve"> ЦБС», МБУК «ПИКМ» в г. Починке.</w:t>
      </w:r>
    </w:p>
    <w:p w:rsidR="00C47987" w:rsidRPr="007D5BCE" w:rsidRDefault="00C47987" w:rsidP="00C47987">
      <w:pPr>
        <w:spacing w:line="240" w:lineRule="auto"/>
        <w:ind w:firstLine="284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 xml:space="preserve">     Целями муниципальной программы являются:</w:t>
      </w:r>
    </w:p>
    <w:p w:rsidR="00C47987" w:rsidRPr="007D5BCE" w:rsidRDefault="00C47987" w:rsidP="00C47987">
      <w:pPr>
        <w:widowControl w:val="0"/>
        <w:autoSpaceDE w:val="0"/>
        <w:snapToGri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- развитие единого культурного пространства муниципального образования «</w:t>
      </w:r>
      <w:proofErr w:type="spellStart"/>
      <w:r w:rsidR="00537A12" w:rsidRPr="007D5BCE">
        <w:rPr>
          <w:color w:val="000000" w:themeColor="text1"/>
          <w:sz w:val="28"/>
          <w:szCs w:val="28"/>
        </w:rPr>
        <w:t>Починковский</w:t>
      </w:r>
      <w:proofErr w:type="spellEnd"/>
      <w:r w:rsidR="00537A12" w:rsidRPr="007D5BCE">
        <w:rPr>
          <w:color w:val="000000" w:themeColor="text1"/>
          <w:sz w:val="28"/>
          <w:szCs w:val="28"/>
        </w:rPr>
        <w:t xml:space="preserve"> муниципальный округ</w:t>
      </w:r>
      <w:r w:rsidRPr="007D5BCE">
        <w:rPr>
          <w:color w:val="000000" w:themeColor="text1"/>
          <w:sz w:val="28"/>
          <w:szCs w:val="28"/>
        </w:rPr>
        <w:t>» Смоленской области;</w:t>
      </w:r>
    </w:p>
    <w:p w:rsidR="00C47987" w:rsidRPr="007D5BCE" w:rsidRDefault="00C47987" w:rsidP="00C47987">
      <w:pPr>
        <w:widowControl w:val="0"/>
        <w:autoSpaceDE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- реализация роли культуры как духовно-нравственного основания развития личности;</w:t>
      </w:r>
    </w:p>
    <w:p w:rsidR="00C47987" w:rsidRPr="007D5BCE" w:rsidRDefault="00C47987" w:rsidP="00C47987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- создание условий, способствующих духовно-нравственному самоопределению личности, сохранению традиционной народной культуры, развитию творческих дарований;</w:t>
      </w:r>
    </w:p>
    <w:p w:rsidR="00C47987" w:rsidRPr="007D5BCE" w:rsidRDefault="00C47987" w:rsidP="00C47987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- повышение доступности и качества  услуг  учреждений культуры</w:t>
      </w:r>
      <w:r w:rsidR="00F56716" w:rsidRPr="007D5BCE">
        <w:rPr>
          <w:color w:val="000000" w:themeColor="text1"/>
          <w:sz w:val="28"/>
          <w:szCs w:val="28"/>
        </w:rPr>
        <w:t>;</w:t>
      </w:r>
    </w:p>
    <w:p w:rsidR="00F56716" w:rsidRPr="007D5BCE" w:rsidRDefault="00F56716" w:rsidP="00C47987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D5BCE">
        <w:rPr>
          <w:sz w:val="28"/>
          <w:szCs w:val="28"/>
        </w:rPr>
        <w:t>- обеспечение беспрепятственного доступа к объектам и услугам в приоритетных сферах жизнедеятельности инвалидов и других маломобильных групп</w:t>
      </w:r>
      <w:bookmarkStart w:id="0" w:name="_GoBack"/>
      <w:bookmarkEnd w:id="0"/>
      <w:r w:rsidRPr="007D5BCE">
        <w:rPr>
          <w:sz w:val="28"/>
          <w:szCs w:val="28"/>
        </w:rPr>
        <w:t xml:space="preserve"> населения.</w:t>
      </w:r>
    </w:p>
    <w:p w:rsidR="00C47987" w:rsidRPr="007D5BCE" w:rsidRDefault="00C47987" w:rsidP="00C47987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 xml:space="preserve">Для достижения целей необходимо решать следующие задачи: </w:t>
      </w:r>
    </w:p>
    <w:p w:rsidR="00C47987" w:rsidRPr="007D5BCE" w:rsidRDefault="00C47987" w:rsidP="00C47987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- улучшать материально-техническую базу учреждений культуры;</w:t>
      </w:r>
    </w:p>
    <w:p w:rsidR="00C47987" w:rsidRPr="007D5BCE" w:rsidRDefault="00C47987" w:rsidP="00C47987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- обеспечивать равный доступ всех категорий населения к культурно-досуговым услугам,  независимо от места проживания;</w:t>
      </w:r>
    </w:p>
    <w:p w:rsidR="00C47987" w:rsidRPr="007D5BCE" w:rsidRDefault="00C47987" w:rsidP="00C47987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 xml:space="preserve">- совершенствовать систему библиотечно-информационного </w:t>
      </w:r>
      <w:r w:rsidR="00585174" w:rsidRPr="007D5BCE">
        <w:rPr>
          <w:color w:val="000000" w:themeColor="text1"/>
          <w:sz w:val="28"/>
          <w:szCs w:val="28"/>
        </w:rPr>
        <w:t>обслуживания, внедрять Интернет</w:t>
      </w:r>
      <w:r w:rsidRPr="007D5BCE">
        <w:rPr>
          <w:color w:val="000000" w:themeColor="text1"/>
          <w:sz w:val="28"/>
          <w:szCs w:val="28"/>
        </w:rPr>
        <w:t xml:space="preserve"> технологии в практику работы библиотек;</w:t>
      </w:r>
    </w:p>
    <w:p w:rsidR="00C47987" w:rsidRPr="007D5BCE" w:rsidRDefault="00C47987" w:rsidP="00C47987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- создавать условия  по развитию творческих способностей одаренных детей;</w:t>
      </w:r>
    </w:p>
    <w:p w:rsidR="00C47987" w:rsidRPr="007D5BCE" w:rsidRDefault="00C47987" w:rsidP="00C47987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- создавать условия для массового охвата населения деятельностью учреждений культуры;</w:t>
      </w:r>
    </w:p>
    <w:p w:rsidR="00C47987" w:rsidRPr="007D5BCE" w:rsidRDefault="00C47987" w:rsidP="00C47987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- повышать социальный статус работников культуры (уровень доходов, общественное признание).</w:t>
      </w:r>
    </w:p>
    <w:p w:rsidR="00C47987" w:rsidRPr="007D5BCE" w:rsidRDefault="00C47987" w:rsidP="00C47987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 xml:space="preserve">Реализация муниципальной программы приведет к созданию в муниципальном </w:t>
      </w:r>
      <w:r w:rsidR="00585174" w:rsidRPr="007D5BCE">
        <w:rPr>
          <w:color w:val="000000" w:themeColor="text1"/>
          <w:sz w:val="28"/>
          <w:szCs w:val="28"/>
        </w:rPr>
        <w:t>образовании</w:t>
      </w:r>
      <w:r w:rsidRPr="007D5BCE">
        <w:rPr>
          <w:color w:val="000000" w:themeColor="text1"/>
          <w:sz w:val="28"/>
          <w:szCs w:val="28"/>
        </w:rPr>
        <w:t xml:space="preserve"> эффективной системы культурно-досугового обслуживания населения, повышению доступности и качества услуг, созданию учреждений культуры нового типа.</w:t>
      </w:r>
    </w:p>
    <w:p w:rsidR="00C47987" w:rsidRPr="007D5BCE" w:rsidRDefault="00C47987" w:rsidP="00C47987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Показателями позволяющими оценить ход реализации программы по годам являются:</w:t>
      </w:r>
    </w:p>
    <w:p w:rsidR="00C47987" w:rsidRPr="007D5BCE" w:rsidRDefault="00C47987" w:rsidP="00C47987">
      <w:pPr>
        <w:spacing w:line="240" w:lineRule="auto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- число посетителей учреждений культуры и мероприятий учреждений культуры;</w:t>
      </w:r>
    </w:p>
    <w:p w:rsidR="00C47987" w:rsidRPr="007D5BCE" w:rsidRDefault="00C47987" w:rsidP="00C47987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pacing w:val="-4"/>
          <w:sz w:val="28"/>
          <w:szCs w:val="28"/>
        </w:rPr>
        <w:t xml:space="preserve">- </w:t>
      </w:r>
      <w:r w:rsidRPr="007D5BCE">
        <w:rPr>
          <w:color w:val="000000" w:themeColor="text1"/>
          <w:sz w:val="28"/>
          <w:szCs w:val="28"/>
        </w:rPr>
        <w:t>количество выставок и экспозиций в музее;</w:t>
      </w:r>
    </w:p>
    <w:p w:rsidR="00C47987" w:rsidRPr="007D5BCE" w:rsidRDefault="00C47987" w:rsidP="00C47987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- количество платных культурно-досуговых мероприятий;</w:t>
      </w:r>
    </w:p>
    <w:p w:rsidR="00C47987" w:rsidRPr="007D5BCE" w:rsidRDefault="00C47987" w:rsidP="00C47987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- количество клубных формирований;</w:t>
      </w:r>
    </w:p>
    <w:p w:rsidR="00C47987" w:rsidRPr="007D5BCE" w:rsidRDefault="00C47987" w:rsidP="00C47987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pacing w:val="-8"/>
          <w:sz w:val="28"/>
          <w:szCs w:val="28"/>
        </w:rPr>
        <w:t xml:space="preserve">- </w:t>
      </w:r>
      <w:r w:rsidRPr="007D5BCE">
        <w:rPr>
          <w:color w:val="000000" w:themeColor="text1"/>
          <w:sz w:val="28"/>
          <w:szCs w:val="28"/>
        </w:rPr>
        <w:t>количество новых поступлений в библиотечные фонды;</w:t>
      </w:r>
    </w:p>
    <w:p w:rsidR="00C47987" w:rsidRPr="007D5BCE" w:rsidRDefault="00C47987" w:rsidP="00C47987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D5BCE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-</w:t>
      </w:r>
      <w:r w:rsidRPr="007D5BCE">
        <w:rPr>
          <w:rFonts w:ascii="TimesNewRomanPSMT" w:hAnsi="TimesNewRomanPSMT" w:cs="TimesNewRomanPSMT"/>
          <w:color w:val="000000" w:themeColor="text1"/>
        </w:rPr>
        <w:t xml:space="preserve"> </w:t>
      </w:r>
      <w:r w:rsidRPr="007D5BCE">
        <w:rPr>
          <w:color w:val="000000" w:themeColor="text1"/>
          <w:sz w:val="28"/>
          <w:szCs w:val="28"/>
        </w:rPr>
        <w:t>количество посещений библиотек района, в том числе детьми;</w:t>
      </w:r>
    </w:p>
    <w:p w:rsidR="00C47987" w:rsidRPr="007D5BCE" w:rsidRDefault="00C47987" w:rsidP="00C47987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- выполнение плановых значений показателей количества обучающихся;</w:t>
      </w:r>
    </w:p>
    <w:p w:rsidR="00C47987" w:rsidRPr="007D5BCE" w:rsidRDefault="00C47987" w:rsidP="00C47987">
      <w:pPr>
        <w:spacing w:line="24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- увеличение количества мероприятий, проведенных для детей;</w:t>
      </w:r>
    </w:p>
    <w:p w:rsidR="00C47987" w:rsidRPr="007D5BCE" w:rsidRDefault="00C47987" w:rsidP="00C47987">
      <w:pPr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- увеличение количества конкурсов, фестивалей и выставок, в которых приняли участие учащиеся школы.</w:t>
      </w:r>
    </w:p>
    <w:p w:rsidR="00C47987" w:rsidRPr="007D5BCE" w:rsidRDefault="00C47987" w:rsidP="00C47987">
      <w:pPr>
        <w:autoSpaceDE w:val="0"/>
        <w:autoSpaceDN w:val="0"/>
        <w:adjustRightInd w:val="0"/>
        <w:spacing w:line="240" w:lineRule="auto"/>
        <w:ind w:right="283" w:firstLine="1701"/>
        <w:jc w:val="both"/>
        <w:rPr>
          <w:color w:val="000000" w:themeColor="text1"/>
          <w:sz w:val="24"/>
          <w:szCs w:val="24"/>
        </w:rPr>
      </w:pPr>
    </w:p>
    <w:p w:rsidR="00C47987" w:rsidRPr="007D5BCE" w:rsidRDefault="00C47987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20489D" w:rsidRPr="007D5BCE" w:rsidRDefault="0020489D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C47987" w:rsidRPr="007D5BCE" w:rsidRDefault="00C47987" w:rsidP="00C47987">
      <w:pPr>
        <w:autoSpaceDE w:val="0"/>
        <w:autoSpaceDN w:val="0"/>
        <w:adjustRightInd w:val="0"/>
        <w:spacing w:line="240" w:lineRule="auto"/>
        <w:ind w:right="283" w:firstLine="1701"/>
        <w:jc w:val="right"/>
        <w:rPr>
          <w:color w:val="000000" w:themeColor="text1"/>
          <w:sz w:val="24"/>
          <w:szCs w:val="24"/>
        </w:rPr>
      </w:pPr>
    </w:p>
    <w:p w:rsidR="00C47987" w:rsidRPr="007D5BCE" w:rsidRDefault="00C47987" w:rsidP="00C47987">
      <w:pPr>
        <w:autoSpaceDE w:val="0"/>
        <w:autoSpaceDN w:val="0"/>
        <w:adjustRightInd w:val="0"/>
        <w:spacing w:line="240" w:lineRule="auto"/>
        <w:ind w:right="141" w:firstLine="6521"/>
        <w:rPr>
          <w:color w:val="000000" w:themeColor="text1"/>
          <w:sz w:val="28"/>
          <w:szCs w:val="28"/>
        </w:rPr>
      </w:pPr>
    </w:p>
    <w:p w:rsidR="00C47987" w:rsidRDefault="00C47987" w:rsidP="00C47987">
      <w:pPr>
        <w:autoSpaceDE w:val="0"/>
        <w:autoSpaceDN w:val="0"/>
        <w:adjustRightInd w:val="0"/>
        <w:spacing w:line="240" w:lineRule="auto"/>
        <w:ind w:right="141" w:firstLine="6521"/>
        <w:rPr>
          <w:color w:val="000000" w:themeColor="text1"/>
          <w:sz w:val="28"/>
          <w:szCs w:val="28"/>
        </w:rPr>
      </w:pPr>
    </w:p>
    <w:p w:rsidR="00FB58EB" w:rsidRDefault="00FB58EB" w:rsidP="00C47987">
      <w:pPr>
        <w:autoSpaceDE w:val="0"/>
        <w:autoSpaceDN w:val="0"/>
        <w:adjustRightInd w:val="0"/>
        <w:spacing w:line="240" w:lineRule="auto"/>
        <w:ind w:right="141" w:firstLine="6521"/>
        <w:rPr>
          <w:color w:val="000000" w:themeColor="text1"/>
          <w:sz w:val="28"/>
          <w:szCs w:val="28"/>
        </w:rPr>
      </w:pPr>
    </w:p>
    <w:p w:rsidR="00FB58EB" w:rsidRDefault="00FB58EB" w:rsidP="00C47987">
      <w:pPr>
        <w:autoSpaceDE w:val="0"/>
        <w:autoSpaceDN w:val="0"/>
        <w:adjustRightInd w:val="0"/>
        <w:spacing w:line="240" w:lineRule="auto"/>
        <w:ind w:right="141" w:firstLine="6521"/>
        <w:rPr>
          <w:color w:val="000000" w:themeColor="text1"/>
          <w:sz w:val="28"/>
          <w:szCs w:val="28"/>
        </w:rPr>
      </w:pPr>
    </w:p>
    <w:p w:rsidR="00FB58EB" w:rsidRDefault="00FB58EB" w:rsidP="00C47987">
      <w:pPr>
        <w:autoSpaceDE w:val="0"/>
        <w:autoSpaceDN w:val="0"/>
        <w:adjustRightInd w:val="0"/>
        <w:spacing w:line="240" w:lineRule="auto"/>
        <w:ind w:right="141" w:firstLine="6521"/>
        <w:rPr>
          <w:color w:val="000000" w:themeColor="text1"/>
          <w:sz w:val="28"/>
          <w:szCs w:val="28"/>
        </w:rPr>
      </w:pPr>
    </w:p>
    <w:p w:rsidR="00FB58EB" w:rsidRPr="007D5BCE" w:rsidRDefault="00FB58EB" w:rsidP="00C47987">
      <w:pPr>
        <w:autoSpaceDE w:val="0"/>
        <w:autoSpaceDN w:val="0"/>
        <w:adjustRightInd w:val="0"/>
        <w:spacing w:line="240" w:lineRule="auto"/>
        <w:ind w:right="141" w:firstLine="6521"/>
        <w:rPr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autoSpaceDE w:val="0"/>
        <w:autoSpaceDN w:val="0"/>
        <w:adjustRightInd w:val="0"/>
        <w:spacing w:line="240" w:lineRule="auto"/>
        <w:ind w:left="4820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lastRenderedPageBreak/>
        <w:t xml:space="preserve">Приложение к паспорту </w:t>
      </w:r>
      <w:proofErr w:type="gramStart"/>
      <w:r w:rsidRPr="007D5BCE">
        <w:rPr>
          <w:color w:val="000000" w:themeColor="text1"/>
          <w:sz w:val="28"/>
          <w:szCs w:val="28"/>
        </w:rPr>
        <w:t>муниципальной</w:t>
      </w:r>
      <w:proofErr w:type="gramEnd"/>
      <w:r w:rsidRPr="007D5BCE">
        <w:rPr>
          <w:color w:val="000000" w:themeColor="text1"/>
          <w:sz w:val="28"/>
          <w:szCs w:val="28"/>
        </w:rPr>
        <w:t xml:space="preserve"> </w:t>
      </w:r>
    </w:p>
    <w:p w:rsidR="00C47987" w:rsidRPr="007D5BCE" w:rsidRDefault="00DE2556" w:rsidP="00C47987">
      <w:pPr>
        <w:autoSpaceDE w:val="0"/>
        <w:autoSpaceDN w:val="0"/>
        <w:adjustRightInd w:val="0"/>
        <w:spacing w:line="240" w:lineRule="auto"/>
        <w:ind w:left="4820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п</w:t>
      </w:r>
      <w:r w:rsidR="00C47987" w:rsidRPr="007D5BCE">
        <w:rPr>
          <w:color w:val="000000" w:themeColor="text1"/>
          <w:sz w:val="28"/>
          <w:szCs w:val="28"/>
        </w:rPr>
        <w:t xml:space="preserve">рограммы «Развитие культуры </w:t>
      </w:r>
      <w:r w:rsidRPr="007D5BCE">
        <w:rPr>
          <w:color w:val="000000" w:themeColor="text1"/>
          <w:sz w:val="28"/>
          <w:szCs w:val="28"/>
        </w:rPr>
        <w:t>в</w:t>
      </w:r>
      <w:r w:rsidR="00C47987" w:rsidRPr="007D5BCE">
        <w:rPr>
          <w:color w:val="000000" w:themeColor="text1"/>
          <w:sz w:val="28"/>
          <w:szCs w:val="28"/>
        </w:rPr>
        <w:t xml:space="preserve"> муниципально</w:t>
      </w:r>
      <w:r w:rsidRPr="007D5BCE">
        <w:rPr>
          <w:color w:val="000000" w:themeColor="text1"/>
          <w:sz w:val="28"/>
          <w:szCs w:val="28"/>
        </w:rPr>
        <w:t>м</w:t>
      </w:r>
      <w:r w:rsidR="00C47987" w:rsidRPr="007D5BCE">
        <w:rPr>
          <w:color w:val="000000" w:themeColor="text1"/>
          <w:sz w:val="28"/>
          <w:szCs w:val="28"/>
        </w:rPr>
        <w:t xml:space="preserve"> образовани</w:t>
      </w:r>
      <w:r w:rsidRPr="007D5BCE">
        <w:rPr>
          <w:color w:val="000000" w:themeColor="text1"/>
          <w:sz w:val="28"/>
          <w:szCs w:val="28"/>
        </w:rPr>
        <w:t>и</w:t>
      </w:r>
      <w:r w:rsidR="00C47987" w:rsidRPr="007D5BCE">
        <w:rPr>
          <w:color w:val="000000" w:themeColor="text1"/>
          <w:sz w:val="28"/>
          <w:szCs w:val="28"/>
        </w:rPr>
        <w:t xml:space="preserve"> «</w:t>
      </w:r>
      <w:proofErr w:type="spellStart"/>
      <w:r w:rsidR="00537A12" w:rsidRPr="007D5BCE">
        <w:rPr>
          <w:color w:val="000000" w:themeColor="text1"/>
          <w:sz w:val="28"/>
          <w:szCs w:val="28"/>
        </w:rPr>
        <w:t>Починковский</w:t>
      </w:r>
      <w:proofErr w:type="spellEnd"/>
      <w:r w:rsidR="00537A12" w:rsidRPr="007D5BCE">
        <w:rPr>
          <w:color w:val="000000" w:themeColor="text1"/>
          <w:sz w:val="28"/>
          <w:szCs w:val="28"/>
        </w:rPr>
        <w:t xml:space="preserve"> муниципальный округ</w:t>
      </w:r>
      <w:r w:rsidR="00C47987" w:rsidRPr="007D5BCE">
        <w:rPr>
          <w:color w:val="000000" w:themeColor="text1"/>
          <w:sz w:val="28"/>
          <w:szCs w:val="28"/>
        </w:rPr>
        <w:t>» Смоленской области»</w:t>
      </w:r>
    </w:p>
    <w:p w:rsidR="00C47987" w:rsidRPr="007D5BCE" w:rsidRDefault="00C47987" w:rsidP="00C47987">
      <w:pPr>
        <w:autoSpaceDE w:val="0"/>
        <w:autoSpaceDN w:val="0"/>
        <w:adjustRightInd w:val="0"/>
        <w:spacing w:line="240" w:lineRule="auto"/>
        <w:ind w:right="1700" w:firstLine="1701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E32C49" w:rsidRPr="007D5BCE" w:rsidRDefault="00E32C49" w:rsidP="00C47987">
      <w:pPr>
        <w:autoSpaceDE w:val="0"/>
        <w:autoSpaceDN w:val="0"/>
        <w:adjustRightInd w:val="0"/>
        <w:spacing w:line="240" w:lineRule="auto"/>
        <w:ind w:right="1700" w:firstLine="1701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E32C49" w:rsidRPr="007D5BCE" w:rsidRDefault="00E32C49" w:rsidP="00C47987">
      <w:pPr>
        <w:autoSpaceDE w:val="0"/>
        <w:autoSpaceDN w:val="0"/>
        <w:adjustRightInd w:val="0"/>
        <w:spacing w:line="240" w:lineRule="auto"/>
        <w:ind w:right="1700" w:firstLine="1701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C47987" w:rsidRPr="007D5BCE" w:rsidRDefault="00C47987" w:rsidP="00C47987">
      <w:pPr>
        <w:autoSpaceDE w:val="0"/>
        <w:autoSpaceDN w:val="0"/>
        <w:adjustRightInd w:val="0"/>
        <w:spacing w:line="240" w:lineRule="auto"/>
        <w:ind w:right="1700" w:firstLine="1701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C47987" w:rsidRPr="007D5BCE" w:rsidRDefault="00C47987" w:rsidP="00C47987">
      <w:pPr>
        <w:autoSpaceDE w:val="0"/>
        <w:autoSpaceDN w:val="0"/>
        <w:adjustRightInd w:val="0"/>
        <w:spacing w:line="240" w:lineRule="auto"/>
        <w:ind w:right="1700" w:firstLine="1701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7D5BCE">
        <w:rPr>
          <w:rFonts w:eastAsia="Calibri"/>
          <w:b/>
          <w:color w:val="000000" w:themeColor="text1"/>
          <w:sz w:val="28"/>
          <w:szCs w:val="28"/>
          <w:lang w:eastAsia="en-US"/>
        </w:rPr>
        <w:t>СВЕДЕНИЯ</w:t>
      </w:r>
    </w:p>
    <w:p w:rsidR="00C47987" w:rsidRPr="007D5BCE" w:rsidRDefault="00C47987" w:rsidP="00C47987">
      <w:pPr>
        <w:autoSpaceDE w:val="0"/>
        <w:autoSpaceDN w:val="0"/>
        <w:adjustRightInd w:val="0"/>
        <w:spacing w:line="240" w:lineRule="auto"/>
        <w:ind w:right="1700" w:firstLine="1701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7D5BCE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о показателях муниципальной программы</w:t>
      </w:r>
    </w:p>
    <w:p w:rsidR="00C47987" w:rsidRPr="007D5BCE" w:rsidRDefault="00C47987" w:rsidP="00C47987">
      <w:pPr>
        <w:autoSpaceDE w:val="0"/>
        <w:autoSpaceDN w:val="0"/>
        <w:adjustRightInd w:val="0"/>
        <w:spacing w:line="240" w:lineRule="auto"/>
        <w:ind w:right="1700" w:firstLine="1701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jc w:val="center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3384"/>
        <w:gridCol w:w="5846"/>
      </w:tblGrid>
      <w:tr w:rsidR="00C47987" w:rsidRPr="007D5BCE" w:rsidTr="00C47987">
        <w:trPr>
          <w:cantSplit/>
          <w:trHeight w:val="419"/>
          <w:jc w:val="center"/>
        </w:trPr>
        <w:tc>
          <w:tcPr>
            <w:tcW w:w="727" w:type="dxa"/>
            <w:hideMark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№</w:t>
            </w: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br/>
            </w:r>
            <w:proofErr w:type="gramStart"/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84" w:type="dxa"/>
            <w:hideMark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Наименование </w:t>
            </w: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5846" w:type="dxa"/>
            <w:hideMark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</w:tbl>
    <w:p w:rsidR="00C47987" w:rsidRPr="007D5BCE" w:rsidRDefault="00C47987" w:rsidP="00C47987">
      <w:pPr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 w:themeColor="text1"/>
          <w:sz w:val="2"/>
          <w:szCs w:val="2"/>
          <w:lang w:eastAsia="en-US"/>
        </w:rPr>
      </w:pP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3384"/>
        <w:gridCol w:w="5848"/>
      </w:tblGrid>
      <w:tr w:rsidR="00C47987" w:rsidRPr="007D5BCE" w:rsidTr="00C47987">
        <w:trPr>
          <w:cantSplit/>
          <w:trHeight w:val="279"/>
          <w:tblHeader/>
          <w:jc w:val="center"/>
        </w:trPr>
        <w:tc>
          <w:tcPr>
            <w:tcW w:w="365" w:type="pct"/>
            <w:hideMark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9" w:type="pct"/>
            <w:hideMark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36" w:type="pct"/>
            <w:hideMark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C47987" w:rsidRPr="007D5BCE" w:rsidTr="00C47987">
        <w:trPr>
          <w:cantSplit/>
          <w:trHeight w:val="279"/>
          <w:jc w:val="center"/>
        </w:trPr>
        <w:tc>
          <w:tcPr>
            <w:tcW w:w="5000" w:type="pct"/>
            <w:gridSpan w:val="3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1. Региональный проект «</w:t>
            </w:r>
            <w:r w:rsidR="00D477D0" w:rsidRPr="007D5BCE">
              <w:rPr>
                <w:color w:val="000000" w:themeColor="text1"/>
                <w:sz w:val="24"/>
                <w:szCs w:val="24"/>
              </w:rPr>
              <w:t>Семейные ценности и инфраструктура культуры</w:t>
            </w:r>
            <w:r w:rsidRPr="007D5BCE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C47987" w:rsidRPr="007D5BCE" w:rsidTr="00C47987">
        <w:trPr>
          <w:cantSplit/>
          <w:trHeight w:val="279"/>
          <w:jc w:val="center"/>
        </w:trPr>
        <w:tc>
          <w:tcPr>
            <w:tcW w:w="365" w:type="pct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699" w:type="pct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ind w:hanging="11"/>
              <w:rPr>
                <w:bCs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Проведена модернизация учреждений культурно-досугового типа в населенных пунктах с численностью до 500 тыс. чел.</w:t>
            </w:r>
          </w:p>
        </w:tc>
        <w:tc>
          <w:tcPr>
            <w:tcW w:w="2936" w:type="pct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sz w:val="24"/>
                <w:szCs w:val="24"/>
                <w:lang w:eastAsia="en-US"/>
              </w:rPr>
              <w:t>Приказ Министерства культуры Российской Федерации от 13.12.2024г. № 2562 «Об утверждении методик расчета показателей национального проекта «Семья», федерального проекта «Семейные ценности и инфраструктура культуры (Культура для семьи)»</w:t>
            </w:r>
          </w:p>
        </w:tc>
      </w:tr>
      <w:tr w:rsidR="00C47987" w:rsidRPr="007D5BCE" w:rsidTr="00C47987">
        <w:trPr>
          <w:cantSplit/>
          <w:trHeight w:val="279"/>
          <w:jc w:val="center"/>
        </w:trPr>
        <w:tc>
          <w:tcPr>
            <w:tcW w:w="5000" w:type="pct"/>
            <w:gridSpan w:val="3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</w:t>
            </w:r>
            <w:r w:rsidR="00C47987" w:rsidRPr="007D5BCE">
              <w:rPr>
                <w:color w:val="000000" w:themeColor="text1"/>
                <w:sz w:val="24"/>
                <w:szCs w:val="24"/>
              </w:rPr>
              <w:t>. Комплекс процессных мероприятий «Развитие музейной деятельности»</w:t>
            </w:r>
          </w:p>
        </w:tc>
      </w:tr>
      <w:tr w:rsidR="00C47987" w:rsidRPr="007D5BCE" w:rsidTr="00C47987">
        <w:trPr>
          <w:cantSplit/>
          <w:trHeight w:val="279"/>
          <w:jc w:val="center"/>
        </w:trPr>
        <w:tc>
          <w:tcPr>
            <w:tcW w:w="365" w:type="pct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C47987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699" w:type="pct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Число посетителей</w:t>
            </w:r>
          </w:p>
        </w:tc>
        <w:tc>
          <w:tcPr>
            <w:tcW w:w="2936" w:type="pct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Форма № 8-НК «Сведения о деятельности музея»</w:t>
            </w:r>
            <w:r w:rsidR="001C38E5" w:rsidRPr="007D5BCE">
              <w:rPr>
                <w:color w:val="000000" w:themeColor="text1"/>
                <w:sz w:val="24"/>
                <w:szCs w:val="24"/>
              </w:rPr>
              <w:t xml:space="preserve">, </w:t>
            </w:r>
            <w:r w:rsidR="001C38E5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«Дорожная карта» реализации показателя по посещаемости учреждений культуры муниципального образования</w:t>
            </w:r>
          </w:p>
        </w:tc>
      </w:tr>
      <w:tr w:rsidR="00C47987" w:rsidRPr="007D5BCE" w:rsidTr="00C47987">
        <w:trPr>
          <w:cantSplit/>
          <w:trHeight w:val="279"/>
          <w:jc w:val="center"/>
        </w:trPr>
        <w:tc>
          <w:tcPr>
            <w:tcW w:w="365" w:type="pct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C47987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1699" w:type="pct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Число посещений музея удаленно через сеть Интернет</w:t>
            </w:r>
          </w:p>
        </w:tc>
        <w:tc>
          <w:tcPr>
            <w:tcW w:w="2936" w:type="pct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Форма № 8-НК «Сведения о деятельности музея»</w:t>
            </w:r>
          </w:p>
        </w:tc>
      </w:tr>
      <w:tr w:rsidR="00C47987" w:rsidRPr="007D5BCE" w:rsidTr="00C47987">
        <w:trPr>
          <w:cantSplit/>
          <w:trHeight w:val="279"/>
          <w:jc w:val="center"/>
        </w:trPr>
        <w:tc>
          <w:tcPr>
            <w:tcW w:w="365" w:type="pct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C47987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1699" w:type="pct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Количество выставок и экспозиций в музее</w:t>
            </w:r>
          </w:p>
        </w:tc>
        <w:tc>
          <w:tcPr>
            <w:tcW w:w="2936" w:type="pct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Форма № 8-НК «Сведения о деятельности музея»</w:t>
            </w:r>
          </w:p>
        </w:tc>
      </w:tr>
      <w:tr w:rsidR="00C47987" w:rsidRPr="007D5BCE" w:rsidTr="00C47987">
        <w:trPr>
          <w:cantSplit/>
          <w:trHeight w:val="279"/>
          <w:jc w:val="center"/>
        </w:trPr>
        <w:tc>
          <w:tcPr>
            <w:tcW w:w="365" w:type="pct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C47987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1699" w:type="pct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left="-242" w:firstLine="242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Количество экскурсий в музее</w:t>
            </w:r>
          </w:p>
        </w:tc>
        <w:tc>
          <w:tcPr>
            <w:tcW w:w="2936" w:type="pct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Форма № 8-НК «Сведения о деятельности музея»</w:t>
            </w:r>
          </w:p>
        </w:tc>
      </w:tr>
      <w:tr w:rsidR="00C47987" w:rsidRPr="007D5BCE" w:rsidTr="00C47987">
        <w:trPr>
          <w:cantSplit/>
          <w:trHeight w:val="279"/>
          <w:jc w:val="center"/>
        </w:trPr>
        <w:tc>
          <w:tcPr>
            <w:tcW w:w="5000" w:type="pct"/>
            <w:gridSpan w:val="3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3</w:t>
            </w:r>
            <w:r w:rsidR="00C47987" w:rsidRPr="007D5BCE">
              <w:rPr>
                <w:color w:val="000000" w:themeColor="text1"/>
                <w:sz w:val="24"/>
                <w:szCs w:val="24"/>
              </w:rPr>
              <w:t>. Комплекс процессных мероприятий «Развитие образовательных программ в сфере культуры»</w:t>
            </w:r>
          </w:p>
        </w:tc>
      </w:tr>
      <w:tr w:rsidR="00C47987" w:rsidRPr="007D5BCE" w:rsidTr="00C47987">
        <w:trPr>
          <w:cantSplit/>
          <w:trHeight w:val="279"/>
          <w:jc w:val="center"/>
        </w:trPr>
        <w:tc>
          <w:tcPr>
            <w:tcW w:w="365" w:type="pct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C47987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699" w:type="pct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Выполнение плановых значений показателей количества обучающихся</w:t>
            </w:r>
          </w:p>
        </w:tc>
        <w:tc>
          <w:tcPr>
            <w:tcW w:w="2936" w:type="pct"/>
          </w:tcPr>
          <w:p w:rsidR="00C47987" w:rsidRPr="007D5BCE" w:rsidRDefault="00C47987" w:rsidP="00C47987">
            <w:pPr>
              <w:spacing w:line="240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Форма № 1-ДО</w:t>
            </w:r>
            <w:r w:rsidR="001C38E5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«</w:t>
            </w:r>
            <w:r w:rsidR="001C38E5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Сведения об организации, осуществляющей деятельность по дополнительным общеобразовательным программам для детей</w:t>
            </w: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</w:tr>
      <w:tr w:rsidR="00C47987" w:rsidRPr="007D5BCE" w:rsidTr="00C47987">
        <w:trPr>
          <w:cantSplit/>
          <w:trHeight w:val="279"/>
          <w:jc w:val="center"/>
        </w:trPr>
        <w:tc>
          <w:tcPr>
            <w:tcW w:w="365" w:type="pct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C47987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1699" w:type="pct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Число посещений культурных мероприятий, проводимых ДШИ</w:t>
            </w:r>
          </w:p>
        </w:tc>
        <w:tc>
          <w:tcPr>
            <w:tcW w:w="2936" w:type="pct"/>
          </w:tcPr>
          <w:p w:rsidR="00C47987" w:rsidRPr="007D5BCE" w:rsidRDefault="001C38E5" w:rsidP="00C47987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«Дорожная карта» реализации показателя по посещаемости учреждений культуры муниципального образования</w:t>
            </w:r>
          </w:p>
        </w:tc>
      </w:tr>
      <w:tr w:rsidR="00C47987" w:rsidRPr="007D5BCE" w:rsidTr="00C47987">
        <w:trPr>
          <w:cantSplit/>
          <w:trHeight w:val="279"/>
          <w:jc w:val="center"/>
        </w:trPr>
        <w:tc>
          <w:tcPr>
            <w:tcW w:w="5000" w:type="pct"/>
            <w:gridSpan w:val="3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4</w:t>
            </w:r>
            <w:r w:rsidR="00C47987" w:rsidRPr="007D5BCE">
              <w:rPr>
                <w:color w:val="000000" w:themeColor="text1"/>
                <w:sz w:val="24"/>
                <w:szCs w:val="24"/>
              </w:rPr>
              <w:t>. Комплекс процессных мероприятий «Развитие библиотечного обслуживания»</w:t>
            </w:r>
          </w:p>
        </w:tc>
      </w:tr>
      <w:tr w:rsidR="00C47987" w:rsidRPr="007D5BCE" w:rsidTr="00E32C49">
        <w:trPr>
          <w:cantSplit/>
          <w:trHeight w:val="279"/>
          <w:jc w:val="center"/>
        </w:trPr>
        <w:tc>
          <w:tcPr>
            <w:tcW w:w="365" w:type="pct"/>
            <w:shd w:val="clear" w:color="auto" w:fill="auto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</w:t>
            </w:r>
            <w:r w:rsidR="00C47987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699" w:type="pct"/>
            <w:shd w:val="clear" w:color="auto" w:fill="auto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Количество новых поступлений в библиотечные фонды</w:t>
            </w:r>
          </w:p>
        </w:tc>
        <w:tc>
          <w:tcPr>
            <w:tcW w:w="2936" w:type="pct"/>
            <w:shd w:val="clear" w:color="auto" w:fill="auto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Форма № 6-НК «Сведения об общедоступной (публичной) библиотеке»</w:t>
            </w:r>
          </w:p>
        </w:tc>
      </w:tr>
      <w:tr w:rsidR="00C47987" w:rsidRPr="007D5BCE" w:rsidTr="00E32C49">
        <w:trPr>
          <w:cantSplit/>
          <w:trHeight w:val="279"/>
          <w:jc w:val="center"/>
        </w:trPr>
        <w:tc>
          <w:tcPr>
            <w:tcW w:w="365" w:type="pct"/>
            <w:shd w:val="clear" w:color="auto" w:fill="auto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</w:t>
            </w:r>
            <w:r w:rsidR="00C47987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1699" w:type="pct"/>
            <w:shd w:val="clear" w:color="auto" w:fill="auto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Количество социально-культурных мероприятий, проведенных библиотечной системой</w:t>
            </w:r>
          </w:p>
        </w:tc>
        <w:tc>
          <w:tcPr>
            <w:tcW w:w="2936" w:type="pct"/>
            <w:shd w:val="clear" w:color="auto" w:fill="auto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Форма № 6-НК «Сведения об общедоступной (публичной) библиотеке»</w:t>
            </w:r>
          </w:p>
        </w:tc>
      </w:tr>
      <w:tr w:rsidR="00C47987" w:rsidRPr="007D5BCE" w:rsidTr="00E32C49">
        <w:trPr>
          <w:cantSplit/>
          <w:trHeight w:val="279"/>
          <w:jc w:val="center"/>
        </w:trPr>
        <w:tc>
          <w:tcPr>
            <w:tcW w:w="365" w:type="pct"/>
            <w:shd w:val="clear" w:color="auto" w:fill="auto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4</w:t>
            </w:r>
            <w:r w:rsidR="00C47987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1699" w:type="pct"/>
            <w:shd w:val="clear" w:color="auto" w:fill="auto"/>
            <w:vAlign w:val="center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Количество выданных экземпляров библиотечного фонда</w:t>
            </w:r>
          </w:p>
        </w:tc>
        <w:tc>
          <w:tcPr>
            <w:tcW w:w="2936" w:type="pct"/>
            <w:shd w:val="clear" w:color="auto" w:fill="auto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Форма № 6-НК «Сведения об общедоступной (публичной) библиотеке»</w:t>
            </w:r>
          </w:p>
        </w:tc>
      </w:tr>
      <w:tr w:rsidR="00C47987" w:rsidRPr="007D5BCE" w:rsidTr="00E32C49">
        <w:trPr>
          <w:cantSplit/>
          <w:trHeight w:val="279"/>
          <w:jc w:val="center"/>
        </w:trPr>
        <w:tc>
          <w:tcPr>
            <w:tcW w:w="365" w:type="pct"/>
            <w:shd w:val="clear" w:color="auto" w:fill="auto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</w:t>
            </w:r>
            <w:r w:rsidR="00C47987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1699" w:type="pct"/>
            <w:shd w:val="clear" w:color="auto" w:fill="auto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Количество посещений</w:t>
            </w:r>
          </w:p>
        </w:tc>
        <w:tc>
          <w:tcPr>
            <w:tcW w:w="2936" w:type="pct"/>
            <w:shd w:val="clear" w:color="auto" w:fill="auto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Форма № 6-НК «Сведения об общедоступной (публичной) библиотеке»</w:t>
            </w:r>
            <w:r w:rsidR="001C38E5" w:rsidRPr="007D5BCE">
              <w:rPr>
                <w:color w:val="000000" w:themeColor="text1"/>
                <w:sz w:val="24"/>
                <w:szCs w:val="24"/>
              </w:rPr>
              <w:t xml:space="preserve">, </w:t>
            </w:r>
            <w:r w:rsidR="001C38E5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«Дорожная карта» реализации показателя по посещаемости учреждений культуры муниципального образования</w:t>
            </w:r>
          </w:p>
        </w:tc>
      </w:tr>
      <w:tr w:rsidR="00C47987" w:rsidRPr="007D5BCE" w:rsidTr="00E32C49">
        <w:trPr>
          <w:cantSplit/>
          <w:trHeight w:val="279"/>
          <w:jc w:val="center"/>
        </w:trPr>
        <w:tc>
          <w:tcPr>
            <w:tcW w:w="365" w:type="pct"/>
            <w:shd w:val="clear" w:color="auto" w:fill="auto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99" w:type="pct"/>
            <w:shd w:val="clear" w:color="auto" w:fill="auto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в том числе детьми</w:t>
            </w:r>
          </w:p>
        </w:tc>
        <w:tc>
          <w:tcPr>
            <w:tcW w:w="2936" w:type="pct"/>
            <w:shd w:val="clear" w:color="auto" w:fill="auto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Форма № 6-НК «Сведения об общедоступной (публичной) библиотеке»</w:t>
            </w:r>
          </w:p>
        </w:tc>
      </w:tr>
      <w:tr w:rsidR="00C47987" w:rsidRPr="007D5BCE" w:rsidTr="00E32C49">
        <w:trPr>
          <w:cantSplit/>
          <w:trHeight w:val="279"/>
          <w:jc w:val="center"/>
        </w:trPr>
        <w:tc>
          <w:tcPr>
            <w:tcW w:w="365" w:type="pct"/>
            <w:shd w:val="clear" w:color="auto" w:fill="auto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</w:t>
            </w:r>
            <w:r w:rsidR="00C47987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.5.</w:t>
            </w:r>
          </w:p>
        </w:tc>
        <w:tc>
          <w:tcPr>
            <w:tcW w:w="1699" w:type="pct"/>
            <w:shd w:val="clear" w:color="auto" w:fill="auto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Количество посещений удаленно через сеть Интернет</w:t>
            </w:r>
          </w:p>
        </w:tc>
        <w:tc>
          <w:tcPr>
            <w:tcW w:w="2936" w:type="pct"/>
            <w:shd w:val="clear" w:color="auto" w:fill="auto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Форма № 6-НК «Сведения об общедоступной (публичной) библиотеке»</w:t>
            </w:r>
          </w:p>
        </w:tc>
      </w:tr>
      <w:tr w:rsidR="00C47987" w:rsidRPr="007D5BCE" w:rsidTr="00E32C49">
        <w:trPr>
          <w:cantSplit/>
          <w:trHeight w:val="279"/>
          <w:jc w:val="center"/>
        </w:trPr>
        <w:tc>
          <w:tcPr>
            <w:tcW w:w="365" w:type="pct"/>
            <w:shd w:val="clear" w:color="auto" w:fill="auto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4</w:t>
            </w:r>
            <w:r w:rsidR="00C47987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.6.</w:t>
            </w:r>
          </w:p>
        </w:tc>
        <w:tc>
          <w:tcPr>
            <w:tcW w:w="1699" w:type="pct"/>
            <w:shd w:val="clear" w:color="auto" w:fill="auto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hanging="25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2936" w:type="pct"/>
            <w:shd w:val="clear" w:color="auto" w:fill="auto"/>
          </w:tcPr>
          <w:p w:rsidR="00C47987" w:rsidRPr="007D5BCE" w:rsidRDefault="009611E5" w:rsidP="00E32C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методика расчета показателя утверждена приказом начальника отдела культуры Администрации муниципального образования «</w:t>
            </w:r>
            <w:proofErr w:type="spellStart"/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Починковский</w:t>
            </w:r>
            <w:proofErr w:type="spellEnd"/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муниципальный округ» Смоленской области от 31.03.2025 №15</w:t>
            </w:r>
          </w:p>
        </w:tc>
      </w:tr>
      <w:tr w:rsidR="00C47987" w:rsidRPr="007D5BCE" w:rsidTr="00C47987">
        <w:trPr>
          <w:cantSplit/>
          <w:trHeight w:val="279"/>
          <w:jc w:val="center"/>
        </w:trPr>
        <w:tc>
          <w:tcPr>
            <w:tcW w:w="5000" w:type="pct"/>
            <w:gridSpan w:val="3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5</w:t>
            </w:r>
            <w:r w:rsidR="00C47987" w:rsidRPr="007D5BCE">
              <w:rPr>
                <w:color w:val="000000" w:themeColor="text1"/>
                <w:sz w:val="24"/>
                <w:szCs w:val="24"/>
              </w:rPr>
              <w:t>. Комплекс процессных мероприятий «Организация культурно-досугового обслуживания населения»</w:t>
            </w:r>
          </w:p>
        </w:tc>
      </w:tr>
      <w:tr w:rsidR="00C47987" w:rsidRPr="007D5BCE" w:rsidTr="00C47987">
        <w:trPr>
          <w:cantSplit/>
          <w:trHeight w:val="279"/>
          <w:jc w:val="center"/>
        </w:trPr>
        <w:tc>
          <w:tcPr>
            <w:tcW w:w="365" w:type="pct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C47987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699" w:type="pct"/>
            <w:shd w:val="clear" w:color="auto" w:fill="auto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Количество проведенных бесплатных мероприятий</w:t>
            </w:r>
          </w:p>
        </w:tc>
        <w:tc>
          <w:tcPr>
            <w:tcW w:w="2936" w:type="pct"/>
          </w:tcPr>
          <w:p w:rsidR="00C47987" w:rsidRPr="007D5BCE" w:rsidRDefault="001C38E5" w:rsidP="00C47987">
            <w:pPr>
              <w:spacing w:line="240" w:lineRule="auto"/>
              <w:rPr>
                <w:color w:val="000000" w:themeColor="text1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«Дорожная карта» реализации показателя по посещаемости учреждений культуры муниципального образования</w:t>
            </w:r>
          </w:p>
        </w:tc>
      </w:tr>
      <w:tr w:rsidR="00C47987" w:rsidRPr="007D5BCE" w:rsidTr="00C47987">
        <w:trPr>
          <w:cantSplit/>
          <w:trHeight w:val="279"/>
          <w:jc w:val="center"/>
        </w:trPr>
        <w:tc>
          <w:tcPr>
            <w:tcW w:w="365" w:type="pct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C47987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1699" w:type="pct"/>
            <w:shd w:val="clear" w:color="auto" w:fill="auto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Количество участников бесплатных мероприятий</w:t>
            </w:r>
          </w:p>
        </w:tc>
        <w:tc>
          <w:tcPr>
            <w:tcW w:w="2936" w:type="pct"/>
          </w:tcPr>
          <w:p w:rsidR="00C47987" w:rsidRPr="007D5BCE" w:rsidRDefault="001C38E5" w:rsidP="00C47987">
            <w:pPr>
              <w:spacing w:line="240" w:lineRule="auto"/>
              <w:rPr>
                <w:color w:val="000000" w:themeColor="text1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«Дорожная карта» реализации показателя по посещаемости учреждений культуры муниципального образования</w:t>
            </w:r>
          </w:p>
        </w:tc>
      </w:tr>
      <w:tr w:rsidR="00C47987" w:rsidRPr="007D5BCE" w:rsidTr="00C47987">
        <w:trPr>
          <w:cantSplit/>
          <w:trHeight w:val="279"/>
          <w:jc w:val="center"/>
        </w:trPr>
        <w:tc>
          <w:tcPr>
            <w:tcW w:w="365" w:type="pct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C47987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1699" w:type="pct"/>
            <w:shd w:val="clear" w:color="auto" w:fill="auto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17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Количество посещений культурно-массовых мероприятий в КДУ дистанционно</w:t>
            </w:r>
          </w:p>
        </w:tc>
        <w:tc>
          <w:tcPr>
            <w:tcW w:w="2936" w:type="pct"/>
          </w:tcPr>
          <w:p w:rsidR="00C47987" w:rsidRPr="007D5BCE" w:rsidRDefault="009611E5" w:rsidP="00E32C49">
            <w:pPr>
              <w:spacing w:line="240" w:lineRule="auto"/>
              <w:rPr>
                <w:color w:val="000000" w:themeColor="text1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методика расчета показателя утверждена приказом начальника отдела культуры Администрации муниципального образования «</w:t>
            </w:r>
            <w:proofErr w:type="spellStart"/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Починковский</w:t>
            </w:r>
            <w:proofErr w:type="spellEnd"/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муниципальный округ» Смоленской области от 31.03.2025 №15</w:t>
            </w:r>
          </w:p>
        </w:tc>
      </w:tr>
      <w:tr w:rsidR="00C47987" w:rsidRPr="007D5BCE" w:rsidTr="00C47987">
        <w:trPr>
          <w:cantSplit/>
          <w:trHeight w:val="279"/>
          <w:jc w:val="center"/>
        </w:trPr>
        <w:tc>
          <w:tcPr>
            <w:tcW w:w="365" w:type="pct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C47987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1699" w:type="pct"/>
            <w:shd w:val="clear" w:color="auto" w:fill="auto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Количество проведенных семинаров, мастер-классов, творческих лабораторий</w:t>
            </w:r>
          </w:p>
        </w:tc>
        <w:tc>
          <w:tcPr>
            <w:tcW w:w="2936" w:type="pct"/>
          </w:tcPr>
          <w:p w:rsidR="00C47987" w:rsidRPr="007D5BCE" w:rsidRDefault="009611E5" w:rsidP="00E32C49">
            <w:pPr>
              <w:spacing w:line="240" w:lineRule="auto"/>
              <w:rPr>
                <w:color w:val="000000" w:themeColor="text1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методика расчета показателя утверждена приказом начальника отдела культуры Администрации муниципального образования «</w:t>
            </w:r>
            <w:proofErr w:type="spellStart"/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Починковский</w:t>
            </w:r>
            <w:proofErr w:type="spellEnd"/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муниципальный округ» Смоленской области от 31.03.2025 №15</w:t>
            </w:r>
          </w:p>
        </w:tc>
      </w:tr>
      <w:tr w:rsidR="00C47987" w:rsidRPr="007D5BCE" w:rsidTr="00C47987">
        <w:trPr>
          <w:cantSplit/>
          <w:trHeight w:val="279"/>
          <w:jc w:val="center"/>
        </w:trPr>
        <w:tc>
          <w:tcPr>
            <w:tcW w:w="365" w:type="pct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C47987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.5.</w:t>
            </w:r>
          </w:p>
        </w:tc>
        <w:tc>
          <w:tcPr>
            <w:tcW w:w="1699" w:type="pct"/>
            <w:shd w:val="clear" w:color="auto" w:fill="auto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2936" w:type="pct"/>
          </w:tcPr>
          <w:p w:rsidR="00C47987" w:rsidRPr="007D5BCE" w:rsidRDefault="00C47987" w:rsidP="00276C79">
            <w:pPr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Форма № </w:t>
            </w:r>
            <w:r w:rsidR="00276C79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-НК «Сведения об организации культурно-досугового типа»</w:t>
            </w:r>
          </w:p>
        </w:tc>
      </w:tr>
      <w:tr w:rsidR="00C47987" w:rsidRPr="007D5BCE" w:rsidTr="00C47987">
        <w:trPr>
          <w:cantSplit/>
          <w:trHeight w:val="279"/>
          <w:jc w:val="center"/>
        </w:trPr>
        <w:tc>
          <w:tcPr>
            <w:tcW w:w="365" w:type="pct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Cs w:val="24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C47987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.6.</w:t>
            </w:r>
          </w:p>
        </w:tc>
        <w:tc>
          <w:tcPr>
            <w:tcW w:w="1699" w:type="pct"/>
            <w:shd w:val="clear" w:color="auto" w:fill="auto"/>
          </w:tcPr>
          <w:p w:rsidR="00C47987" w:rsidRPr="007D5BCE" w:rsidRDefault="00C47987" w:rsidP="00C47987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Количество платных культурно-досуговых мероприятий</w:t>
            </w:r>
          </w:p>
        </w:tc>
        <w:tc>
          <w:tcPr>
            <w:tcW w:w="2936" w:type="pct"/>
          </w:tcPr>
          <w:p w:rsidR="00C47987" w:rsidRPr="007D5BCE" w:rsidRDefault="00C47987" w:rsidP="00276C79">
            <w:pPr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Форма № </w:t>
            </w:r>
            <w:r w:rsidR="00276C79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-НК «Сведения об организации культурно-досугового типа»</w:t>
            </w:r>
          </w:p>
        </w:tc>
      </w:tr>
      <w:tr w:rsidR="00C47987" w:rsidRPr="007D5BCE" w:rsidTr="00C47987">
        <w:trPr>
          <w:cantSplit/>
          <w:trHeight w:val="279"/>
          <w:jc w:val="center"/>
        </w:trPr>
        <w:tc>
          <w:tcPr>
            <w:tcW w:w="365" w:type="pct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C47987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.7.</w:t>
            </w:r>
          </w:p>
        </w:tc>
        <w:tc>
          <w:tcPr>
            <w:tcW w:w="1699" w:type="pct"/>
            <w:shd w:val="clear" w:color="auto" w:fill="auto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Количество посещений культурно-досуговых мероприятий на платной основе</w:t>
            </w:r>
          </w:p>
        </w:tc>
        <w:tc>
          <w:tcPr>
            <w:tcW w:w="2936" w:type="pct"/>
          </w:tcPr>
          <w:p w:rsidR="00C47987" w:rsidRPr="007D5BCE" w:rsidRDefault="00276C79" w:rsidP="00C47987">
            <w:pPr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Форма № 7</w:t>
            </w:r>
            <w:r w:rsidR="00C47987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-НК «Сведения об организации культурно-досугового типа»</w:t>
            </w:r>
          </w:p>
        </w:tc>
      </w:tr>
      <w:tr w:rsidR="00C47987" w:rsidRPr="007D5BCE" w:rsidTr="00C47987">
        <w:trPr>
          <w:cantSplit/>
          <w:trHeight w:val="279"/>
          <w:jc w:val="center"/>
        </w:trPr>
        <w:tc>
          <w:tcPr>
            <w:tcW w:w="365" w:type="pct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C47987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.8.</w:t>
            </w:r>
          </w:p>
        </w:tc>
        <w:tc>
          <w:tcPr>
            <w:tcW w:w="1699" w:type="pct"/>
            <w:shd w:val="clear" w:color="auto" w:fill="auto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Число участников клубных формирований</w:t>
            </w:r>
          </w:p>
        </w:tc>
        <w:tc>
          <w:tcPr>
            <w:tcW w:w="2936" w:type="pct"/>
          </w:tcPr>
          <w:p w:rsidR="00C47987" w:rsidRPr="007D5BCE" w:rsidRDefault="00C47987" w:rsidP="00276C79">
            <w:pPr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Форма № </w:t>
            </w:r>
            <w:r w:rsidR="00276C79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-НК «Сведения об организации культурно-досугового типа»</w:t>
            </w:r>
          </w:p>
        </w:tc>
      </w:tr>
      <w:tr w:rsidR="00C47987" w:rsidRPr="007D5BCE" w:rsidTr="00C47987">
        <w:trPr>
          <w:cantSplit/>
          <w:trHeight w:val="279"/>
          <w:jc w:val="center"/>
        </w:trPr>
        <w:tc>
          <w:tcPr>
            <w:tcW w:w="365" w:type="pct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C47987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.9.</w:t>
            </w:r>
          </w:p>
        </w:tc>
        <w:tc>
          <w:tcPr>
            <w:tcW w:w="1699" w:type="pct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Количество посещений кинозала</w:t>
            </w:r>
          </w:p>
        </w:tc>
        <w:tc>
          <w:tcPr>
            <w:tcW w:w="2936" w:type="pct"/>
          </w:tcPr>
          <w:p w:rsidR="00C47987" w:rsidRPr="007D5BCE" w:rsidRDefault="009611E5" w:rsidP="00E32C49">
            <w:pPr>
              <w:spacing w:line="240" w:lineRule="auto"/>
              <w:rPr>
                <w:color w:val="000000" w:themeColor="text1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методика расчета показателя утверждена приказом начальника отдела культуры Администрации муниципального образования «</w:t>
            </w:r>
            <w:proofErr w:type="spellStart"/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Починковский</w:t>
            </w:r>
            <w:proofErr w:type="spellEnd"/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муниципальный округ» Смоленской области от 31.03.2025 №15</w:t>
            </w:r>
          </w:p>
        </w:tc>
      </w:tr>
      <w:tr w:rsidR="00C47987" w:rsidRPr="007D5BCE" w:rsidTr="00C47987">
        <w:trPr>
          <w:cantSplit/>
          <w:trHeight w:val="279"/>
          <w:jc w:val="center"/>
        </w:trPr>
        <w:tc>
          <w:tcPr>
            <w:tcW w:w="365" w:type="pct"/>
          </w:tcPr>
          <w:p w:rsidR="00C47987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5</w:t>
            </w:r>
            <w:r w:rsidR="00C47987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1699" w:type="pct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Доля показов отечественного кино от общего показа кинофильмов</w:t>
            </w:r>
          </w:p>
        </w:tc>
        <w:tc>
          <w:tcPr>
            <w:tcW w:w="2936" w:type="pct"/>
          </w:tcPr>
          <w:p w:rsidR="00C47987" w:rsidRPr="007D5BCE" w:rsidRDefault="009611E5" w:rsidP="00E32C49">
            <w:pPr>
              <w:spacing w:line="240" w:lineRule="auto"/>
              <w:rPr>
                <w:color w:val="000000" w:themeColor="text1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методика расчета показателя утверждена приказом начальника отдела культуры Администрации муниципального образования «</w:t>
            </w:r>
            <w:proofErr w:type="spellStart"/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Починковский</w:t>
            </w:r>
            <w:proofErr w:type="spellEnd"/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муниципальный округ» Смоленской области от 31.03.2025 №15</w:t>
            </w:r>
          </w:p>
        </w:tc>
      </w:tr>
      <w:tr w:rsidR="00D477D0" w:rsidRPr="007D5BCE" w:rsidTr="00C47987">
        <w:trPr>
          <w:cantSplit/>
          <w:trHeight w:val="279"/>
          <w:jc w:val="center"/>
        </w:trPr>
        <w:tc>
          <w:tcPr>
            <w:tcW w:w="365" w:type="pct"/>
          </w:tcPr>
          <w:p w:rsidR="00D477D0" w:rsidRPr="007D5BCE" w:rsidRDefault="00D477D0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5.11.</w:t>
            </w:r>
          </w:p>
        </w:tc>
        <w:tc>
          <w:tcPr>
            <w:tcW w:w="1699" w:type="pct"/>
          </w:tcPr>
          <w:p w:rsidR="00D477D0" w:rsidRPr="007D5BCE" w:rsidRDefault="00D477D0" w:rsidP="006D0301">
            <w:pPr>
              <w:autoSpaceDE w:val="0"/>
              <w:autoSpaceDN w:val="0"/>
              <w:adjustRightInd w:val="0"/>
              <w:spacing w:line="240" w:lineRule="auto"/>
              <w:ind w:firstLine="39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</w:rPr>
              <w:t>Число мероприятий с применением автоклуба</w:t>
            </w:r>
          </w:p>
        </w:tc>
        <w:tc>
          <w:tcPr>
            <w:tcW w:w="2936" w:type="pct"/>
          </w:tcPr>
          <w:p w:rsidR="00D477D0" w:rsidRPr="007D5BCE" w:rsidRDefault="00D477D0" w:rsidP="00276C79">
            <w:pPr>
              <w:spacing w:line="240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Форма № </w:t>
            </w:r>
            <w:r w:rsidR="00276C79"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-НК «Сведения об организации культурно-досугового типа»</w:t>
            </w:r>
          </w:p>
        </w:tc>
      </w:tr>
      <w:tr w:rsidR="009611E5" w:rsidRPr="007D5BCE" w:rsidTr="009611E5">
        <w:trPr>
          <w:cantSplit/>
          <w:trHeight w:val="279"/>
          <w:jc w:val="center"/>
        </w:trPr>
        <w:tc>
          <w:tcPr>
            <w:tcW w:w="5000" w:type="pct"/>
            <w:gridSpan w:val="3"/>
          </w:tcPr>
          <w:p w:rsidR="009611E5" w:rsidRPr="007D5BCE" w:rsidRDefault="009611E5" w:rsidP="009611E5">
            <w:pPr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6. Комплекс процессных мероприятий «</w:t>
            </w:r>
            <w:r w:rsidRPr="007D5BCE">
              <w:rPr>
                <w:sz w:val="24"/>
                <w:szCs w:val="24"/>
              </w:rPr>
              <w:t>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</w:t>
            </w:r>
            <w:r w:rsidRPr="007D5BCE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9611E5" w:rsidRPr="007D5BCE" w:rsidTr="00C47987">
        <w:trPr>
          <w:cantSplit/>
          <w:trHeight w:val="279"/>
          <w:jc w:val="center"/>
        </w:trPr>
        <w:tc>
          <w:tcPr>
            <w:tcW w:w="365" w:type="pct"/>
          </w:tcPr>
          <w:p w:rsidR="009611E5" w:rsidRPr="007D5BCE" w:rsidRDefault="009611E5" w:rsidP="00C479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1699" w:type="pct"/>
          </w:tcPr>
          <w:p w:rsidR="009611E5" w:rsidRPr="007D5BCE" w:rsidRDefault="009611E5" w:rsidP="00CC3223">
            <w:pPr>
              <w:autoSpaceDE w:val="0"/>
              <w:autoSpaceDN w:val="0"/>
              <w:adjustRightInd w:val="0"/>
              <w:spacing w:line="240" w:lineRule="auto"/>
              <w:ind w:hanging="11"/>
              <w:rPr>
                <w:bCs/>
                <w:sz w:val="24"/>
                <w:szCs w:val="24"/>
              </w:rPr>
            </w:pPr>
            <w:r w:rsidRPr="007D5BCE">
              <w:rPr>
                <w:bCs/>
                <w:sz w:val="24"/>
                <w:szCs w:val="24"/>
              </w:rPr>
              <w:t>Доля объектов в сфере культуры, доступных для инвалидов и других маломобильных групп населения в общем количестве объектов культуры</w:t>
            </w:r>
          </w:p>
        </w:tc>
        <w:tc>
          <w:tcPr>
            <w:tcW w:w="2936" w:type="pct"/>
          </w:tcPr>
          <w:p w:rsidR="009611E5" w:rsidRPr="007D5BCE" w:rsidRDefault="009611E5" w:rsidP="009611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методика расчета показателя утверждена приказом начальника отдела культуры Администрации муниципального образования «</w:t>
            </w:r>
            <w:proofErr w:type="spellStart"/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Починковский</w:t>
            </w:r>
            <w:proofErr w:type="spellEnd"/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муниципальный округ» Смоленской области от 31.03.2025 №15</w:t>
            </w:r>
          </w:p>
        </w:tc>
      </w:tr>
    </w:tbl>
    <w:p w:rsidR="00C47987" w:rsidRPr="007D5BCE" w:rsidRDefault="00C47987" w:rsidP="00C47987">
      <w:pPr>
        <w:spacing w:line="240" w:lineRule="auto"/>
        <w:jc w:val="both"/>
        <w:rPr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both"/>
        <w:rPr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both"/>
        <w:rPr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СВЕДЕНИЯ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 xml:space="preserve"> о региональных проектах 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СВЕДЕНИЯ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 xml:space="preserve">о региональном проекте </w:t>
      </w:r>
    </w:p>
    <w:p w:rsidR="00C47987" w:rsidRPr="007D5BCE" w:rsidRDefault="00C47987" w:rsidP="00C47987">
      <w:pPr>
        <w:spacing w:line="240" w:lineRule="auto"/>
        <w:jc w:val="center"/>
        <w:rPr>
          <w:color w:val="000000" w:themeColor="text1"/>
          <w:spacing w:val="20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«</w:t>
      </w:r>
      <w:r w:rsidR="00AB3EA1" w:rsidRPr="007D5BCE">
        <w:rPr>
          <w:color w:val="000000" w:themeColor="text1"/>
          <w:sz w:val="28"/>
          <w:szCs w:val="28"/>
        </w:rPr>
        <w:t>Семейные ценности и инфраструктура культуры</w:t>
      </w:r>
      <w:r w:rsidRPr="007D5BCE">
        <w:rPr>
          <w:color w:val="000000" w:themeColor="text1"/>
          <w:sz w:val="28"/>
          <w:szCs w:val="28"/>
        </w:rPr>
        <w:t>»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Общие положения</w:t>
      </w:r>
    </w:p>
    <w:p w:rsidR="00C47987" w:rsidRPr="007D5BCE" w:rsidRDefault="00C47987" w:rsidP="00C47987">
      <w:pPr>
        <w:spacing w:line="240" w:lineRule="auto"/>
        <w:rPr>
          <w:color w:val="000000" w:themeColor="text1"/>
        </w:rPr>
      </w:pPr>
    </w:p>
    <w:tbl>
      <w:tblPr>
        <w:tblStyle w:val="11"/>
        <w:tblW w:w="4947" w:type="pct"/>
        <w:jc w:val="center"/>
        <w:tblLook w:val="04A0" w:firstRow="1" w:lastRow="0" w:firstColumn="1" w:lastColumn="0" w:noHBand="0" w:noVBand="1"/>
      </w:tblPr>
      <w:tblGrid>
        <w:gridCol w:w="5134"/>
        <w:gridCol w:w="4897"/>
      </w:tblGrid>
      <w:tr w:rsidR="00C47987" w:rsidRPr="007D5BCE" w:rsidTr="00C47987">
        <w:trPr>
          <w:trHeight w:val="516"/>
          <w:jc w:val="center"/>
        </w:trPr>
        <w:tc>
          <w:tcPr>
            <w:tcW w:w="2559" w:type="pct"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2441" w:type="pct"/>
            <w:vAlign w:val="center"/>
          </w:tcPr>
          <w:p w:rsidR="00C47987" w:rsidRPr="007D5BCE" w:rsidRDefault="00276C79" w:rsidP="00C47987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Министр культуры и туризма Смоленской области</w:t>
            </w:r>
            <w:r w:rsidR="00C47987" w:rsidRPr="007D5BCE">
              <w:rPr>
                <w:sz w:val="24"/>
                <w:szCs w:val="24"/>
              </w:rPr>
              <w:t xml:space="preserve"> </w:t>
            </w:r>
            <w:proofErr w:type="spellStart"/>
            <w:r w:rsidR="00C47987" w:rsidRPr="007D5BCE">
              <w:rPr>
                <w:sz w:val="24"/>
                <w:szCs w:val="24"/>
              </w:rPr>
              <w:t>Ивушин</w:t>
            </w:r>
            <w:proofErr w:type="spellEnd"/>
            <w:r w:rsidR="00C47987" w:rsidRPr="007D5BCE">
              <w:rPr>
                <w:sz w:val="24"/>
                <w:szCs w:val="24"/>
              </w:rPr>
              <w:t xml:space="preserve"> Михаил Юрьевич</w:t>
            </w:r>
          </w:p>
        </w:tc>
      </w:tr>
      <w:tr w:rsidR="00C47987" w:rsidRPr="007D5BCE" w:rsidTr="00C47987">
        <w:trPr>
          <w:trHeight w:val="700"/>
          <w:jc w:val="center"/>
        </w:trPr>
        <w:tc>
          <w:tcPr>
            <w:tcW w:w="2559" w:type="pct"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441" w:type="pct"/>
            <w:vAlign w:val="center"/>
          </w:tcPr>
          <w:p w:rsidR="00C47987" w:rsidRPr="007D5BCE" w:rsidRDefault="00DE2556" w:rsidP="00C47987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муниципальная программа «Развитие культуры  в муниципальном образовании «</w:t>
            </w:r>
            <w:proofErr w:type="spellStart"/>
            <w:r w:rsidRPr="007D5BCE">
              <w:rPr>
                <w:color w:val="000000" w:themeColor="text1"/>
                <w:sz w:val="24"/>
                <w:szCs w:val="24"/>
              </w:rPr>
              <w:t>Починковский</w:t>
            </w:r>
            <w:proofErr w:type="spellEnd"/>
            <w:r w:rsidRPr="007D5BCE">
              <w:rPr>
                <w:color w:val="000000" w:themeColor="text1"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C47987" w:rsidRPr="007D5BCE" w:rsidRDefault="00C47987" w:rsidP="00C47987">
      <w:pPr>
        <w:spacing w:line="240" w:lineRule="auto"/>
        <w:rPr>
          <w:color w:val="000000" w:themeColor="text1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Значения результатов регионального проекта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11"/>
        <w:tblW w:w="4947" w:type="pct"/>
        <w:jc w:val="center"/>
        <w:tblLook w:val="04A0" w:firstRow="1" w:lastRow="0" w:firstColumn="1" w:lastColumn="0" w:noHBand="0" w:noVBand="1"/>
      </w:tblPr>
      <w:tblGrid>
        <w:gridCol w:w="548"/>
        <w:gridCol w:w="3049"/>
        <w:gridCol w:w="1292"/>
        <w:gridCol w:w="1547"/>
        <w:gridCol w:w="1276"/>
        <w:gridCol w:w="1234"/>
        <w:gridCol w:w="1085"/>
      </w:tblGrid>
      <w:tr w:rsidR="00C47987" w:rsidRPr="007D5BCE" w:rsidTr="00C47987">
        <w:trPr>
          <w:jc w:val="center"/>
        </w:trPr>
        <w:tc>
          <w:tcPr>
            <w:tcW w:w="273" w:type="pct"/>
            <w:vMerge w:val="restart"/>
          </w:tcPr>
          <w:p w:rsidR="00C47987" w:rsidRPr="007D5BCE" w:rsidRDefault="00C47987" w:rsidP="00C47987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7D5BCE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D5BCE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520" w:type="pct"/>
            <w:vMerge w:val="restart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644" w:type="pct"/>
            <w:vMerge w:val="restart"/>
          </w:tcPr>
          <w:p w:rsidR="00C47987" w:rsidRPr="007D5BCE" w:rsidRDefault="00C47987" w:rsidP="00C47987">
            <w:pPr>
              <w:spacing w:line="240" w:lineRule="auto"/>
              <w:ind w:firstLine="2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771" w:type="pct"/>
            <w:vMerge w:val="restart"/>
          </w:tcPr>
          <w:p w:rsidR="00C47987" w:rsidRPr="007D5BCE" w:rsidRDefault="00C47987" w:rsidP="00276C79">
            <w:pPr>
              <w:spacing w:line="240" w:lineRule="auto"/>
              <w:ind w:left="-145" w:right="-34" w:firstLine="2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Базовое значение результата (202</w:t>
            </w:r>
            <w:r w:rsidR="00276C79"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год) </w:t>
            </w:r>
          </w:p>
        </w:tc>
        <w:tc>
          <w:tcPr>
            <w:tcW w:w="1791" w:type="pct"/>
            <w:gridSpan w:val="3"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C47987" w:rsidRPr="007D5BCE" w:rsidTr="00C47987">
        <w:trPr>
          <w:trHeight w:val="448"/>
          <w:jc w:val="center"/>
        </w:trPr>
        <w:tc>
          <w:tcPr>
            <w:tcW w:w="273" w:type="pct"/>
            <w:vMerge/>
          </w:tcPr>
          <w:p w:rsidR="00C47987" w:rsidRPr="007D5BCE" w:rsidRDefault="00C47987" w:rsidP="00C4798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0" w:type="pct"/>
            <w:vMerge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4" w:type="pct"/>
            <w:vMerge/>
          </w:tcPr>
          <w:p w:rsidR="00C47987" w:rsidRPr="007D5BCE" w:rsidRDefault="00C47987" w:rsidP="00C4798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1" w:type="pct"/>
            <w:vMerge/>
          </w:tcPr>
          <w:p w:rsidR="00C47987" w:rsidRPr="007D5BCE" w:rsidRDefault="00C47987" w:rsidP="00C4798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6" w:type="pct"/>
            <w:vAlign w:val="center"/>
          </w:tcPr>
          <w:p w:rsidR="00C47987" w:rsidRPr="007D5BCE" w:rsidRDefault="00C47987" w:rsidP="00276C79">
            <w:pPr>
              <w:spacing w:line="240" w:lineRule="auto"/>
              <w:ind w:firstLine="0"/>
              <w:jc w:val="center"/>
              <w:rPr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276C79"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615" w:type="pct"/>
            <w:vAlign w:val="center"/>
          </w:tcPr>
          <w:p w:rsidR="00C47987" w:rsidRPr="007D5BCE" w:rsidRDefault="00C47987" w:rsidP="00276C79">
            <w:pPr>
              <w:spacing w:line="240" w:lineRule="auto"/>
              <w:ind w:firstLine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276C79"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41" w:type="pct"/>
            <w:vAlign w:val="center"/>
          </w:tcPr>
          <w:p w:rsidR="00C47987" w:rsidRPr="007D5BCE" w:rsidRDefault="00C47987" w:rsidP="00276C79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276C79"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</w:tbl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"/>
          <w:szCs w:val="2"/>
        </w:rPr>
      </w:pPr>
    </w:p>
    <w:tbl>
      <w:tblPr>
        <w:tblStyle w:val="11"/>
        <w:tblW w:w="4947" w:type="pct"/>
        <w:jc w:val="center"/>
        <w:tblLook w:val="04A0" w:firstRow="1" w:lastRow="0" w:firstColumn="1" w:lastColumn="0" w:noHBand="0" w:noVBand="1"/>
      </w:tblPr>
      <w:tblGrid>
        <w:gridCol w:w="554"/>
        <w:gridCol w:w="3055"/>
        <w:gridCol w:w="1258"/>
        <w:gridCol w:w="1553"/>
        <w:gridCol w:w="1282"/>
        <w:gridCol w:w="1240"/>
        <w:gridCol w:w="1089"/>
      </w:tblGrid>
      <w:tr w:rsidR="00C47987" w:rsidRPr="007D5BCE" w:rsidTr="00276C79">
        <w:trPr>
          <w:trHeight w:val="282"/>
          <w:tblHeader/>
          <w:jc w:val="center"/>
        </w:trPr>
        <w:tc>
          <w:tcPr>
            <w:tcW w:w="276" w:type="pct"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23" w:type="pct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627" w:type="pct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  <w:tc>
          <w:tcPr>
            <w:tcW w:w="774" w:type="pct"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color w:val="000000" w:themeColor="text1"/>
                <w:spacing w:val="-2"/>
                <w:sz w:val="24"/>
                <w:szCs w:val="24"/>
              </w:rPr>
              <w:t>4</w:t>
            </w:r>
          </w:p>
        </w:tc>
        <w:tc>
          <w:tcPr>
            <w:tcW w:w="639" w:type="pct"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color w:val="000000" w:themeColor="text1"/>
                <w:spacing w:val="-2"/>
                <w:sz w:val="24"/>
                <w:szCs w:val="24"/>
              </w:rPr>
              <w:t>5</w:t>
            </w:r>
          </w:p>
        </w:tc>
        <w:tc>
          <w:tcPr>
            <w:tcW w:w="618" w:type="pct"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43" w:type="pct"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276C79" w:rsidRPr="007D5BCE" w:rsidTr="00276C79">
        <w:trPr>
          <w:trHeight w:val="433"/>
          <w:jc w:val="center"/>
        </w:trPr>
        <w:tc>
          <w:tcPr>
            <w:tcW w:w="276" w:type="pct"/>
          </w:tcPr>
          <w:p w:rsidR="00276C79" w:rsidRPr="007D5BCE" w:rsidRDefault="00276C79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523" w:type="pct"/>
          </w:tcPr>
          <w:p w:rsidR="00276C79" w:rsidRPr="007D5BCE" w:rsidRDefault="00276C79" w:rsidP="00CF1BD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Проведена модернизация учреждений культурно-досугового типа</w:t>
            </w:r>
          </w:p>
        </w:tc>
        <w:tc>
          <w:tcPr>
            <w:tcW w:w="627" w:type="pct"/>
            <w:vAlign w:val="center"/>
          </w:tcPr>
          <w:p w:rsidR="00276C79" w:rsidRPr="007D5BCE" w:rsidRDefault="00276C79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774" w:type="pct"/>
            <w:vAlign w:val="center"/>
          </w:tcPr>
          <w:p w:rsidR="00276C79" w:rsidRPr="007D5BCE" w:rsidRDefault="00276C79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39" w:type="pct"/>
            <w:vAlign w:val="center"/>
          </w:tcPr>
          <w:p w:rsidR="00276C79" w:rsidRPr="007D5BCE" w:rsidRDefault="00276C79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8" w:type="pct"/>
            <w:vAlign w:val="center"/>
          </w:tcPr>
          <w:p w:rsidR="00276C79" w:rsidRPr="007D5BCE" w:rsidRDefault="00276C79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3" w:type="pct"/>
            <w:vAlign w:val="center"/>
          </w:tcPr>
          <w:p w:rsidR="00276C79" w:rsidRPr="007D5BCE" w:rsidRDefault="00276C79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276C79" w:rsidRPr="007D5BCE" w:rsidTr="00276C79">
        <w:trPr>
          <w:jc w:val="center"/>
        </w:trPr>
        <w:tc>
          <w:tcPr>
            <w:tcW w:w="276" w:type="pct"/>
          </w:tcPr>
          <w:p w:rsidR="00276C79" w:rsidRPr="007D5BCE" w:rsidRDefault="00276C79" w:rsidP="00C47987">
            <w:pPr>
              <w:spacing w:line="240" w:lineRule="auto"/>
              <w:ind w:left="-86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1523" w:type="pct"/>
          </w:tcPr>
          <w:p w:rsidR="00276C79" w:rsidRPr="007D5BCE" w:rsidRDefault="00276C79" w:rsidP="00CF1BD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Проведена модернизация библиотек</w:t>
            </w:r>
          </w:p>
        </w:tc>
        <w:tc>
          <w:tcPr>
            <w:tcW w:w="627" w:type="pct"/>
            <w:vAlign w:val="center"/>
          </w:tcPr>
          <w:p w:rsidR="00276C79" w:rsidRPr="007D5BCE" w:rsidRDefault="00276C79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774" w:type="pct"/>
            <w:vAlign w:val="center"/>
          </w:tcPr>
          <w:p w:rsidR="00276C79" w:rsidRPr="007D5BCE" w:rsidRDefault="00276C79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39" w:type="pct"/>
            <w:vAlign w:val="center"/>
          </w:tcPr>
          <w:p w:rsidR="00276C79" w:rsidRPr="007D5BCE" w:rsidRDefault="00276C79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8" w:type="pct"/>
            <w:vAlign w:val="center"/>
          </w:tcPr>
          <w:p w:rsidR="00276C79" w:rsidRPr="007D5BCE" w:rsidRDefault="00276C79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3" w:type="pct"/>
            <w:vAlign w:val="center"/>
          </w:tcPr>
          <w:p w:rsidR="00276C79" w:rsidRPr="007D5BCE" w:rsidRDefault="00276C79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276C79" w:rsidRPr="007D5BCE" w:rsidTr="00276C79">
        <w:trPr>
          <w:jc w:val="center"/>
        </w:trPr>
        <w:tc>
          <w:tcPr>
            <w:tcW w:w="276" w:type="pct"/>
          </w:tcPr>
          <w:p w:rsidR="00276C79" w:rsidRPr="007D5BCE" w:rsidRDefault="00276C79" w:rsidP="00C47987">
            <w:pPr>
              <w:spacing w:line="240" w:lineRule="auto"/>
              <w:ind w:left="-86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1523" w:type="pct"/>
          </w:tcPr>
          <w:p w:rsidR="00276C79" w:rsidRPr="007D5BCE" w:rsidRDefault="00276C79" w:rsidP="00CF1BD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Проведена модернизация музеев</w:t>
            </w:r>
          </w:p>
        </w:tc>
        <w:tc>
          <w:tcPr>
            <w:tcW w:w="627" w:type="pct"/>
            <w:vAlign w:val="center"/>
          </w:tcPr>
          <w:p w:rsidR="00276C79" w:rsidRPr="007D5BCE" w:rsidRDefault="00276C79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774" w:type="pct"/>
            <w:vAlign w:val="center"/>
          </w:tcPr>
          <w:p w:rsidR="00276C79" w:rsidRPr="007D5BCE" w:rsidRDefault="00276C79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39" w:type="pct"/>
            <w:vAlign w:val="center"/>
          </w:tcPr>
          <w:p w:rsidR="00276C79" w:rsidRPr="007D5BCE" w:rsidRDefault="00276C79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8" w:type="pct"/>
            <w:vAlign w:val="center"/>
          </w:tcPr>
          <w:p w:rsidR="00276C79" w:rsidRPr="007D5BCE" w:rsidRDefault="00276C79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3" w:type="pct"/>
            <w:vAlign w:val="center"/>
          </w:tcPr>
          <w:p w:rsidR="00276C79" w:rsidRPr="007D5BCE" w:rsidRDefault="00276C79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C47987" w:rsidRPr="007D5BCE" w:rsidRDefault="00C47987" w:rsidP="00C47987">
      <w:pPr>
        <w:pStyle w:val="af2"/>
        <w:widowControl w:val="0"/>
        <w:tabs>
          <w:tab w:val="left" w:pos="8505"/>
        </w:tabs>
        <w:autoSpaceDE w:val="0"/>
        <w:autoSpaceDN w:val="0"/>
        <w:adjustRightInd w:val="0"/>
        <w:ind w:left="1134" w:right="991"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pStyle w:val="af2"/>
        <w:widowControl w:val="0"/>
        <w:tabs>
          <w:tab w:val="left" w:pos="8505"/>
        </w:tabs>
        <w:autoSpaceDE w:val="0"/>
        <w:autoSpaceDN w:val="0"/>
        <w:adjustRightInd w:val="0"/>
        <w:ind w:left="1134" w:right="991"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pacing w:val="20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pacing w:val="20"/>
          <w:sz w:val="28"/>
          <w:szCs w:val="28"/>
        </w:rPr>
      </w:pPr>
      <w:r w:rsidRPr="007D5BCE">
        <w:rPr>
          <w:b/>
          <w:color w:val="000000" w:themeColor="text1"/>
          <w:spacing w:val="20"/>
          <w:sz w:val="28"/>
          <w:szCs w:val="28"/>
        </w:rPr>
        <w:t>ПАСПОРТА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комплексов процессных мероприятий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pacing w:val="20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pacing w:val="20"/>
          <w:sz w:val="28"/>
          <w:szCs w:val="28"/>
        </w:rPr>
      </w:pPr>
      <w:r w:rsidRPr="007D5BCE">
        <w:rPr>
          <w:b/>
          <w:color w:val="000000" w:themeColor="text1"/>
          <w:spacing w:val="20"/>
          <w:sz w:val="28"/>
          <w:szCs w:val="28"/>
        </w:rPr>
        <w:t>ПАСПОРТ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комплекса процессных мероприятий</w:t>
      </w:r>
    </w:p>
    <w:p w:rsidR="00C47987" w:rsidRPr="007D5BCE" w:rsidRDefault="00C47987" w:rsidP="00C47987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«Развитие музейной деятельности»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Общие положения</w:t>
      </w:r>
    </w:p>
    <w:p w:rsidR="00C47987" w:rsidRPr="007D5BCE" w:rsidRDefault="00C47987" w:rsidP="00C47987">
      <w:pPr>
        <w:spacing w:line="240" w:lineRule="auto"/>
        <w:rPr>
          <w:color w:val="000000" w:themeColor="text1"/>
        </w:rPr>
      </w:pPr>
    </w:p>
    <w:tbl>
      <w:tblPr>
        <w:tblStyle w:val="11"/>
        <w:tblW w:w="4947" w:type="pct"/>
        <w:jc w:val="center"/>
        <w:tblLook w:val="04A0" w:firstRow="1" w:lastRow="0" w:firstColumn="1" w:lastColumn="0" w:noHBand="0" w:noVBand="1"/>
      </w:tblPr>
      <w:tblGrid>
        <w:gridCol w:w="5134"/>
        <w:gridCol w:w="4897"/>
      </w:tblGrid>
      <w:tr w:rsidR="00C47987" w:rsidRPr="007D5BCE" w:rsidTr="00C47987">
        <w:trPr>
          <w:trHeight w:val="516"/>
          <w:jc w:val="center"/>
        </w:trPr>
        <w:tc>
          <w:tcPr>
            <w:tcW w:w="2559" w:type="pct"/>
          </w:tcPr>
          <w:p w:rsidR="00C47987" w:rsidRPr="007D5BCE" w:rsidRDefault="00C47987" w:rsidP="00C47987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D5BCE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7D5BCE">
              <w:rPr>
                <w:color w:val="000000" w:themeColor="text1"/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41" w:type="pct"/>
            <w:vAlign w:val="center"/>
          </w:tcPr>
          <w:p w:rsidR="00C47987" w:rsidRPr="007D5BCE" w:rsidRDefault="00C47987" w:rsidP="00E5195A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начальник </w:t>
            </w:r>
            <w:r w:rsidR="00E5195A" w:rsidRPr="007D5BCE">
              <w:rPr>
                <w:color w:val="000000" w:themeColor="text1"/>
                <w:sz w:val="24"/>
                <w:szCs w:val="24"/>
              </w:rPr>
              <w:t>о</w:t>
            </w:r>
            <w:r w:rsidRPr="007D5BCE">
              <w:rPr>
                <w:color w:val="000000" w:themeColor="text1"/>
                <w:sz w:val="24"/>
                <w:szCs w:val="24"/>
              </w:rPr>
              <w:t>тдела культуры Администрации муниципального образования «</w:t>
            </w:r>
            <w:proofErr w:type="spellStart"/>
            <w:r w:rsidR="00537A12" w:rsidRPr="007D5BCE">
              <w:rPr>
                <w:color w:val="000000" w:themeColor="text1"/>
                <w:sz w:val="24"/>
                <w:szCs w:val="24"/>
              </w:rPr>
              <w:t>Починковский</w:t>
            </w:r>
            <w:proofErr w:type="spellEnd"/>
            <w:r w:rsidR="00537A12" w:rsidRPr="007D5BCE">
              <w:rPr>
                <w:color w:val="000000" w:themeColor="text1"/>
                <w:sz w:val="24"/>
                <w:szCs w:val="24"/>
              </w:rPr>
              <w:t xml:space="preserve"> муниципальный округ</w:t>
            </w:r>
            <w:r w:rsidRPr="007D5BCE">
              <w:rPr>
                <w:color w:val="000000" w:themeColor="text1"/>
                <w:sz w:val="24"/>
                <w:szCs w:val="24"/>
              </w:rPr>
              <w:t xml:space="preserve">» Смоленской области </w:t>
            </w:r>
            <w:proofErr w:type="spellStart"/>
            <w:r w:rsidRPr="007D5BCE">
              <w:rPr>
                <w:color w:val="000000" w:themeColor="text1"/>
                <w:sz w:val="24"/>
                <w:szCs w:val="24"/>
              </w:rPr>
              <w:t>Курбака</w:t>
            </w:r>
            <w:proofErr w:type="spellEnd"/>
            <w:r w:rsidRPr="007D5BCE">
              <w:rPr>
                <w:color w:val="000000" w:themeColor="text1"/>
                <w:sz w:val="24"/>
                <w:szCs w:val="24"/>
              </w:rPr>
              <w:t xml:space="preserve"> Оксана Васильевна</w:t>
            </w:r>
          </w:p>
        </w:tc>
      </w:tr>
      <w:tr w:rsidR="00C47987" w:rsidRPr="007D5BCE" w:rsidTr="00C47987">
        <w:trPr>
          <w:trHeight w:val="459"/>
          <w:jc w:val="center"/>
        </w:trPr>
        <w:tc>
          <w:tcPr>
            <w:tcW w:w="2559" w:type="pct"/>
          </w:tcPr>
          <w:p w:rsidR="00C47987" w:rsidRPr="007D5BCE" w:rsidRDefault="00C47987" w:rsidP="00C47987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vAlign w:val="center"/>
          </w:tcPr>
          <w:p w:rsidR="00C47987" w:rsidRPr="007D5BCE" w:rsidRDefault="00DE2556" w:rsidP="00C47987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муниципальная программа «Развитие культуры  в муниципальном образовании «</w:t>
            </w:r>
            <w:proofErr w:type="spellStart"/>
            <w:r w:rsidRPr="007D5BCE">
              <w:rPr>
                <w:color w:val="000000" w:themeColor="text1"/>
                <w:sz w:val="24"/>
                <w:szCs w:val="24"/>
              </w:rPr>
              <w:t>Починковский</w:t>
            </w:r>
            <w:proofErr w:type="spellEnd"/>
            <w:r w:rsidRPr="007D5BCE">
              <w:rPr>
                <w:color w:val="000000" w:themeColor="text1"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C47987" w:rsidRPr="007D5BCE" w:rsidRDefault="00C47987" w:rsidP="00C47987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ab/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 xml:space="preserve">Показатели реализации комплекса процессных мероприятий 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11"/>
        <w:tblW w:w="4937" w:type="pct"/>
        <w:jc w:val="center"/>
        <w:tblInd w:w="114" w:type="dxa"/>
        <w:tblLayout w:type="fixed"/>
        <w:tblLook w:val="04A0" w:firstRow="1" w:lastRow="0" w:firstColumn="1" w:lastColumn="0" w:noHBand="0" w:noVBand="1"/>
      </w:tblPr>
      <w:tblGrid>
        <w:gridCol w:w="635"/>
        <w:gridCol w:w="2204"/>
        <w:gridCol w:w="1794"/>
        <w:gridCol w:w="1656"/>
        <w:gridCol w:w="1379"/>
        <w:gridCol w:w="1239"/>
        <w:gridCol w:w="1103"/>
      </w:tblGrid>
      <w:tr w:rsidR="00C47987" w:rsidRPr="007D5BCE" w:rsidTr="00C47987">
        <w:trPr>
          <w:tblHeader/>
          <w:jc w:val="center"/>
        </w:trPr>
        <w:tc>
          <w:tcPr>
            <w:tcW w:w="317" w:type="pct"/>
            <w:vMerge w:val="restart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7D5BCE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D5BCE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101" w:type="pct"/>
            <w:vMerge w:val="restart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896" w:type="pct"/>
            <w:vMerge w:val="restart"/>
          </w:tcPr>
          <w:p w:rsidR="00C47987" w:rsidRPr="007D5BCE" w:rsidRDefault="00C47987" w:rsidP="00C47987">
            <w:pPr>
              <w:spacing w:line="240" w:lineRule="auto"/>
              <w:ind w:firstLine="2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827" w:type="pct"/>
            <w:vMerge w:val="restart"/>
          </w:tcPr>
          <w:p w:rsidR="00C47987" w:rsidRPr="007D5BCE" w:rsidRDefault="00C47987" w:rsidP="00C47987">
            <w:pPr>
              <w:spacing w:line="240" w:lineRule="auto"/>
              <w:ind w:firstLine="2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Базовое значение показателя реализации </w:t>
            </w:r>
          </w:p>
          <w:p w:rsidR="00C47987" w:rsidRPr="007D5BCE" w:rsidRDefault="00C47987" w:rsidP="00276C79">
            <w:pPr>
              <w:spacing w:line="240" w:lineRule="auto"/>
              <w:ind w:firstLine="2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(202</w:t>
            </w:r>
            <w:r w:rsidR="00276C79"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год)</w:t>
            </w:r>
          </w:p>
        </w:tc>
        <w:tc>
          <w:tcPr>
            <w:tcW w:w="1859" w:type="pct"/>
            <w:gridSpan w:val="3"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47987" w:rsidRPr="007D5BCE" w:rsidTr="00276C79">
        <w:trPr>
          <w:trHeight w:val="448"/>
          <w:tblHeader/>
          <w:jc w:val="center"/>
        </w:trPr>
        <w:tc>
          <w:tcPr>
            <w:tcW w:w="317" w:type="pct"/>
            <w:vMerge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6" w:type="pct"/>
            <w:vMerge/>
          </w:tcPr>
          <w:p w:rsidR="00C47987" w:rsidRPr="007D5BCE" w:rsidRDefault="00C47987" w:rsidP="00C4798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7" w:type="pct"/>
            <w:vMerge/>
          </w:tcPr>
          <w:p w:rsidR="00C47987" w:rsidRPr="007D5BCE" w:rsidRDefault="00C47987" w:rsidP="00C4798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9" w:type="pct"/>
          </w:tcPr>
          <w:p w:rsidR="00C47987" w:rsidRPr="007D5BCE" w:rsidRDefault="00C47987" w:rsidP="00276C79">
            <w:pPr>
              <w:spacing w:line="240" w:lineRule="auto"/>
              <w:ind w:firstLine="0"/>
              <w:jc w:val="center"/>
              <w:rPr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276C79"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619" w:type="pct"/>
          </w:tcPr>
          <w:p w:rsidR="00C47987" w:rsidRPr="007D5BCE" w:rsidRDefault="00C47987" w:rsidP="00276C79">
            <w:pPr>
              <w:spacing w:line="240" w:lineRule="auto"/>
              <w:ind w:firstLine="56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276C79"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51" w:type="pct"/>
          </w:tcPr>
          <w:p w:rsidR="00C47987" w:rsidRPr="007D5BCE" w:rsidRDefault="00C47987" w:rsidP="00276C79">
            <w:pPr>
              <w:spacing w:line="240" w:lineRule="auto"/>
              <w:ind w:firstLine="0"/>
              <w:jc w:val="center"/>
              <w:rPr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276C79"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276C79" w:rsidRPr="007D5BCE" w:rsidTr="00276C79">
        <w:trPr>
          <w:trHeight w:val="431"/>
          <w:jc w:val="center"/>
        </w:trPr>
        <w:tc>
          <w:tcPr>
            <w:tcW w:w="317" w:type="pct"/>
          </w:tcPr>
          <w:p w:rsidR="00276C79" w:rsidRPr="007D5BCE" w:rsidRDefault="00276C79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101" w:type="pct"/>
          </w:tcPr>
          <w:p w:rsidR="00276C79" w:rsidRPr="007D5BCE" w:rsidRDefault="00276C79" w:rsidP="00CF1BD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Число посетителей</w:t>
            </w:r>
          </w:p>
        </w:tc>
        <w:tc>
          <w:tcPr>
            <w:tcW w:w="896" w:type="pct"/>
            <w:vAlign w:val="center"/>
          </w:tcPr>
          <w:p w:rsidR="00276C79" w:rsidRPr="007D5BCE" w:rsidRDefault="00276C79" w:rsidP="00CF1BD1">
            <w:pPr>
              <w:spacing w:line="240" w:lineRule="auto"/>
              <w:ind w:right="-1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827" w:type="pct"/>
            <w:vAlign w:val="center"/>
          </w:tcPr>
          <w:p w:rsidR="00276C79" w:rsidRPr="007D5BCE" w:rsidRDefault="00276C79" w:rsidP="00CF1BD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6199</w:t>
            </w:r>
          </w:p>
        </w:tc>
        <w:tc>
          <w:tcPr>
            <w:tcW w:w="689" w:type="pct"/>
            <w:vAlign w:val="center"/>
          </w:tcPr>
          <w:p w:rsidR="00276C79" w:rsidRPr="007D5BCE" w:rsidRDefault="00276C79" w:rsidP="00CF1BD1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7860</w:t>
            </w:r>
          </w:p>
        </w:tc>
        <w:tc>
          <w:tcPr>
            <w:tcW w:w="619" w:type="pct"/>
            <w:vAlign w:val="center"/>
          </w:tcPr>
          <w:p w:rsidR="00276C79" w:rsidRPr="007D5BCE" w:rsidRDefault="00276C79" w:rsidP="00CF1BD1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7939</w:t>
            </w:r>
          </w:p>
        </w:tc>
        <w:tc>
          <w:tcPr>
            <w:tcW w:w="551" w:type="pct"/>
            <w:vAlign w:val="center"/>
          </w:tcPr>
          <w:p w:rsidR="00276C79" w:rsidRPr="007D5BCE" w:rsidRDefault="00276C79" w:rsidP="00CF1BD1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8018</w:t>
            </w:r>
          </w:p>
        </w:tc>
      </w:tr>
      <w:tr w:rsidR="00276C79" w:rsidRPr="007D5BCE" w:rsidTr="00276C79">
        <w:trPr>
          <w:trHeight w:val="423"/>
          <w:jc w:val="center"/>
        </w:trPr>
        <w:tc>
          <w:tcPr>
            <w:tcW w:w="317" w:type="pct"/>
          </w:tcPr>
          <w:p w:rsidR="00276C79" w:rsidRPr="007D5BCE" w:rsidRDefault="00276C79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101" w:type="pct"/>
          </w:tcPr>
          <w:p w:rsidR="00276C79" w:rsidRPr="007D5BCE" w:rsidRDefault="00276C79" w:rsidP="00CF1BD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Число посещений музея удаленно через сеть Интернет</w:t>
            </w:r>
          </w:p>
        </w:tc>
        <w:tc>
          <w:tcPr>
            <w:tcW w:w="896" w:type="pct"/>
            <w:vAlign w:val="center"/>
          </w:tcPr>
          <w:p w:rsidR="00276C79" w:rsidRPr="007D5BCE" w:rsidRDefault="00276C79" w:rsidP="00CF1BD1">
            <w:pPr>
              <w:spacing w:line="240" w:lineRule="auto"/>
              <w:ind w:right="-1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827" w:type="pct"/>
            <w:vAlign w:val="center"/>
          </w:tcPr>
          <w:p w:rsidR="00276C79" w:rsidRPr="007D5BCE" w:rsidRDefault="00276C79" w:rsidP="00CF1BD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9000</w:t>
            </w:r>
          </w:p>
        </w:tc>
        <w:tc>
          <w:tcPr>
            <w:tcW w:w="689" w:type="pct"/>
            <w:vAlign w:val="center"/>
          </w:tcPr>
          <w:p w:rsidR="00276C79" w:rsidRPr="007D5BCE" w:rsidRDefault="00276C79" w:rsidP="00CF1BD1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9090</w:t>
            </w:r>
          </w:p>
        </w:tc>
        <w:tc>
          <w:tcPr>
            <w:tcW w:w="619" w:type="pct"/>
            <w:vAlign w:val="center"/>
          </w:tcPr>
          <w:p w:rsidR="00276C79" w:rsidRPr="007D5BCE" w:rsidRDefault="00276C79" w:rsidP="00CF1BD1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9181</w:t>
            </w:r>
          </w:p>
        </w:tc>
        <w:tc>
          <w:tcPr>
            <w:tcW w:w="551" w:type="pct"/>
            <w:vAlign w:val="center"/>
          </w:tcPr>
          <w:p w:rsidR="00276C79" w:rsidRPr="007D5BCE" w:rsidRDefault="00276C79" w:rsidP="00CF1BD1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9273</w:t>
            </w:r>
          </w:p>
        </w:tc>
      </w:tr>
      <w:tr w:rsidR="00276C79" w:rsidRPr="007D5BCE" w:rsidTr="00276C79">
        <w:trPr>
          <w:trHeight w:val="415"/>
          <w:jc w:val="center"/>
        </w:trPr>
        <w:tc>
          <w:tcPr>
            <w:tcW w:w="317" w:type="pct"/>
          </w:tcPr>
          <w:p w:rsidR="00276C79" w:rsidRPr="007D5BCE" w:rsidRDefault="00276C79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101" w:type="pct"/>
          </w:tcPr>
          <w:p w:rsidR="00276C79" w:rsidRPr="007D5BCE" w:rsidRDefault="00276C79" w:rsidP="00CF1BD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Количество выставок и экспозиций в музее</w:t>
            </w:r>
          </w:p>
        </w:tc>
        <w:tc>
          <w:tcPr>
            <w:tcW w:w="896" w:type="pct"/>
            <w:vAlign w:val="center"/>
          </w:tcPr>
          <w:p w:rsidR="00276C79" w:rsidRPr="007D5BCE" w:rsidRDefault="00276C79" w:rsidP="00CF1BD1">
            <w:pPr>
              <w:spacing w:line="240" w:lineRule="auto"/>
              <w:ind w:right="-1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27" w:type="pct"/>
            <w:vAlign w:val="center"/>
          </w:tcPr>
          <w:p w:rsidR="00276C79" w:rsidRPr="007D5BCE" w:rsidRDefault="00276C79" w:rsidP="00CF1BD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89" w:type="pct"/>
            <w:vAlign w:val="center"/>
          </w:tcPr>
          <w:p w:rsidR="00276C79" w:rsidRPr="007D5BCE" w:rsidRDefault="00276C79" w:rsidP="00CF1BD1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19" w:type="pct"/>
            <w:vAlign w:val="center"/>
          </w:tcPr>
          <w:p w:rsidR="00276C79" w:rsidRPr="007D5BCE" w:rsidRDefault="00276C79" w:rsidP="00CF1BD1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51" w:type="pct"/>
            <w:vAlign w:val="center"/>
          </w:tcPr>
          <w:p w:rsidR="00276C79" w:rsidRPr="007D5BCE" w:rsidRDefault="00276C79" w:rsidP="00CF1BD1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25</w:t>
            </w:r>
          </w:p>
        </w:tc>
      </w:tr>
      <w:tr w:rsidR="00276C79" w:rsidRPr="007D5BCE" w:rsidTr="00276C79">
        <w:trPr>
          <w:trHeight w:val="549"/>
          <w:jc w:val="center"/>
        </w:trPr>
        <w:tc>
          <w:tcPr>
            <w:tcW w:w="317" w:type="pct"/>
          </w:tcPr>
          <w:p w:rsidR="00276C79" w:rsidRPr="007D5BCE" w:rsidRDefault="00276C79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101" w:type="pct"/>
          </w:tcPr>
          <w:p w:rsidR="00276C79" w:rsidRPr="007D5BCE" w:rsidRDefault="00276C79" w:rsidP="00CF1BD1">
            <w:pPr>
              <w:autoSpaceDE w:val="0"/>
              <w:autoSpaceDN w:val="0"/>
              <w:adjustRightInd w:val="0"/>
              <w:spacing w:line="240" w:lineRule="auto"/>
              <w:ind w:left="39" w:hanging="39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Количество экскурсий в музее</w:t>
            </w:r>
          </w:p>
        </w:tc>
        <w:tc>
          <w:tcPr>
            <w:tcW w:w="896" w:type="pct"/>
            <w:vAlign w:val="center"/>
          </w:tcPr>
          <w:p w:rsidR="00276C79" w:rsidRPr="007D5BCE" w:rsidRDefault="00276C79" w:rsidP="00CF1BD1">
            <w:pPr>
              <w:spacing w:line="240" w:lineRule="auto"/>
              <w:ind w:right="-1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27" w:type="pct"/>
            <w:vAlign w:val="center"/>
          </w:tcPr>
          <w:p w:rsidR="00276C79" w:rsidRPr="007D5BCE" w:rsidRDefault="00276C79" w:rsidP="00CF1BD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689" w:type="pct"/>
            <w:vAlign w:val="center"/>
          </w:tcPr>
          <w:p w:rsidR="00276C79" w:rsidRPr="007D5BCE" w:rsidRDefault="00276C79" w:rsidP="00CF1BD1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619" w:type="pct"/>
            <w:vAlign w:val="center"/>
          </w:tcPr>
          <w:p w:rsidR="00276C79" w:rsidRPr="007D5BCE" w:rsidRDefault="00276C79" w:rsidP="00CF1BD1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551" w:type="pct"/>
            <w:vAlign w:val="center"/>
          </w:tcPr>
          <w:p w:rsidR="00276C79" w:rsidRPr="007D5BCE" w:rsidRDefault="00276C79" w:rsidP="00CF1BD1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143</w:t>
            </w:r>
          </w:p>
        </w:tc>
      </w:tr>
    </w:tbl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pacing w:val="20"/>
          <w:sz w:val="28"/>
          <w:szCs w:val="28"/>
        </w:rPr>
      </w:pPr>
    </w:p>
    <w:p w:rsidR="00C47987" w:rsidRPr="007D5BCE" w:rsidRDefault="00C47987" w:rsidP="00C47987">
      <w:pPr>
        <w:tabs>
          <w:tab w:val="left" w:pos="142"/>
        </w:tabs>
        <w:spacing w:line="240" w:lineRule="auto"/>
        <w:ind w:left="1985" w:right="2126"/>
        <w:jc w:val="center"/>
        <w:rPr>
          <w:b/>
          <w:color w:val="000000" w:themeColor="text1"/>
          <w:spacing w:val="20"/>
          <w:sz w:val="28"/>
          <w:szCs w:val="28"/>
        </w:rPr>
      </w:pPr>
      <w:r w:rsidRPr="007D5BCE">
        <w:rPr>
          <w:b/>
          <w:color w:val="000000" w:themeColor="text1"/>
          <w:spacing w:val="20"/>
          <w:sz w:val="28"/>
          <w:szCs w:val="28"/>
        </w:rPr>
        <w:t>ПАСПОРТ</w:t>
      </w:r>
    </w:p>
    <w:p w:rsidR="00C47987" w:rsidRPr="007D5BCE" w:rsidRDefault="00C47987" w:rsidP="00C47987">
      <w:pPr>
        <w:tabs>
          <w:tab w:val="left" w:pos="142"/>
        </w:tabs>
        <w:spacing w:line="240" w:lineRule="auto"/>
        <w:ind w:left="1985" w:right="2126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комплекса процессных мероприятий</w:t>
      </w:r>
    </w:p>
    <w:p w:rsidR="00C47987" w:rsidRPr="007D5BCE" w:rsidRDefault="00C47987" w:rsidP="00C47987">
      <w:pPr>
        <w:tabs>
          <w:tab w:val="left" w:pos="142"/>
        </w:tabs>
        <w:spacing w:line="240" w:lineRule="auto"/>
        <w:ind w:left="1985" w:right="2126"/>
        <w:jc w:val="center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«Развитие образовательных программ в сфере культуры»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Общие положения</w:t>
      </w:r>
    </w:p>
    <w:p w:rsidR="00C47987" w:rsidRPr="007D5BCE" w:rsidRDefault="00C47987" w:rsidP="00C47987">
      <w:pPr>
        <w:spacing w:line="240" w:lineRule="auto"/>
        <w:rPr>
          <w:color w:val="000000" w:themeColor="text1"/>
        </w:rPr>
      </w:pPr>
    </w:p>
    <w:tbl>
      <w:tblPr>
        <w:tblStyle w:val="11"/>
        <w:tblW w:w="4947" w:type="pct"/>
        <w:jc w:val="center"/>
        <w:tblLook w:val="04A0" w:firstRow="1" w:lastRow="0" w:firstColumn="1" w:lastColumn="0" w:noHBand="0" w:noVBand="1"/>
      </w:tblPr>
      <w:tblGrid>
        <w:gridCol w:w="5134"/>
        <w:gridCol w:w="4897"/>
      </w:tblGrid>
      <w:tr w:rsidR="00C47987" w:rsidRPr="007D5BCE" w:rsidTr="00C47987">
        <w:trPr>
          <w:trHeight w:val="516"/>
          <w:jc w:val="center"/>
        </w:trPr>
        <w:tc>
          <w:tcPr>
            <w:tcW w:w="2559" w:type="pct"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D5BCE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7D5BCE">
              <w:rPr>
                <w:color w:val="000000" w:themeColor="text1"/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41" w:type="pct"/>
            <w:vAlign w:val="center"/>
          </w:tcPr>
          <w:p w:rsidR="00C47987" w:rsidRPr="007D5BCE" w:rsidRDefault="00C47987" w:rsidP="00E5195A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начальник </w:t>
            </w:r>
            <w:r w:rsidR="00E5195A" w:rsidRPr="007D5BCE">
              <w:rPr>
                <w:color w:val="000000" w:themeColor="text1"/>
                <w:sz w:val="24"/>
                <w:szCs w:val="24"/>
              </w:rPr>
              <w:t>о</w:t>
            </w:r>
            <w:r w:rsidRPr="007D5BCE">
              <w:rPr>
                <w:color w:val="000000" w:themeColor="text1"/>
                <w:sz w:val="24"/>
                <w:szCs w:val="24"/>
              </w:rPr>
              <w:t>тдела культуры Администрации муниципального образования «</w:t>
            </w:r>
            <w:proofErr w:type="spellStart"/>
            <w:r w:rsidR="00537A12" w:rsidRPr="007D5BCE">
              <w:rPr>
                <w:color w:val="000000" w:themeColor="text1"/>
                <w:sz w:val="24"/>
                <w:szCs w:val="24"/>
              </w:rPr>
              <w:t>Починковский</w:t>
            </w:r>
            <w:proofErr w:type="spellEnd"/>
            <w:r w:rsidR="00537A12" w:rsidRPr="007D5BCE">
              <w:rPr>
                <w:color w:val="000000" w:themeColor="text1"/>
                <w:sz w:val="24"/>
                <w:szCs w:val="24"/>
              </w:rPr>
              <w:t xml:space="preserve"> муниципальный округ</w:t>
            </w:r>
            <w:r w:rsidRPr="007D5BCE">
              <w:rPr>
                <w:color w:val="000000" w:themeColor="text1"/>
                <w:sz w:val="24"/>
                <w:szCs w:val="24"/>
              </w:rPr>
              <w:t xml:space="preserve">» Смоленской области </w:t>
            </w:r>
            <w:proofErr w:type="spellStart"/>
            <w:r w:rsidRPr="007D5BCE">
              <w:rPr>
                <w:color w:val="000000" w:themeColor="text1"/>
                <w:sz w:val="24"/>
                <w:szCs w:val="24"/>
              </w:rPr>
              <w:t>Курбака</w:t>
            </w:r>
            <w:proofErr w:type="spellEnd"/>
            <w:r w:rsidRPr="007D5BCE">
              <w:rPr>
                <w:color w:val="000000" w:themeColor="text1"/>
                <w:sz w:val="24"/>
                <w:szCs w:val="24"/>
              </w:rPr>
              <w:t xml:space="preserve"> Оксана Васильевна</w:t>
            </w:r>
          </w:p>
        </w:tc>
      </w:tr>
      <w:tr w:rsidR="00C47987" w:rsidRPr="007D5BCE" w:rsidTr="00C47987">
        <w:trPr>
          <w:trHeight w:val="700"/>
          <w:jc w:val="center"/>
        </w:trPr>
        <w:tc>
          <w:tcPr>
            <w:tcW w:w="2559" w:type="pct"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vAlign w:val="center"/>
          </w:tcPr>
          <w:p w:rsidR="00C47987" w:rsidRPr="007D5BCE" w:rsidRDefault="00DE2556" w:rsidP="00C47987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муниципальная программа «Развитие культуры  в муниципальном образовании «</w:t>
            </w:r>
            <w:proofErr w:type="spellStart"/>
            <w:r w:rsidRPr="007D5BCE">
              <w:rPr>
                <w:color w:val="000000" w:themeColor="text1"/>
                <w:sz w:val="24"/>
                <w:szCs w:val="24"/>
              </w:rPr>
              <w:t>Починковский</w:t>
            </w:r>
            <w:proofErr w:type="spellEnd"/>
            <w:r w:rsidRPr="007D5BCE">
              <w:rPr>
                <w:color w:val="000000" w:themeColor="text1"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C47987" w:rsidRPr="007D5BCE" w:rsidRDefault="00C47987" w:rsidP="00C47987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ab/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Показатели реализации комплекса процессных мероприятий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11"/>
        <w:tblW w:w="4951" w:type="pct"/>
        <w:jc w:val="center"/>
        <w:tblInd w:w="-441" w:type="dxa"/>
        <w:tblLook w:val="04A0" w:firstRow="1" w:lastRow="0" w:firstColumn="1" w:lastColumn="0" w:noHBand="0" w:noVBand="1"/>
      </w:tblPr>
      <w:tblGrid>
        <w:gridCol w:w="3179"/>
        <w:gridCol w:w="1379"/>
        <w:gridCol w:w="1654"/>
        <w:gridCol w:w="1377"/>
        <w:gridCol w:w="1243"/>
        <w:gridCol w:w="1207"/>
      </w:tblGrid>
      <w:tr w:rsidR="00C47987" w:rsidRPr="007D5BCE" w:rsidTr="00C47987">
        <w:trPr>
          <w:jc w:val="center"/>
        </w:trPr>
        <w:tc>
          <w:tcPr>
            <w:tcW w:w="1583" w:type="pct"/>
            <w:vMerge w:val="restart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87" w:type="pct"/>
            <w:vMerge w:val="restart"/>
          </w:tcPr>
          <w:p w:rsidR="00C47987" w:rsidRPr="007D5BCE" w:rsidRDefault="00C47987" w:rsidP="00C47987">
            <w:pPr>
              <w:spacing w:line="240" w:lineRule="auto"/>
              <w:ind w:firstLine="2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824" w:type="pct"/>
            <w:vMerge w:val="restart"/>
          </w:tcPr>
          <w:p w:rsidR="00C47987" w:rsidRPr="007D5BCE" w:rsidRDefault="00C47987" w:rsidP="00C47987">
            <w:pPr>
              <w:spacing w:line="240" w:lineRule="auto"/>
              <w:ind w:firstLine="2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Базовое значение показателя реализации </w:t>
            </w:r>
          </w:p>
          <w:p w:rsidR="00C47987" w:rsidRPr="007D5BCE" w:rsidRDefault="00C47987" w:rsidP="00E5195A">
            <w:pPr>
              <w:spacing w:line="240" w:lineRule="auto"/>
              <w:ind w:firstLine="2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(202</w:t>
            </w:r>
            <w:r w:rsidR="00E5195A"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год)</w:t>
            </w:r>
          </w:p>
        </w:tc>
        <w:tc>
          <w:tcPr>
            <w:tcW w:w="1906" w:type="pct"/>
            <w:gridSpan w:val="3"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47987" w:rsidRPr="007D5BCE" w:rsidTr="00C47987">
        <w:trPr>
          <w:trHeight w:val="448"/>
          <w:jc w:val="center"/>
        </w:trPr>
        <w:tc>
          <w:tcPr>
            <w:tcW w:w="1583" w:type="pct"/>
            <w:vMerge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7" w:type="pct"/>
            <w:vMerge/>
          </w:tcPr>
          <w:p w:rsidR="00C47987" w:rsidRPr="007D5BCE" w:rsidRDefault="00C47987" w:rsidP="00C4798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4" w:type="pct"/>
            <w:vMerge/>
          </w:tcPr>
          <w:p w:rsidR="00C47987" w:rsidRPr="007D5BCE" w:rsidRDefault="00C47987" w:rsidP="00C4798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C47987" w:rsidRPr="007D5BCE" w:rsidRDefault="00C47987" w:rsidP="00E5195A">
            <w:pPr>
              <w:spacing w:line="240" w:lineRule="auto"/>
              <w:ind w:firstLine="0"/>
              <w:jc w:val="center"/>
              <w:rPr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E5195A"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619" w:type="pct"/>
          </w:tcPr>
          <w:p w:rsidR="00C47987" w:rsidRPr="007D5BCE" w:rsidRDefault="00C47987" w:rsidP="00E5195A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E5195A"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602" w:type="pct"/>
          </w:tcPr>
          <w:p w:rsidR="00C47987" w:rsidRPr="007D5BCE" w:rsidRDefault="00C47987" w:rsidP="00E5195A">
            <w:pPr>
              <w:spacing w:line="240" w:lineRule="auto"/>
              <w:ind w:firstLine="0"/>
              <w:jc w:val="center"/>
              <w:rPr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E5195A"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</w:tbl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"/>
          <w:szCs w:val="2"/>
        </w:rPr>
      </w:pPr>
    </w:p>
    <w:tbl>
      <w:tblPr>
        <w:tblStyle w:val="11"/>
        <w:tblW w:w="4951" w:type="pct"/>
        <w:jc w:val="center"/>
        <w:tblLook w:val="04A0" w:firstRow="1" w:lastRow="0" w:firstColumn="1" w:lastColumn="0" w:noHBand="0" w:noVBand="1"/>
      </w:tblPr>
      <w:tblGrid>
        <w:gridCol w:w="3179"/>
        <w:gridCol w:w="1379"/>
        <w:gridCol w:w="1654"/>
        <w:gridCol w:w="1377"/>
        <w:gridCol w:w="1243"/>
        <w:gridCol w:w="1207"/>
      </w:tblGrid>
      <w:tr w:rsidR="00C47987" w:rsidRPr="007D5BCE" w:rsidTr="00C47987">
        <w:trPr>
          <w:trHeight w:val="260"/>
          <w:tblHeader/>
          <w:jc w:val="center"/>
        </w:trPr>
        <w:tc>
          <w:tcPr>
            <w:tcW w:w="1583" w:type="pct"/>
          </w:tcPr>
          <w:p w:rsidR="00C47987" w:rsidRPr="007D5BCE" w:rsidRDefault="00C47987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7" w:type="pct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4" w:type="pct"/>
          </w:tcPr>
          <w:p w:rsidR="00C47987" w:rsidRPr="007D5BCE" w:rsidRDefault="00C47987" w:rsidP="00C47987">
            <w:pPr>
              <w:spacing w:line="240" w:lineRule="auto"/>
              <w:ind w:hanging="38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86" w:type="pct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19" w:type="pct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01" w:type="pct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E5195A" w:rsidRPr="007D5BCE" w:rsidTr="00CF1BD1">
        <w:trPr>
          <w:trHeight w:val="433"/>
          <w:jc w:val="center"/>
        </w:trPr>
        <w:tc>
          <w:tcPr>
            <w:tcW w:w="1583" w:type="pct"/>
          </w:tcPr>
          <w:p w:rsidR="00E5195A" w:rsidRPr="007D5BCE" w:rsidRDefault="00E5195A" w:rsidP="00CF1BD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Выполнение плановых значений показателей количества обучающихся</w:t>
            </w:r>
          </w:p>
        </w:tc>
        <w:tc>
          <w:tcPr>
            <w:tcW w:w="687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3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824" w:type="pct"/>
            <w:vAlign w:val="center"/>
          </w:tcPr>
          <w:p w:rsidR="00E5195A" w:rsidRPr="007D5BCE" w:rsidRDefault="00E5195A" w:rsidP="00CF1BD1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1210</w:t>
            </w:r>
          </w:p>
        </w:tc>
        <w:tc>
          <w:tcPr>
            <w:tcW w:w="686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1210</w:t>
            </w:r>
          </w:p>
        </w:tc>
        <w:tc>
          <w:tcPr>
            <w:tcW w:w="619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1210</w:t>
            </w:r>
          </w:p>
        </w:tc>
        <w:tc>
          <w:tcPr>
            <w:tcW w:w="601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1210</w:t>
            </w:r>
          </w:p>
        </w:tc>
      </w:tr>
      <w:tr w:rsidR="00E5195A" w:rsidRPr="007D5BCE" w:rsidTr="00CF1BD1">
        <w:trPr>
          <w:trHeight w:val="433"/>
          <w:jc w:val="center"/>
        </w:trPr>
        <w:tc>
          <w:tcPr>
            <w:tcW w:w="1583" w:type="pct"/>
          </w:tcPr>
          <w:p w:rsidR="00E5195A" w:rsidRPr="007D5BCE" w:rsidRDefault="00E5195A" w:rsidP="00CF1BD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Число посещений культурных мероприятий, проводимых ДШИ</w:t>
            </w:r>
          </w:p>
        </w:tc>
        <w:tc>
          <w:tcPr>
            <w:tcW w:w="687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3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824" w:type="pct"/>
            <w:vAlign w:val="center"/>
          </w:tcPr>
          <w:p w:rsidR="00E5195A" w:rsidRPr="007D5BCE" w:rsidRDefault="00E5195A" w:rsidP="00CF1BD1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4950</w:t>
            </w:r>
          </w:p>
        </w:tc>
        <w:tc>
          <w:tcPr>
            <w:tcW w:w="686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6480</w:t>
            </w:r>
          </w:p>
        </w:tc>
        <w:tc>
          <w:tcPr>
            <w:tcW w:w="619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6545</w:t>
            </w:r>
          </w:p>
        </w:tc>
        <w:tc>
          <w:tcPr>
            <w:tcW w:w="601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6610</w:t>
            </w:r>
          </w:p>
        </w:tc>
      </w:tr>
    </w:tbl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pacing w:val="20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pacing w:val="20"/>
          <w:sz w:val="28"/>
          <w:szCs w:val="28"/>
        </w:rPr>
      </w:pPr>
      <w:r w:rsidRPr="007D5BCE">
        <w:rPr>
          <w:b/>
          <w:color w:val="000000" w:themeColor="text1"/>
          <w:spacing w:val="20"/>
          <w:sz w:val="28"/>
          <w:szCs w:val="28"/>
        </w:rPr>
        <w:t>ПАСПОРТ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комплекса процессных мероприятий</w:t>
      </w:r>
    </w:p>
    <w:p w:rsidR="00C47987" w:rsidRPr="007D5BCE" w:rsidRDefault="00C47987" w:rsidP="00C47987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«Развитие библиотечного обслуживания»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Общие положения</w:t>
      </w:r>
    </w:p>
    <w:p w:rsidR="00C47987" w:rsidRPr="007D5BCE" w:rsidRDefault="00C47987" w:rsidP="00C47987">
      <w:pPr>
        <w:spacing w:line="240" w:lineRule="auto"/>
        <w:rPr>
          <w:color w:val="000000" w:themeColor="text1"/>
        </w:rPr>
      </w:pPr>
    </w:p>
    <w:tbl>
      <w:tblPr>
        <w:tblStyle w:val="11"/>
        <w:tblW w:w="4947" w:type="pct"/>
        <w:jc w:val="center"/>
        <w:tblLook w:val="04A0" w:firstRow="1" w:lastRow="0" w:firstColumn="1" w:lastColumn="0" w:noHBand="0" w:noVBand="1"/>
      </w:tblPr>
      <w:tblGrid>
        <w:gridCol w:w="5134"/>
        <w:gridCol w:w="4897"/>
      </w:tblGrid>
      <w:tr w:rsidR="00C47987" w:rsidRPr="007D5BCE" w:rsidTr="00C47987">
        <w:trPr>
          <w:trHeight w:val="516"/>
          <w:jc w:val="center"/>
        </w:trPr>
        <w:tc>
          <w:tcPr>
            <w:tcW w:w="2559" w:type="pct"/>
          </w:tcPr>
          <w:p w:rsidR="00C47987" w:rsidRPr="007D5BCE" w:rsidRDefault="00C47987" w:rsidP="00C47987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D5BCE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7D5BCE">
              <w:rPr>
                <w:color w:val="000000" w:themeColor="text1"/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41" w:type="pct"/>
            <w:vAlign w:val="center"/>
          </w:tcPr>
          <w:p w:rsidR="00C47987" w:rsidRPr="007D5BCE" w:rsidRDefault="00C47987" w:rsidP="00E5195A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начальник </w:t>
            </w:r>
            <w:r w:rsidR="00E5195A" w:rsidRPr="007D5BCE">
              <w:rPr>
                <w:color w:val="000000" w:themeColor="text1"/>
                <w:sz w:val="24"/>
                <w:szCs w:val="24"/>
              </w:rPr>
              <w:t>о</w:t>
            </w:r>
            <w:r w:rsidRPr="007D5BCE">
              <w:rPr>
                <w:color w:val="000000" w:themeColor="text1"/>
                <w:sz w:val="24"/>
                <w:szCs w:val="24"/>
              </w:rPr>
              <w:t>тдела культуры Администрации муниципального образования «</w:t>
            </w:r>
            <w:proofErr w:type="spellStart"/>
            <w:r w:rsidR="00537A12" w:rsidRPr="007D5BCE">
              <w:rPr>
                <w:color w:val="000000" w:themeColor="text1"/>
                <w:sz w:val="24"/>
                <w:szCs w:val="24"/>
              </w:rPr>
              <w:t>Починковский</w:t>
            </w:r>
            <w:proofErr w:type="spellEnd"/>
            <w:r w:rsidR="00537A12" w:rsidRPr="007D5BCE">
              <w:rPr>
                <w:color w:val="000000" w:themeColor="text1"/>
                <w:sz w:val="24"/>
                <w:szCs w:val="24"/>
              </w:rPr>
              <w:t xml:space="preserve"> муниципальный округ</w:t>
            </w:r>
            <w:r w:rsidRPr="007D5BCE">
              <w:rPr>
                <w:color w:val="000000" w:themeColor="text1"/>
                <w:sz w:val="24"/>
                <w:szCs w:val="24"/>
              </w:rPr>
              <w:t xml:space="preserve">» Смоленской области </w:t>
            </w:r>
            <w:proofErr w:type="spellStart"/>
            <w:r w:rsidRPr="007D5BCE">
              <w:rPr>
                <w:color w:val="000000" w:themeColor="text1"/>
                <w:sz w:val="24"/>
                <w:szCs w:val="24"/>
              </w:rPr>
              <w:t>Курбака</w:t>
            </w:r>
            <w:proofErr w:type="spellEnd"/>
            <w:r w:rsidRPr="007D5BCE">
              <w:rPr>
                <w:color w:val="000000" w:themeColor="text1"/>
                <w:sz w:val="24"/>
                <w:szCs w:val="24"/>
              </w:rPr>
              <w:t xml:space="preserve"> Оксана Васильевна</w:t>
            </w:r>
          </w:p>
        </w:tc>
      </w:tr>
      <w:tr w:rsidR="00C47987" w:rsidRPr="007D5BCE" w:rsidTr="00C47987">
        <w:trPr>
          <w:trHeight w:val="565"/>
          <w:jc w:val="center"/>
        </w:trPr>
        <w:tc>
          <w:tcPr>
            <w:tcW w:w="2559" w:type="pct"/>
          </w:tcPr>
          <w:p w:rsidR="00C47987" w:rsidRPr="007D5BCE" w:rsidRDefault="00C47987" w:rsidP="00C47987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vAlign w:val="center"/>
          </w:tcPr>
          <w:p w:rsidR="00C47987" w:rsidRPr="007D5BCE" w:rsidRDefault="00DE2556" w:rsidP="00C47987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муниципальная программа «Развитие культуры  в муниципальном образовании «</w:t>
            </w:r>
            <w:proofErr w:type="spellStart"/>
            <w:r w:rsidRPr="007D5BCE">
              <w:rPr>
                <w:color w:val="000000" w:themeColor="text1"/>
                <w:sz w:val="24"/>
                <w:szCs w:val="24"/>
              </w:rPr>
              <w:t>Починковский</w:t>
            </w:r>
            <w:proofErr w:type="spellEnd"/>
            <w:r w:rsidRPr="007D5BCE">
              <w:rPr>
                <w:color w:val="000000" w:themeColor="text1"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C47987" w:rsidRPr="007D5BCE" w:rsidRDefault="00C47987" w:rsidP="00C47987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ab/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 xml:space="preserve">Показатели реализации комплекса процессных мероприятий 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11"/>
        <w:tblW w:w="4947" w:type="pct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2375"/>
        <w:gridCol w:w="1348"/>
        <w:gridCol w:w="1792"/>
        <w:gridCol w:w="1378"/>
        <w:gridCol w:w="1294"/>
        <w:gridCol w:w="1188"/>
      </w:tblGrid>
      <w:tr w:rsidR="00C47987" w:rsidRPr="007D5BCE" w:rsidTr="00C47987">
        <w:trPr>
          <w:tblHeader/>
          <w:jc w:val="center"/>
        </w:trPr>
        <w:tc>
          <w:tcPr>
            <w:tcW w:w="327" w:type="pct"/>
            <w:vMerge w:val="restart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7D5BCE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D5BCE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184" w:type="pct"/>
            <w:vMerge w:val="restart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72" w:type="pct"/>
            <w:vMerge w:val="restart"/>
          </w:tcPr>
          <w:p w:rsidR="00C47987" w:rsidRPr="007D5BCE" w:rsidRDefault="00C47987" w:rsidP="00C47987">
            <w:pPr>
              <w:spacing w:line="240" w:lineRule="auto"/>
              <w:ind w:firstLine="2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893" w:type="pct"/>
            <w:vMerge w:val="restart"/>
          </w:tcPr>
          <w:p w:rsidR="00C47987" w:rsidRPr="007D5BCE" w:rsidRDefault="00C47987" w:rsidP="00C47987">
            <w:pPr>
              <w:spacing w:line="240" w:lineRule="auto"/>
              <w:ind w:firstLine="2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Базовое значение показателя реализации </w:t>
            </w:r>
          </w:p>
          <w:p w:rsidR="00C47987" w:rsidRPr="007D5BCE" w:rsidRDefault="00C47987" w:rsidP="00512766">
            <w:pPr>
              <w:spacing w:line="240" w:lineRule="auto"/>
              <w:ind w:firstLine="2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(202</w:t>
            </w:r>
            <w:r w:rsidR="00512766"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год)</w:t>
            </w:r>
          </w:p>
        </w:tc>
        <w:tc>
          <w:tcPr>
            <w:tcW w:w="1924" w:type="pct"/>
            <w:gridSpan w:val="3"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47987" w:rsidRPr="007D5BCE" w:rsidTr="00C47987">
        <w:trPr>
          <w:trHeight w:val="448"/>
          <w:tblHeader/>
          <w:jc w:val="center"/>
        </w:trPr>
        <w:tc>
          <w:tcPr>
            <w:tcW w:w="327" w:type="pct"/>
            <w:vMerge/>
          </w:tcPr>
          <w:p w:rsidR="00C47987" w:rsidRPr="007D5BCE" w:rsidRDefault="00C47987" w:rsidP="00C4798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pct"/>
            <w:vMerge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C47987" w:rsidRPr="007D5BCE" w:rsidRDefault="00C47987" w:rsidP="00C4798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3" w:type="pct"/>
            <w:vMerge/>
          </w:tcPr>
          <w:p w:rsidR="00C47987" w:rsidRPr="007D5BCE" w:rsidRDefault="00C47987" w:rsidP="00C4798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7" w:type="pct"/>
          </w:tcPr>
          <w:p w:rsidR="00C47987" w:rsidRPr="007D5BCE" w:rsidRDefault="00C47987" w:rsidP="00512766">
            <w:pPr>
              <w:spacing w:line="240" w:lineRule="auto"/>
              <w:ind w:firstLine="0"/>
              <w:jc w:val="center"/>
              <w:rPr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512766"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645" w:type="pct"/>
          </w:tcPr>
          <w:p w:rsidR="00C47987" w:rsidRPr="007D5BCE" w:rsidRDefault="00C47987" w:rsidP="00512766">
            <w:pPr>
              <w:spacing w:line="240" w:lineRule="auto"/>
              <w:ind w:firstLine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512766"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92" w:type="pct"/>
          </w:tcPr>
          <w:p w:rsidR="00C47987" w:rsidRPr="007D5BCE" w:rsidRDefault="00C47987" w:rsidP="0051276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512766"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E5195A" w:rsidRPr="007D5BCE" w:rsidTr="00CF1BD1">
        <w:trPr>
          <w:jc w:val="center"/>
        </w:trPr>
        <w:tc>
          <w:tcPr>
            <w:tcW w:w="327" w:type="pct"/>
          </w:tcPr>
          <w:p w:rsidR="00E5195A" w:rsidRPr="007D5BCE" w:rsidRDefault="00E5195A" w:rsidP="00C47987">
            <w:pPr>
              <w:autoSpaceDE w:val="0"/>
              <w:autoSpaceDN w:val="0"/>
              <w:adjustRightInd w:val="0"/>
              <w:spacing w:line="240" w:lineRule="auto"/>
              <w:ind w:right="-108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184" w:type="pct"/>
          </w:tcPr>
          <w:p w:rsidR="00E5195A" w:rsidRPr="007D5BCE" w:rsidRDefault="00E5195A" w:rsidP="00CF1BD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Количество новых поступлений в библиотечные фонды</w:t>
            </w:r>
          </w:p>
        </w:tc>
        <w:tc>
          <w:tcPr>
            <w:tcW w:w="672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экз.</w:t>
            </w:r>
          </w:p>
        </w:tc>
        <w:tc>
          <w:tcPr>
            <w:tcW w:w="893" w:type="pct"/>
            <w:vAlign w:val="center"/>
          </w:tcPr>
          <w:p w:rsidR="00E5195A" w:rsidRPr="007D5BCE" w:rsidRDefault="00E5195A" w:rsidP="00CF1BD1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3280</w:t>
            </w:r>
          </w:p>
        </w:tc>
        <w:tc>
          <w:tcPr>
            <w:tcW w:w="687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3313</w:t>
            </w:r>
          </w:p>
        </w:tc>
        <w:tc>
          <w:tcPr>
            <w:tcW w:w="645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3346</w:t>
            </w:r>
          </w:p>
        </w:tc>
        <w:tc>
          <w:tcPr>
            <w:tcW w:w="592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3379</w:t>
            </w:r>
          </w:p>
        </w:tc>
      </w:tr>
      <w:tr w:rsidR="00E5195A" w:rsidRPr="007D5BCE" w:rsidTr="00CF1BD1">
        <w:trPr>
          <w:jc w:val="center"/>
        </w:trPr>
        <w:tc>
          <w:tcPr>
            <w:tcW w:w="327" w:type="pct"/>
          </w:tcPr>
          <w:p w:rsidR="00E5195A" w:rsidRPr="007D5BCE" w:rsidRDefault="00E5195A" w:rsidP="00C47987">
            <w:pPr>
              <w:autoSpaceDE w:val="0"/>
              <w:autoSpaceDN w:val="0"/>
              <w:adjustRightInd w:val="0"/>
              <w:spacing w:line="240" w:lineRule="auto"/>
              <w:ind w:hanging="25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184" w:type="pct"/>
          </w:tcPr>
          <w:p w:rsidR="00E5195A" w:rsidRPr="007D5BCE" w:rsidRDefault="00E5195A" w:rsidP="00CF1BD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Количество социально-культурных мероприятий, проведенных библиотечной системой</w:t>
            </w:r>
          </w:p>
        </w:tc>
        <w:tc>
          <w:tcPr>
            <w:tcW w:w="672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93" w:type="pct"/>
            <w:vAlign w:val="center"/>
          </w:tcPr>
          <w:p w:rsidR="00E5195A" w:rsidRPr="007D5BCE" w:rsidRDefault="00E5195A" w:rsidP="00CF1BD1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2223</w:t>
            </w:r>
          </w:p>
        </w:tc>
        <w:tc>
          <w:tcPr>
            <w:tcW w:w="687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2245</w:t>
            </w:r>
          </w:p>
        </w:tc>
        <w:tc>
          <w:tcPr>
            <w:tcW w:w="645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2267</w:t>
            </w:r>
          </w:p>
        </w:tc>
        <w:tc>
          <w:tcPr>
            <w:tcW w:w="592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2290</w:t>
            </w:r>
          </w:p>
        </w:tc>
      </w:tr>
      <w:tr w:rsidR="00E5195A" w:rsidRPr="007D5BCE" w:rsidTr="00CF1BD1">
        <w:trPr>
          <w:jc w:val="center"/>
        </w:trPr>
        <w:tc>
          <w:tcPr>
            <w:tcW w:w="327" w:type="pct"/>
          </w:tcPr>
          <w:p w:rsidR="00E5195A" w:rsidRPr="007D5BCE" w:rsidRDefault="00E5195A" w:rsidP="00C47987">
            <w:pPr>
              <w:autoSpaceDE w:val="0"/>
              <w:autoSpaceDN w:val="0"/>
              <w:adjustRightInd w:val="0"/>
              <w:spacing w:line="240" w:lineRule="auto"/>
              <w:ind w:hanging="25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184" w:type="pct"/>
            <w:vAlign w:val="center"/>
          </w:tcPr>
          <w:p w:rsidR="00E5195A" w:rsidRPr="007D5BCE" w:rsidRDefault="00E5195A" w:rsidP="00CF1BD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Количество выданных экземпляров библиотечного фонда</w:t>
            </w:r>
          </w:p>
        </w:tc>
        <w:tc>
          <w:tcPr>
            <w:tcW w:w="672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тыс./экз. в год</w:t>
            </w:r>
          </w:p>
        </w:tc>
        <w:tc>
          <w:tcPr>
            <w:tcW w:w="893" w:type="pct"/>
            <w:vAlign w:val="center"/>
          </w:tcPr>
          <w:p w:rsidR="00E5195A" w:rsidRPr="007D5BCE" w:rsidRDefault="00E5195A" w:rsidP="00CF1BD1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378</w:t>
            </w:r>
          </w:p>
        </w:tc>
        <w:tc>
          <w:tcPr>
            <w:tcW w:w="687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382</w:t>
            </w:r>
          </w:p>
        </w:tc>
        <w:tc>
          <w:tcPr>
            <w:tcW w:w="645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386</w:t>
            </w:r>
          </w:p>
        </w:tc>
        <w:tc>
          <w:tcPr>
            <w:tcW w:w="592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390</w:t>
            </w:r>
          </w:p>
        </w:tc>
      </w:tr>
      <w:tr w:rsidR="00E5195A" w:rsidRPr="007D5BCE" w:rsidTr="00CF1BD1">
        <w:trPr>
          <w:jc w:val="center"/>
        </w:trPr>
        <w:tc>
          <w:tcPr>
            <w:tcW w:w="327" w:type="pct"/>
          </w:tcPr>
          <w:p w:rsidR="00E5195A" w:rsidRPr="007D5BCE" w:rsidRDefault="00E5195A" w:rsidP="00C47987">
            <w:pPr>
              <w:autoSpaceDE w:val="0"/>
              <w:autoSpaceDN w:val="0"/>
              <w:adjustRightInd w:val="0"/>
              <w:spacing w:line="240" w:lineRule="auto"/>
              <w:ind w:hanging="25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184" w:type="pct"/>
          </w:tcPr>
          <w:p w:rsidR="00E5195A" w:rsidRPr="007D5BCE" w:rsidRDefault="00E5195A" w:rsidP="00CF1BD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Количество посещений</w:t>
            </w:r>
          </w:p>
        </w:tc>
        <w:tc>
          <w:tcPr>
            <w:tcW w:w="672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893" w:type="pct"/>
            <w:vAlign w:val="center"/>
          </w:tcPr>
          <w:p w:rsidR="00E5195A" w:rsidRPr="007D5BCE" w:rsidRDefault="00E5195A" w:rsidP="00CF1BD1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192206</w:t>
            </w:r>
          </w:p>
        </w:tc>
        <w:tc>
          <w:tcPr>
            <w:tcW w:w="687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248900</w:t>
            </w:r>
          </w:p>
        </w:tc>
        <w:tc>
          <w:tcPr>
            <w:tcW w:w="645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251390</w:t>
            </w:r>
          </w:p>
        </w:tc>
        <w:tc>
          <w:tcPr>
            <w:tcW w:w="592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253900</w:t>
            </w:r>
          </w:p>
        </w:tc>
      </w:tr>
      <w:tr w:rsidR="00E5195A" w:rsidRPr="007D5BCE" w:rsidTr="00CF1BD1">
        <w:trPr>
          <w:jc w:val="center"/>
        </w:trPr>
        <w:tc>
          <w:tcPr>
            <w:tcW w:w="327" w:type="pct"/>
          </w:tcPr>
          <w:p w:rsidR="00E5195A" w:rsidRPr="007D5BCE" w:rsidRDefault="00E5195A" w:rsidP="00C47987">
            <w:pPr>
              <w:autoSpaceDE w:val="0"/>
              <w:autoSpaceDN w:val="0"/>
              <w:adjustRightInd w:val="0"/>
              <w:spacing w:line="240" w:lineRule="auto"/>
              <w:ind w:hanging="25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pct"/>
          </w:tcPr>
          <w:p w:rsidR="00E5195A" w:rsidRPr="007D5BCE" w:rsidRDefault="00E5195A" w:rsidP="00CF1BD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в том числе детьми</w:t>
            </w:r>
          </w:p>
        </w:tc>
        <w:tc>
          <w:tcPr>
            <w:tcW w:w="672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тыс. чел</w:t>
            </w:r>
          </w:p>
        </w:tc>
        <w:tc>
          <w:tcPr>
            <w:tcW w:w="893" w:type="pct"/>
            <w:vAlign w:val="center"/>
          </w:tcPr>
          <w:p w:rsidR="00E5195A" w:rsidRPr="007D5BCE" w:rsidRDefault="00E5195A" w:rsidP="00CF1BD1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70,8</w:t>
            </w:r>
          </w:p>
        </w:tc>
        <w:tc>
          <w:tcPr>
            <w:tcW w:w="687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74,3</w:t>
            </w:r>
          </w:p>
        </w:tc>
        <w:tc>
          <w:tcPr>
            <w:tcW w:w="645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78,0</w:t>
            </w:r>
          </w:p>
        </w:tc>
        <w:tc>
          <w:tcPr>
            <w:tcW w:w="592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81,9</w:t>
            </w:r>
          </w:p>
        </w:tc>
      </w:tr>
      <w:tr w:rsidR="00E5195A" w:rsidRPr="007D5BCE" w:rsidTr="00CF1BD1">
        <w:trPr>
          <w:jc w:val="center"/>
        </w:trPr>
        <w:tc>
          <w:tcPr>
            <w:tcW w:w="327" w:type="pct"/>
          </w:tcPr>
          <w:p w:rsidR="00E5195A" w:rsidRPr="007D5BCE" w:rsidRDefault="00E5195A" w:rsidP="00C47987">
            <w:pPr>
              <w:autoSpaceDE w:val="0"/>
              <w:autoSpaceDN w:val="0"/>
              <w:adjustRightInd w:val="0"/>
              <w:spacing w:line="240" w:lineRule="auto"/>
              <w:ind w:hanging="25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184" w:type="pct"/>
          </w:tcPr>
          <w:p w:rsidR="00E5195A" w:rsidRPr="007D5BCE" w:rsidRDefault="00E5195A" w:rsidP="00CF1BD1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Количество посещений удаленно через сеть Интернет</w:t>
            </w:r>
          </w:p>
        </w:tc>
        <w:tc>
          <w:tcPr>
            <w:tcW w:w="672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893" w:type="pct"/>
            <w:vAlign w:val="center"/>
          </w:tcPr>
          <w:p w:rsidR="00E5195A" w:rsidRPr="007D5BCE" w:rsidRDefault="00E5195A" w:rsidP="00CF1BD1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39538</w:t>
            </w:r>
          </w:p>
        </w:tc>
        <w:tc>
          <w:tcPr>
            <w:tcW w:w="687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39930</w:t>
            </w:r>
          </w:p>
        </w:tc>
        <w:tc>
          <w:tcPr>
            <w:tcW w:w="645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40329</w:t>
            </w:r>
          </w:p>
        </w:tc>
        <w:tc>
          <w:tcPr>
            <w:tcW w:w="592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40732</w:t>
            </w:r>
          </w:p>
        </w:tc>
      </w:tr>
      <w:tr w:rsidR="00E5195A" w:rsidRPr="007D5BCE" w:rsidTr="00CF1BD1">
        <w:trPr>
          <w:jc w:val="center"/>
        </w:trPr>
        <w:tc>
          <w:tcPr>
            <w:tcW w:w="327" w:type="pct"/>
          </w:tcPr>
          <w:p w:rsidR="00E5195A" w:rsidRPr="007D5BCE" w:rsidRDefault="00E5195A" w:rsidP="00C47987">
            <w:pPr>
              <w:autoSpaceDE w:val="0"/>
              <w:autoSpaceDN w:val="0"/>
              <w:adjustRightInd w:val="0"/>
              <w:spacing w:line="240" w:lineRule="auto"/>
              <w:ind w:hanging="25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184" w:type="pct"/>
          </w:tcPr>
          <w:p w:rsidR="00E5195A" w:rsidRPr="007D5BCE" w:rsidRDefault="00E5195A" w:rsidP="00CF1BD1">
            <w:pPr>
              <w:autoSpaceDE w:val="0"/>
              <w:autoSpaceDN w:val="0"/>
              <w:adjustRightInd w:val="0"/>
              <w:spacing w:line="240" w:lineRule="auto"/>
              <w:ind w:hanging="25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672" w:type="pct"/>
            <w:vAlign w:val="center"/>
          </w:tcPr>
          <w:p w:rsidR="00E5195A" w:rsidRPr="007D5BCE" w:rsidRDefault="00E5195A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93" w:type="pct"/>
            <w:vAlign w:val="center"/>
          </w:tcPr>
          <w:p w:rsidR="00E5195A" w:rsidRPr="007D5BCE" w:rsidRDefault="00E5195A" w:rsidP="00CF1BD1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1</w:t>
            </w:r>
          </w:p>
        </w:tc>
        <w:tc>
          <w:tcPr>
            <w:tcW w:w="687" w:type="pct"/>
            <w:vAlign w:val="center"/>
          </w:tcPr>
          <w:p w:rsidR="00E5195A" w:rsidRPr="007D5BCE" w:rsidRDefault="00E5195A" w:rsidP="00CF1BD1">
            <w:pPr>
              <w:spacing w:line="240" w:lineRule="auto"/>
              <w:ind w:hanging="38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5" w:type="pct"/>
            <w:vAlign w:val="center"/>
          </w:tcPr>
          <w:p w:rsidR="00E5195A" w:rsidRPr="007D5BCE" w:rsidRDefault="00E5195A" w:rsidP="00CF1BD1">
            <w:pPr>
              <w:spacing w:line="240" w:lineRule="auto"/>
              <w:ind w:hanging="38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2" w:type="pct"/>
            <w:vAlign w:val="center"/>
          </w:tcPr>
          <w:p w:rsidR="00E5195A" w:rsidRPr="007D5BCE" w:rsidRDefault="00E5195A" w:rsidP="00CF1BD1">
            <w:pPr>
              <w:spacing w:line="240" w:lineRule="auto"/>
              <w:ind w:hanging="38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pacing w:val="20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pacing w:val="20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pacing w:val="20"/>
          <w:sz w:val="28"/>
          <w:szCs w:val="28"/>
        </w:rPr>
      </w:pPr>
      <w:r w:rsidRPr="007D5BCE">
        <w:rPr>
          <w:b/>
          <w:color w:val="000000" w:themeColor="text1"/>
          <w:spacing w:val="20"/>
          <w:sz w:val="28"/>
          <w:szCs w:val="28"/>
        </w:rPr>
        <w:t>ПАСПОРТ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комплекса процессных мероприятий</w:t>
      </w:r>
    </w:p>
    <w:p w:rsidR="00C47987" w:rsidRPr="007D5BCE" w:rsidRDefault="00C47987" w:rsidP="00C47987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«Организация культурно-досугового обслуживания населения»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16"/>
          <w:szCs w:val="16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Общие положения</w:t>
      </w:r>
    </w:p>
    <w:p w:rsidR="00C47987" w:rsidRPr="007D5BCE" w:rsidRDefault="00C47987" w:rsidP="00C47987">
      <w:pPr>
        <w:spacing w:line="240" w:lineRule="auto"/>
        <w:rPr>
          <w:color w:val="000000" w:themeColor="text1"/>
        </w:rPr>
      </w:pPr>
    </w:p>
    <w:tbl>
      <w:tblPr>
        <w:tblStyle w:val="11"/>
        <w:tblW w:w="4947" w:type="pct"/>
        <w:jc w:val="center"/>
        <w:tblLook w:val="04A0" w:firstRow="1" w:lastRow="0" w:firstColumn="1" w:lastColumn="0" w:noHBand="0" w:noVBand="1"/>
      </w:tblPr>
      <w:tblGrid>
        <w:gridCol w:w="5134"/>
        <w:gridCol w:w="4897"/>
      </w:tblGrid>
      <w:tr w:rsidR="00C47987" w:rsidRPr="007D5BCE" w:rsidTr="00C47987">
        <w:trPr>
          <w:trHeight w:val="516"/>
          <w:jc w:val="center"/>
        </w:trPr>
        <w:tc>
          <w:tcPr>
            <w:tcW w:w="2559" w:type="pct"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D5BCE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7D5BCE">
              <w:rPr>
                <w:color w:val="000000" w:themeColor="text1"/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41" w:type="pct"/>
            <w:vAlign w:val="center"/>
          </w:tcPr>
          <w:p w:rsidR="00C47987" w:rsidRPr="007D5BCE" w:rsidRDefault="00C47987" w:rsidP="00512766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начальник </w:t>
            </w:r>
            <w:r w:rsidR="00512766" w:rsidRPr="007D5BCE">
              <w:rPr>
                <w:color w:val="000000" w:themeColor="text1"/>
                <w:sz w:val="24"/>
                <w:szCs w:val="24"/>
              </w:rPr>
              <w:t>о</w:t>
            </w:r>
            <w:r w:rsidRPr="007D5BCE">
              <w:rPr>
                <w:color w:val="000000" w:themeColor="text1"/>
                <w:sz w:val="24"/>
                <w:szCs w:val="24"/>
              </w:rPr>
              <w:t>тдела культуры Администрации муниципального образования «</w:t>
            </w:r>
            <w:proofErr w:type="spellStart"/>
            <w:r w:rsidR="00537A12" w:rsidRPr="007D5BCE">
              <w:rPr>
                <w:color w:val="000000" w:themeColor="text1"/>
                <w:sz w:val="24"/>
                <w:szCs w:val="24"/>
              </w:rPr>
              <w:t>Починковский</w:t>
            </w:r>
            <w:proofErr w:type="spellEnd"/>
            <w:r w:rsidR="00537A12" w:rsidRPr="007D5BCE">
              <w:rPr>
                <w:color w:val="000000" w:themeColor="text1"/>
                <w:sz w:val="24"/>
                <w:szCs w:val="24"/>
              </w:rPr>
              <w:t xml:space="preserve"> муниципальный округ</w:t>
            </w:r>
            <w:r w:rsidRPr="007D5BCE">
              <w:rPr>
                <w:color w:val="000000" w:themeColor="text1"/>
                <w:sz w:val="24"/>
                <w:szCs w:val="24"/>
              </w:rPr>
              <w:t xml:space="preserve">» Смоленской области </w:t>
            </w:r>
            <w:proofErr w:type="spellStart"/>
            <w:r w:rsidRPr="007D5BCE">
              <w:rPr>
                <w:color w:val="000000" w:themeColor="text1"/>
                <w:sz w:val="24"/>
                <w:szCs w:val="24"/>
              </w:rPr>
              <w:t>Курбака</w:t>
            </w:r>
            <w:proofErr w:type="spellEnd"/>
            <w:r w:rsidRPr="007D5BCE">
              <w:rPr>
                <w:color w:val="000000" w:themeColor="text1"/>
                <w:sz w:val="24"/>
                <w:szCs w:val="24"/>
              </w:rPr>
              <w:t xml:space="preserve"> Оксана Васильевна</w:t>
            </w:r>
          </w:p>
        </w:tc>
      </w:tr>
      <w:tr w:rsidR="00C47987" w:rsidRPr="007D5BCE" w:rsidTr="00C47987">
        <w:trPr>
          <w:trHeight w:val="461"/>
          <w:jc w:val="center"/>
        </w:trPr>
        <w:tc>
          <w:tcPr>
            <w:tcW w:w="2559" w:type="pct"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vAlign w:val="center"/>
          </w:tcPr>
          <w:p w:rsidR="00C47987" w:rsidRPr="007D5BCE" w:rsidRDefault="00DE2556" w:rsidP="00C47987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муниципальная программа «Развитие культуры  в муниципальном образовании «</w:t>
            </w:r>
            <w:proofErr w:type="spellStart"/>
            <w:r w:rsidRPr="007D5BCE">
              <w:rPr>
                <w:color w:val="000000" w:themeColor="text1"/>
                <w:sz w:val="24"/>
                <w:szCs w:val="24"/>
              </w:rPr>
              <w:t>Починковский</w:t>
            </w:r>
            <w:proofErr w:type="spellEnd"/>
            <w:r w:rsidRPr="007D5BCE">
              <w:rPr>
                <w:color w:val="000000" w:themeColor="text1"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C47987" w:rsidRPr="007D5BCE" w:rsidRDefault="00C47987" w:rsidP="00C47987">
      <w:pPr>
        <w:spacing w:line="240" w:lineRule="auto"/>
        <w:jc w:val="both"/>
        <w:rPr>
          <w:color w:val="000000" w:themeColor="text1"/>
          <w:sz w:val="16"/>
          <w:szCs w:val="16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Показатели реализации комплекса процессных мероприятий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Style w:val="11"/>
        <w:tblW w:w="4947" w:type="pct"/>
        <w:jc w:val="center"/>
        <w:tblLook w:val="04A0" w:firstRow="1" w:lastRow="0" w:firstColumn="1" w:lastColumn="0" w:noHBand="0" w:noVBand="1"/>
      </w:tblPr>
      <w:tblGrid>
        <w:gridCol w:w="645"/>
        <w:gridCol w:w="3188"/>
        <w:gridCol w:w="1292"/>
        <w:gridCol w:w="1471"/>
        <w:gridCol w:w="1115"/>
        <w:gridCol w:w="1174"/>
        <w:gridCol w:w="1146"/>
      </w:tblGrid>
      <w:tr w:rsidR="00C47987" w:rsidRPr="007D5BCE" w:rsidTr="00512766">
        <w:trPr>
          <w:tblHeader/>
          <w:jc w:val="center"/>
        </w:trPr>
        <w:tc>
          <w:tcPr>
            <w:tcW w:w="322" w:type="pct"/>
            <w:vMerge w:val="restart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7D5BCE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D5BCE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589" w:type="pct"/>
            <w:vMerge w:val="restart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44" w:type="pct"/>
            <w:vMerge w:val="restart"/>
          </w:tcPr>
          <w:p w:rsidR="00C47987" w:rsidRPr="007D5BCE" w:rsidRDefault="00C47987" w:rsidP="00C47987">
            <w:pPr>
              <w:spacing w:line="240" w:lineRule="auto"/>
              <w:ind w:firstLine="2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733" w:type="pct"/>
            <w:vMerge w:val="restart"/>
          </w:tcPr>
          <w:p w:rsidR="00C47987" w:rsidRPr="007D5BCE" w:rsidRDefault="00C47987" w:rsidP="00C47987">
            <w:pPr>
              <w:spacing w:line="240" w:lineRule="auto"/>
              <w:ind w:firstLine="2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Базовое значение показателя реализации </w:t>
            </w:r>
          </w:p>
          <w:p w:rsidR="00C47987" w:rsidRPr="007D5BCE" w:rsidRDefault="00C47987" w:rsidP="00512766">
            <w:pPr>
              <w:spacing w:line="240" w:lineRule="auto"/>
              <w:ind w:firstLine="2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(202</w:t>
            </w:r>
            <w:r w:rsidR="00512766"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год)</w:t>
            </w:r>
          </w:p>
        </w:tc>
        <w:tc>
          <w:tcPr>
            <w:tcW w:w="1712" w:type="pct"/>
            <w:gridSpan w:val="3"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C47987" w:rsidRPr="007D5BCE" w:rsidTr="00512766">
        <w:trPr>
          <w:trHeight w:val="310"/>
          <w:tblHeader/>
          <w:jc w:val="center"/>
        </w:trPr>
        <w:tc>
          <w:tcPr>
            <w:tcW w:w="322" w:type="pct"/>
            <w:vMerge/>
          </w:tcPr>
          <w:p w:rsidR="00C47987" w:rsidRPr="007D5BCE" w:rsidRDefault="00C47987" w:rsidP="00C4798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pct"/>
            <w:vMerge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4" w:type="pct"/>
            <w:vMerge/>
          </w:tcPr>
          <w:p w:rsidR="00C47987" w:rsidRPr="007D5BCE" w:rsidRDefault="00C47987" w:rsidP="00C4798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" w:type="pct"/>
            <w:vMerge/>
          </w:tcPr>
          <w:p w:rsidR="00C47987" w:rsidRPr="007D5BCE" w:rsidRDefault="00C47987" w:rsidP="00C4798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6" w:type="pct"/>
          </w:tcPr>
          <w:p w:rsidR="00C47987" w:rsidRPr="007D5BCE" w:rsidRDefault="00C47987" w:rsidP="00512766">
            <w:pPr>
              <w:spacing w:line="240" w:lineRule="auto"/>
              <w:ind w:firstLine="0"/>
              <w:jc w:val="center"/>
              <w:rPr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512766"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85" w:type="pct"/>
          </w:tcPr>
          <w:p w:rsidR="00C47987" w:rsidRPr="007D5BCE" w:rsidRDefault="00C47987" w:rsidP="00512766">
            <w:pPr>
              <w:spacing w:line="240" w:lineRule="auto"/>
              <w:ind w:firstLine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512766"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71" w:type="pct"/>
          </w:tcPr>
          <w:p w:rsidR="00C47987" w:rsidRPr="007D5BCE" w:rsidRDefault="00C47987" w:rsidP="0051276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202</w:t>
            </w:r>
            <w:r w:rsidR="00512766"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512766" w:rsidRPr="007D5BCE" w:rsidTr="00CF1BD1">
        <w:trPr>
          <w:jc w:val="center"/>
        </w:trPr>
        <w:tc>
          <w:tcPr>
            <w:tcW w:w="322" w:type="pct"/>
          </w:tcPr>
          <w:p w:rsidR="00512766" w:rsidRPr="007D5BCE" w:rsidRDefault="00512766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89" w:type="pct"/>
          </w:tcPr>
          <w:p w:rsidR="00512766" w:rsidRPr="007D5BCE" w:rsidRDefault="00512766" w:rsidP="00CF1BD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Количество проведенных бесплатных мероприятий</w:t>
            </w:r>
          </w:p>
        </w:tc>
        <w:tc>
          <w:tcPr>
            <w:tcW w:w="644" w:type="pct"/>
          </w:tcPr>
          <w:p w:rsidR="00512766" w:rsidRPr="007D5BCE" w:rsidRDefault="00512766" w:rsidP="00CF1BD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733" w:type="pct"/>
            <w:vAlign w:val="center"/>
          </w:tcPr>
          <w:p w:rsidR="00512766" w:rsidRPr="007D5BCE" w:rsidRDefault="00512766" w:rsidP="00CF1BD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3966</w:t>
            </w:r>
          </w:p>
        </w:tc>
        <w:tc>
          <w:tcPr>
            <w:tcW w:w="556" w:type="pct"/>
            <w:vAlign w:val="center"/>
          </w:tcPr>
          <w:p w:rsidR="00512766" w:rsidRPr="007D5BCE" w:rsidRDefault="00512766" w:rsidP="00CF1BD1">
            <w:pPr>
              <w:spacing w:line="240" w:lineRule="auto"/>
              <w:ind w:left="34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4006</w:t>
            </w:r>
          </w:p>
        </w:tc>
        <w:tc>
          <w:tcPr>
            <w:tcW w:w="585" w:type="pct"/>
            <w:vAlign w:val="center"/>
          </w:tcPr>
          <w:p w:rsidR="00512766" w:rsidRPr="007D5BCE" w:rsidRDefault="00512766" w:rsidP="00CF1BD1">
            <w:pPr>
              <w:spacing w:line="240" w:lineRule="auto"/>
              <w:ind w:left="34" w:right="4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4047</w:t>
            </w:r>
          </w:p>
        </w:tc>
        <w:tc>
          <w:tcPr>
            <w:tcW w:w="571" w:type="pct"/>
            <w:vAlign w:val="center"/>
          </w:tcPr>
          <w:p w:rsidR="00512766" w:rsidRPr="007D5BCE" w:rsidRDefault="00512766" w:rsidP="00CF1BD1">
            <w:pPr>
              <w:spacing w:line="240" w:lineRule="auto"/>
              <w:ind w:left="34" w:right="4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4088</w:t>
            </w:r>
          </w:p>
        </w:tc>
      </w:tr>
      <w:tr w:rsidR="00512766" w:rsidRPr="007D5BCE" w:rsidTr="00CF1BD1">
        <w:trPr>
          <w:jc w:val="center"/>
        </w:trPr>
        <w:tc>
          <w:tcPr>
            <w:tcW w:w="322" w:type="pct"/>
          </w:tcPr>
          <w:p w:rsidR="00512766" w:rsidRPr="007D5BCE" w:rsidRDefault="00512766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89" w:type="pct"/>
          </w:tcPr>
          <w:p w:rsidR="00512766" w:rsidRPr="007D5BCE" w:rsidRDefault="00512766" w:rsidP="00CF1BD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Количество участников бесплатных мероприятий</w:t>
            </w:r>
          </w:p>
        </w:tc>
        <w:tc>
          <w:tcPr>
            <w:tcW w:w="644" w:type="pct"/>
          </w:tcPr>
          <w:p w:rsidR="00512766" w:rsidRPr="007D5BCE" w:rsidRDefault="00512766" w:rsidP="00CF1BD1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733" w:type="pct"/>
            <w:vAlign w:val="center"/>
          </w:tcPr>
          <w:p w:rsidR="00512766" w:rsidRPr="007D5BCE" w:rsidRDefault="00512766" w:rsidP="00CF1BD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131791</w:t>
            </w:r>
          </w:p>
        </w:tc>
        <w:tc>
          <w:tcPr>
            <w:tcW w:w="556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154750</w:t>
            </w:r>
          </w:p>
        </w:tc>
        <w:tc>
          <w:tcPr>
            <w:tcW w:w="585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156289</w:t>
            </w:r>
          </w:p>
        </w:tc>
        <w:tc>
          <w:tcPr>
            <w:tcW w:w="571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157861</w:t>
            </w:r>
          </w:p>
        </w:tc>
      </w:tr>
      <w:tr w:rsidR="00512766" w:rsidRPr="007D5BCE" w:rsidTr="00CF1BD1">
        <w:trPr>
          <w:jc w:val="center"/>
        </w:trPr>
        <w:tc>
          <w:tcPr>
            <w:tcW w:w="322" w:type="pct"/>
          </w:tcPr>
          <w:p w:rsidR="00512766" w:rsidRPr="007D5BCE" w:rsidRDefault="00512766" w:rsidP="00C4798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589" w:type="pct"/>
          </w:tcPr>
          <w:p w:rsidR="00512766" w:rsidRPr="007D5BCE" w:rsidRDefault="00512766" w:rsidP="00CF1BD1">
            <w:pPr>
              <w:autoSpaceDE w:val="0"/>
              <w:autoSpaceDN w:val="0"/>
              <w:adjustRightInd w:val="0"/>
              <w:spacing w:line="240" w:lineRule="auto"/>
              <w:ind w:firstLine="17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Количество посещений культурно-массовых мероприятий в КДУ дистанционно</w:t>
            </w:r>
          </w:p>
        </w:tc>
        <w:tc>
          <w:tcPr>
            <w:tcW w:w="644" w:type="pct"/>
          </w:tcPr>
          <w:p w:rsidR="00512766" w:rsidRPr="007D5BCE" w:rsidRDefault="00512766" w:rsidP="00CF1BD1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733" w:type="pct"/>
            <w:vAlign w:val="center"/>
          </w:tcPr>
          <w:p w:rsidR="00512766" w:rsidRPr="007D5BCE" w:rsidRDefault="00512766" w:rsidP="00CF1BD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19167</w:t>
            </w:r>
          </w:p>
        </w:tc>
        <w:tc>
          <w:tcPr>
            <w:tcW w:w="556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20000</w:t>
            </w:r>
          </w:p>
        </w:tc>
        <w:tc>
          <w:tcPr>
            <w:tcW w:w="585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20200</w:t>
            </w:r>
          </w:p>
        </w:tc>
        <w:tc>
          <w:tcPr>
            <w:tcW w:w="571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20402</w:t>
            </w:r>
          </w:p>
        </w:tc>
      </w:tr>
      <w:tr w:rsidR="00512766" w:rsidRPr="007D5BCE" w:rsidTr="00CF1BD1">
        <w:trPr>
          <w:jc w:val="center"/>
        </w:trPr>
        <w:tc>
          <w:tcPr>
            <w:tcW w:w="322" w:type="pct"/>
          </w:tcPr>
          <w:p w:rsidR="00512766" w:rsidRPr="007D5BCE" w:rsidRDefault="00512766" w:rsidP="00C47987">
            <w:pPr>
              <w:autoSpaceDE w:val="0"/>
              <w:autoSpaceDN w:val="0"/>
              <w:adjustRightInd w:val="0"/>
              <w:spacing w:line="240" w:lineRule="auto"/>
              <w:ind w:left="-426" w:firstLine="426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589" w:type="pct"/>
          </w:tcPr>
          <w:p w:rsidR="00512766" w:rsidRPr="007D5BCE" w:rsidRDefault="00512766" w:rsidP="00CF1BD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Количество проведенных семинаров, мастер-классов, творческих лабораторий</w:t>
            </w:r>
          </w:p>
        </w:tc>
        <w:tc>
          <w:tcPr>
            <w:tcW w:w="644" w:type="pct"/>
          </w:tcPr>
          <w:p w:rsidR="00512766" w:rsidRPr="007D5BCE" w:rsidRDefault="00512766" w:rsidP="00CF1BD1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733" w:type="pct"/>
            <w:vAlign w:val="center"/>
          </w:tcPr>
          <w:p w:rsidR="00512766" w:rsidRPr="007D5BCE" w:rsidRDefault="00512766" w:rsidP="00CF1BD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6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5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71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512766" w:rsidRPr="007D5BCE" w:rsidTr="00CF1BD1">
        <w:trPr>
          <w:jc w:val="center"/>
        </w:trPr>
        <w:tc>
          <w:tcPr>
            <w:tcW w:w="322" w:type="pct"/>
          </w:tcPr>
          <w:p w:rsidR="00512766" w:rsidRPr="007D5BCE" w:rsidRDefault="00512766" w:rsidP="00C47987">
            <w:pPr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589" w:type="pct"/>
          </w:tcPr>
          <w:p w:rsidR="00512766" w:rsidRPr="007D5BCE" w:rsidRDefault="00512766" w:rsidP="00CF1BD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644" w:type="pct"/>
          </w:tcPr>
          <w:p w:rsidR="00512766" w:rsidRPr="007D5BCE" w:rsidRDefault="00512766" w:rsidP="00CF1BD1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733" w:type="pct"/>
            <w:vAlign w:val="center"/>
          </w:tcPr>
          <w:p w:rsidR="00512766" w:rsidRPr="007D5BCE" w:rsidRDefault="00512766" w:rsidP="00CF1BD1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202</w:t>
            </w:r>
          </w:p>
        </w:tc>
        <w:tc>
          <w:tcPr>
            <w:tcW w:w="556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224</w:t>
            </w:r>
          </w:p>
        </w:tc>
        <w:tc>
          <w:tcPr>
            <w:tcW w:w="585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224</w:t>
            </w:r>
          </w:p>
        </w:tc>
        <w:tc>
          <w:tcPr>
            <w:tcW w:w="571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224</w:t>
            </w:r>
          </w:p>
        </w:tc>
      </w:tr>
      <w:tr w:rsidR="00512766" w:rsidRPr="007D5BCE" w:rsidTr="00CF1BD1">
        <w:trPr>
          <w:jc w:val="center"/>
        </w:trPr>
        <w:tc>
          <w:tcPr>
            <w:tcW w:w="322" w:type="pct"/>
          </w:tcPr>
          <w:p w:rsidR="00512766" w:rsidRPr="007D5BCE" w:rsidRDefault="00512766" w:rsidP="00C47987">
            <w:pPr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589" w:type="pct"/>
          </w:tcPr>
          <w:p w:rsidR="00512766" w:rsidRPr="007D5BCE" w:rsidRDefault="00512766" w:rsidP="00CF1BD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Количество платных культурно-досуговых мероприятий</w:t>
            </w:r>
          </w:p>
        </w:tc>
        <w:tc>
          <w:tcPr>
            <w:tcW w:w="644" w:type="pct"/>
          </w:tcPr>
          <w:p w:rsidR="00512766" w:rsidRPr="007D5BCE" w:rsidRDefault="00512766" w:rsidP="00CF1BD1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733" w:type="pct"/>
            <w:vAlign w:val="center"/>
          </w:tcPr>
          <w:p w:rsidR="00512766" w:rsidRPr="007D5BCE" w:rsidRDefault="00512766" w:rsidP="00CF1BD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556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2033</w:t>
            </w:r>
          </w:p>
        </w:tc>
        <w:tc>
          <w:tcPr>
            <w:tcW w:w="585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2053</w:t>
            </w:r>
          </w:p>
        </w:tc>
        <w:tc>
          <w:tcPr>
            <w:tcW w:w="571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2074</w:t>
            </w:r>
          </w:p>
        </w:tc>
      </w:tr>
      <w:tr w:rsidR="00512766" w:rsidRPr="007D5BCE" w:rsidTr="00CF1BD1">
        <w:trPr>
          <w:jc w:val="center"/>
        </w:trPr>
        <w:tc>
          <w:tcPr>
            <w:tcW w:w="322" w:type="pct"/>
          </w:tcPr>
          <w:p w:rsidR="00512766" w:rsidRPr="007D5BCE" w:rsidRDefault="00512766" w:rsidP="00C47987">
            <w:pPr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589" w:type="pct"/>
          </w:tcPr>
          <w:p w:rsidR="00512766" w:rsidRPr="007D5BCE" w:rsidRDefault="00512766" w:rsidP="00CF1BD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Количество посещений культурно-досуговых мероприятий на платной основе</w:t>
            </w:r>
          </w:p>
        </w:tc>
        <w:tc>
          <w:tcPr>
            <w:tcW w:w="644" w:type="pct"/>
          </w:tcPr>
          <w:p w:rsidR="00512766" w:rsidRPr="007D5BCE" w:rsidRDefault="00512766" w:rsidP="00CF1BD1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733" w:type="pct"/>
            <w:vAlign w:val="center"/>
          </w:tcPr>
          <w:p w:rsidR="00512766" w:rsidRPr="007D5BCE" w:rsidRDefault="00512766" w:rsidP="00CF1BD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20760</w:t>
            </w:r>
          </w:p>
        </w:tc>
        <w:tc>
          <w:tcPr>
            <w:tcW w:w="556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20968</w:t>
            </w:r>
          </w:p>
        </w:tc>
        <w:tc>
          <w:tcPr>
            <w:tcW w:w="585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21178</w:t>
            </w:r>
          </w:p>
        </w:tc>
        <w:tc>
          <w:tcPr>
            <w:tcW w:w="571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21390</w:t>
            </w:r>
          </w:p>
        </w:tc>
      </w:tr>
      <w:tr w:rsidR="00512766" w:rsidRPr="007D5BCE" w:rsidTr="00CF1BD1">
        <w:trPr>
          <w:jc w:val="center"/>
        </w:trPr>
        <w:tc>
          <w:tcPr>
            <w:tcW w:w="322" w:type="pct"/>
          </w:tcPr>
          <w:p w:rsidR="00512766" w:rsidRPr="007D5BCE" w:rsidRDefault="00512766" w:rsidP="00C47987">
            <w:pPr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89" w:type="pct"/>
          </w:tcPr>
          <w:p w:rsidR="00512766" w:rsidRPr="007D5BCE" w:rsidRDefault="00512766" w:rsidP="00CF1BD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Число участников клубных формирований</w:t>
            </w:r>
          </w:p>
        </w:tc>
        <w:tc>
          <w:tcPr>
            <w:tcW w:w="644" w:type="pct"/>
          </w:tcPr>
          <w:p w:rsidR="00512766" w:rsidRPr="007D5BCE" w:rsidRDefault="00512766" w:rsidP="00CF1BD1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733" w:type="pct"/>
            <w:vAlign w:val="center"/>
          </w:tcPr>
          <w:p w:rsidR="00512766" w:rsidRPr="007D5BCE" w:rsidRDefault="00512766" w:rsidP="00CF1BD1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1854</w:t>
            </w:r>
          </w:p>
        </w:tc>
        <w:tc>
          <w:tcPr>
            <w:tcW w:w="556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2065</w:t>
            </w:r>
          </w:p>
        </w:tc>
        <w:tc>
          <w:tcPr>
            <w:tcW w:w="585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2065</w:t>
            </w:r>
          </w:p>
        </w:tc>
        <w:tc>
          <w:tcPr>
            <w:tcW w:w="571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2065</w:t>
            </w:r>
          </w:p>
        </w:tc>
      </w:tr>
      <w:tr w:rsidR="00512766" w:rsidRPr="007D5BCE" w:rsidTr="00CF1BD1">
        <w:trPr>
          <w:jc w:val="center"/>
        </w:trPr>
        <w:tc>
          <w:tcPr>
            <w:tcW w:w="322" w:type="pct"/>
          </w:tcPr>
          <w:p w:rsidR="00512766" w:rsidRPr="007D5BCE" w:rsidRDefault="00512766" w:rsidP="00C47987">
            <w:pPr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589" w:type="pct"/>
          </w:tcPr>
          <w:p w:rsidR="00512766" w:rsidRPr="007D5BCE" w:rsidRDefault="00512766" w:rsidP="00CF1BD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Количество посещений кинозала</w:t>
            </w:r>
          </w:p>
        </w:tc>
        <w:tc>
          <w:tcPr>
            <w:tcW w:w="644" w:type="pct"/>
          </w:tcPr>
          <w:p w:rsidR="00512766" w:rsidRPr="007D5BCE" w:rsidRDefault="00512766" w:rsidP="00CF1BD1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733" w:type="pct"/>
            <w:vAlign w:val="center"/>
          </w:tcPr>
          <w:p w:rsidR="00512766" w:rsidRPr="007D5BCE" w:rsidRDefault="00512766" w:rsidP="00CF1BD1">
            <w:pPr>
              <w:ind w:firstLine="0"/>
              <w:jc w:val="center"/>
              <w:rPr>
                <w:sz w:val="24"/>
                <w:szCs w:val="24"/>
              </w:rPr>
            </w:pPr>
            <w:r w:rsidRPr="007D5BCE">
              <w:rPr>
                <w:sz w:val="24"/>
                <w:szCs w:val="24"/>
              </w:rPr>
              <w:t>2057</w:t>
            </w:r>
          </w:p>
        </w:tc>
        <w:tc>
          <w:tcPr>
            <w:tcW w:w="556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2121</w:t>
            </w:r>
          </w:p>
        </w:tc>
        <w:tc>
          <w:tcPr>
            <w:tcW w:w="585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2142</w:t>
            </w:r>
          </w:p>
        </w:tc>
        <w:tc>
          <w:tcPr>
            <w:tcW w:w="571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2164</w:t>
            </w:r>
          </w:p>
        </w:tc>
      </w:tr>
      <w:tr w:rsidR="00512766" w:rsidRPr="007D5BCE" w:rsidTr="00CF1BD1">
        <w:trPr>
          <w:jc w:val="center"/>
        </w:trPr>
        <w:tc>
          <w:tcPr>
            <w:tcW w:w="322" w:type="pct"/>
          </w:tcPr>
          <w:p w:rsidR="00512766" w:rsidRPr="007D5BCE" w:rsidRDefault="00512766" w:rsidP="00C47987">
            <w:pPr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589" w:type="pct"/>
          </w:tcPr>
          <w:p w:rsidR="00512766" w:rsidRPr="007D5BCE" w:rsidRDefault="00512766" w:rsidP="00CF1BD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iCs/>
                <w:color w:val="000000" w:themeColor="text1"/>
                <w:sz w:val="24"/>
                <w:szCs w:val="24"/>
              </w:rPr>
              <w:t>Доля показов отечественного кино от общего показа кинофильмов</w:t>
            </w:r>
          </w:p>
        </w:tc>
        <w:tc>
          <w:tcPr>
            <w:tcW w:w="644" w:type="pct"/>
          </w:tcPr>
          <w:p w:rsidR="00512766" w:rsidRPr="007D5BCE" w:rsidRDefault="00512766" w:rsidP="00CF1BD1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33" w:type="pct"/>
            <w:vAlign w:val="center"/>
          </w:tcPr>
          <w:p w:rsidR="00512766" w:rsidRPr="007D5BCE" w:rsidRDefault="00512766" w:rsidP="00CF1BD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56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585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571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50</w:t>
            </w:r>
          </w:p>
        </w:tc>
      </w:tr>
      <w:tr w:rsidR="00512766" w:rsidRPr="007D5BCE" w:rsidTr="00CF1BD1">
        <w:trPr>
          <w:jc w:val="center"/>
        </w:trPr>
        <w:tc>
          <w:tcPr>
            <w:tcW w:w="322" w:type="pct"/>
          </w:tcPr>
          <w:p w:rsidR="00512766" w:rsidRPr="007D5BCE" w:rsidRDefault="00512766" w:rsidP="00C47987">
            <w:pPr>
              <w:autoSpaceDE w:val="0"/>
              <w:autoSpaceDN w:val="0"/>
              <w:adjustRightInd w:val="0"/>
              <w:spacing w:line="240" w:lineRule="auto"/>
              <w:ind w:left="142" w:hanging="142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589" w:type="pct"/>
          </w:tcPr>
          <w:p w:rsidR="00512766" w:rsidRPr="007D5BCE" w:rsidRDefault="00512766" w:rsidP="00CF1BD1">
            <w:pPr>
              <w:autoSpaceDE w:val="0"/>
              <w:autoSpaceDN w:val="0"/>
              <w:adjustRightInd w:val="0"/>
              <w:spacing w:line="240" w:lineRule="auto"/>
              <w:ind w:firstLine="39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7D5BCE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Число мероприятий с применением автоклуба</w:t>
            </w:r>
          </w:p>
        </w:tc>
        <w:tc>
          <w:tcPr>
            <w:tcW w:w="644" w:type="pct"/>
          </w:tcPr>
          <w:p w:rsidR="00512766" w:rsidRPr="007D5BCE" w:rsidRDefault="00512766" w:rsidP="00CF1BD1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D5BCE">
              <w:rPr>
                <w:bCs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733" w:type="pct"/>
            <w:vAlign w:val="center"/>
          </w:tcPr>
          <w:p w:rsidR="00512766" w:rsidRPr="007D5BCE" w:rsidRDefault="00512766" w:rsidP="00CF1BD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D5BCE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556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585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571" w:type="pct"/>
            <w:vAlign w:val="center"/>
          </w:tcPr>
          <w:p w:rsidR="00512766" w:rsidRPr="007D5BCE" w:rsidRDefault="00512766" w:rsidP="00CF1BD1">
            <w:pPr>
              <w:spacing w:line="240" w:lineRule="auto"/>
              <w:ind w:firstLine="43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94</w:t>
            </w:r>
          </w:p>
        </w:tc>
      </w:tr>
    </w:tbl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pacing w:val="20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pacing w:val="20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pacing w:val="20"/>
          <w:sz w:val="28"/>
          <w:szCs w:val="28"/>
        </w:rPr>
      </w:pPr>
      <w:r w:rsidRPr="007D5BCE">
        <w:rPr>
          <w:b/>
          <w:color w:val="000000" w:themeColor="text1"/>
          <w:spacing w:val="20"/>
          <w:sz w:val="28"/>
          <w:szCs w:val="28"/>
        </w:rPr>
        <w:t>ПАСПОРТ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комплекса процессных мероприятий</w:t>
      </w:r>
    </w:p>
    <w:p w:rsidR="00C47987" w:rsidRPr="007D5BCE" w:rsidRDefault="00C47987" w:rsidP="00C47987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 xml:space="preserve"> </w:t>
      </w:r>
      <w:r w:rsidRPr="007D5BCE">
        <w:rPr>
          <w:color w:val="000000" w:themeColor="text1"/>
          <w:sz w:val="28"/>
          <w:szCs w:val="28"/>
        </w:rPr>
        <w:t>«Обеспечение организационных условий для реализации муниципальной программы»</w:t>
      </w: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C47987" w:rsidRPr="007D5BCE" w:rsidRDefault="00C47987" w:rsidP="00C47987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Общие положения</w:t>
      </w:r>
    </w:p>
    <w:p w:rsidR="00C47987" w:rsidRPr="007D5BCE" w:rsidRDefault="00C47987" w:rsidP="00C47987">
      <w:pPr>
        <w:spacing w:line="240" w:lineRule="auto"/>
        <w:rPr>
          <w:color w:val="000000" w:themeColor="text1"/>
        </w:rPr>
      </w:pPr>
    </w:p>
    <w:tbl>
      <w:tblPr>
        <w:tblStyle w:val="11"/>
        <w:tblW w:w="4947" w:type="pct"/>
        <w:jc w:val="center"/>
        <w:tblLook w:val="04A0" w:firstRow="1" w:lastRow="0" w:firstColumn="1" w:lastColumn="0" w:noHBand="0" w:noVBand="1"/>
      </w:tblPr>
      <w:tblGrid>
        <w:gridCol w:w="4380"/>
        <w:gridCol w:w="5651"/>
      </w:tblGrid>
      <w:tr w:rsidR="00C47987" w:rsidRPr="007D5BCE" w:rsidTr="00C47987">
        <w:trPr>
          <w:trHeight w:val="516"/>
          <w:jc w:val="center"/>
        </w:trPr>
        <w:tc>
          <w:tcPr>
            <w:tcW w:w="2183" w:type="pct"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D5BCE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7D5BCE">
              <w:rPr>
                <w:color w:val="000000" w:themeColor="text1"/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817" w:type="pct"/>
            <w:vAlign w:val="center"/>
          </w:tcPr>
          <w:p w:rsidR="00C47987" w:rsidRPr="007D5BCE" w:rsidRDefault="00C47987" w:rsidP="00512766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начальник </w:t>
            </w:r>
            <w:r w:rsidR="00512766" w:rsidRPr="007D5BCE">
              <w:rPr>
                <w:color w:val="000000" w:themeColor="text1"/>
                <w:sz w:val="24"/>
                <w:szCs w:val="24"/>
              </w:rPr>
              <w:t>о</w:t>
            </w:r>
            <w:r w:rsidRPr="007D5BCE">
              <w:rPr>
                <w:color w:val="000000" w:themeColor="text1"/>
                <w:sz w:val="24"/>
                <w:szCs w:val="24"/>
              </w:rPr>
              <w:t>тдела культуры Администрации муниципального образования «</w:t>
            </w:r>
            <w:proofErr w:type="spellStart"/>
            <w:r w:rsidR="00537A12" w:rsidRPr="007D5BCE">
              <w:rPr>
                <w:color w:val="000000" w:themeColor="text1"/>
                <w:sz w:val="24"/>
                <w:szCs w:val="24"/>
              </w:rPr>
              <w:t>Починковский</w:t>
            </w:r>
            <w:proofErr w:type="spellEnd"/>
            <w:r w:rsidR="00537A12" w:rsidRPr="007D5BCE">
              <w:rPr>
                <w:color w:val="000000" w:themeColor="text1"/>
                <w:sz w:val="24"/>
                <w:szCs w:val="24"/>
              </w:rPr>
              <w:t xml:space="preserve"> муниципальный округ</w:t>
            </w:r>
            <w:r w:rsidRPr="007D5BCE">
              <w:rPr>
                <w:color w:val="000000" w:themeColor="text1"/>
                <w:sz w:val="24"/>
                <w:szCs w:val="24"/>
              </w:rPr>
              <w:t xml:space="preserve">» Смоленской области </w:t>
            </w:r>
            <w:proofErr w:type="spellStart"/>
            <w:r w:rsidRPr="007D5BCE">
              <w:rPr>
                <w:color w:val="000000" w:themeColor="text1"/>
                <w:sz w:val="24"/>
                <w:szCs w:val="24"/>
              </w:rPr>
              <w:t>Курбака</w:t>
            </w:r>
            <w:proofErr w:type="spellEnd"/>
            <w:r w:rsidRPr="007D5BCE">
              <w:rPr>
                <w:color w:val="000000" w:themeColor="text1"/>
                <w:sz w:val="24"/>
                <w:szCs w:val="24"/>
              </w:rPr>
              <w:t xml:space="preserve"> Оксана Васильевна</w:t>
            </w:r>
          </w:p>
        </w:tc>
      </w:tr>
      <w:tr w:rsidR="00C47987" w:rsidRPr="007D5BCE" w:rsidTr="00C47987">
        <w:trPr>
          <w:trHeight w:val="431"/>
          <w:jc w:val="center"/>
        </w:trPr>
        <w:tc>
          <w:tcPr>
            <w:tcW w:w="2183" w:type="pct"/>
            <w:vAlign w:val="center"/>
          </w:tcPr>
          <w:p w:rsidR="00C47987" w:rsidRPr="007D5BCE" w:rsidRDefault="00C47987" w:rsidP="00C47987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2817" w:type="pct"/>
            <w:vAlign w:val="center"/>
          </w:tcPr>
          <w:p w:rsidR="00C47987" w:rsidRPr="007D5BCE" w:rsidRDefault="00C47987" w:rsidP="00DE2556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муниципальная программа «Развитие культуры  </w:t>
            </w:r>
            <w:r w:rsidR="00DE2556" w:rsidRPr="007D5BCE">
              <w:rPr>
                <w:color w:val="000000" w:themeColor="text1"/>
                <w:sz w:val="24"/>
                <w:szCs w:val="24"/>
              </w:rPr>
              <w:t>в</w:t>
            </w:r>
            <w:r w:rsidRPr="007D5BCE">
              <w:rPr>
                <w:color w:val="000000" w:themeColor="text1"/>
                <w:sz w:val="24"/>
                <w:szCs w:val="24"/>
              </w:rPr>
              <w:t xml:space="preserve"> муниципально</w:t>
            </w:r>
            <w:r w:rsidR="00DE2556" w:rsidRPr="007D5BCE">
              <w:rPr>
                <w:color w:val="000000" w:themeColor="text1"/>
                <w:sz w:val="24"/>
                <w:szCs w:val="24"/>
              </w:rPr>
              <w:t>м</w:t>
            </w:r>
            <w:r w:rsidRPr="007D5BCE">
              <w:rPr>
                <w:color w:val="000000" w:themeColor="text1"/>
                <w:sz w:val="24"/>
                <w:szCs w:val="24"/>
              </w:rPr>
              <w:t xml:space="preserve"> образовани</w:t>
            </w:r>
            <w:r w:rsidR="00DE2556" w:rsidRPr="007D5BCE">
              <w:rPr>
                <w:color w:val="000000" w:themeColor="text1"/>
                <w:sz w:val="24"/>
                <w:szCs w:val="24"/>
              </w:rPr>
              <w:t>и</w:t>
            </w:r>
            <w:r w:rsidRPr="007D5BCE">
              <w:rPr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="00537A12" w:rsidRPr="007D5BCE">
              <w:rPr>
                <w:color w:val="000000" w:themeColor="text1"/>
                <w:sz w:val="24"/>
                <w:szCs w:val="24"/>
              </w:rPr>
              <w:t>Починковский</w:t>
            </w:r>
            <w:proofErr w:type="spellEnd"/>
            <w:r w:rsidR="00537A12" w:rsidRPr="007D5BCE">
              <w:rPr>
                <w:color w:val="000000" w:themeColor="text1"/>
                <w:sz w:val="24"/>
                <w:szCs w:val="24"/>
              </w:rPr>
              <w:t xml:space="preserve"> муниципальный округ</w:t>
            </w:r>
            <w:r w:rsidRPr="007D5BCE">
              <w:rPr>
                <w:color w:val="000000" w:themeColor="text1"/>
                <w:sz w:val="24"/>
                <w:szCs w:val="24"/>
              </w:rPr>
              <w:t>» Смоленской области»</w:t>
            </w:r>
          </w:p>
        </w:tc>
      </w:tr>
    </w:tbl>
    <w:p w:rsidR="00C47987" w:rsidRPr="007D5BCE" w:rsidRDefault="00C47987" w:rsidP="00C47987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ab/>
      </w:r>
    </w:p>
    <w:p w:rsidR="00C47987" w:rsidRPr="007D5BCE" w:rsidRDefault="00C47987" w:rsidP="00512766">
      <w:pPr>
        <w:spacing w:line="240" w:lineRule="auto"/>
        <w:ind w:firstLine="709"/>
        <w:jc w:val="both"/>
        <w:rPr>
          <w:b/>
          <w:color w:val="000000" w:themeColor="text1"/>
          <w:spacing w:val="20"/>
          <w:sz w:val="28"/>
          <w:szCs w:val="28"/>
        </w:rPr>
      </w:pPr>
      <w:r w:rsidRPr="007D5BCE">
        <w:rPr>
          <w:sz w:val="28"/>
          <w:szCs w:val="28"/>
        </w:rPr>
        <w:t>Показатели реализации комплекса процессных мероприятий  «</w:t>
      </w:r>
      <w:r w:rsidRPr="007D5BCE">
        <w:rPr>
          <w:color w:val="000000" w:themeColor="text1"/>
          <w:sz w:val="28"/>
          <w:szCs w:val="28"/>
        </w:rPr>
        <w:t>Обеспечение организационных условий для реализации муниципальной программы</w:t>
      </w:r>
      <w:r w:rsidRPr="007D5BCE">
        <w:rPr>
          <w:sz w:val="28"/>
          <w:szCs w:val="28"/>
        </w:rPr>
        <w:t>» не предусмотрены</w:t>
      </w:r>
      <w:r w:rsidR="00512766" w:rsidRPr="007D5BCE">
        <w:rPr>
          <w:sz w:val="28"/>
          <w:szCs w:val="28"/>
        </w:rPr>
        <w:t>.</w:t>
      </w:r>
    </w:p>
    <w:p w:rsidR="00C47987" w:rsidRPr="007D5BCE" w:rsidRDefault="00C47987" w:rsidP="00C47987">
      <w:pPr>
        <w:spacing w:line="240" w:lineRule="auto"/>
        <w:ind w:left="1701" w:right="1700"/>
        <w:jc w:val="center"/>
        <w:rPr>
          <w:b/>
          <w:color w:val="000000" w:themeColor="text1"/>
          <w:sz w:val="28"/>
          <w:szCs w:val="28"/>
        </w:rPr>
      </w:pPr>
    </w:p>
    <w:p w:rsidR="00080665" w:rsidRPr="007D5BCE" w:rsidRDefault="00080665" w:rsidP="00080665">
      <w:pPr>
        <w:spacing w:line="240" w:lineRule="auto"/>
        <w:jc w:val="center"/>
        <w:rPr>
          <w:b/>
          <w:color w:val="000000" w:themeColor="text1"/>
          <w:spacing w:val="20"/>
          <w:sz w:val="28"/>
          <w:szCs w:val="28"/>
        </w:rPr>
      </w:pPr>
      <w:r w:rsidRPr="007D5BCE">
        <w:rPr>
          <w:b/>
          <w:color w:val="000000" w:themeColor="text1"/>
          <w:spacing w:val="20"/>
          <w:sz w:val="28"/>
          <w:szCs w:val="28"/>
        </w:rPr>
        <w:t>ПАСПОРТ</w:t>
      </w:r>
    </w:p>
    <w:p w:rsidR="00080665" w:rsidRPr="007D5BCE" w:rsidRDefault="00080665" w:rsidP="00080665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комплекса процессных мероприятий</w:t>
      </w:r>
    </w:p>
    <w:p w:rsidR="00080665" w:rsidRPr="007D5BCE" w:rsidRDefault="00080665" w:rsidP="00080665">
      <w:pPr>
        <w:spacing w:line="240" w:lineRule="auto"/>
        <w:jc w:val="center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>«</w:t>
      </w:r>
      <w:r w:rsidRPr="007D5BCE">
        <w:rPr>
          <w:sz w:val="28"/>
          <w:szCs w:val="28"/>
        </w:rPr>
        <w:t>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</w:t>
      </w:r>
      <w:r w:rsidRPr="007D5BCE">
        <w:rPr>
          <w:color w:val="000000" w:themeColor="text1"/>
          <w:sz w:val="28"/>
          <w:szCs w:val="28"/>
        </w:rPr>
        <w:t>»</w:t>
      </w:r>
    </w:p>
    <w:p w:rsidR="00080665" w:rsidRPr="007D5BCE" w:rsidRDefault="00080665" w:rsidP="00080665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080665" w:rsidRPr="007D5BCE" w:rsidRDefault="00080665" w:rsidP="00080665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Общие положения</w:t>
      </w:r>
    </w:p>
    <w:p w:rsidR="00080665" w:rsidRPr="007D5BCE" w:rsidRDefault="00080665" w:rsidP="00080665">
      <w:pPr>
        <w:rPr>
          <w:color w:val="000000" w:themeColor="text1"/>
        </w:rPr>
      </w:pPr>
    </w:p>
    <w:tbl>
      <w:tblPr>
        <w:tblStyle w:val="11"/>
        <w:tblW w:w="4921" w:type="pct"/>
        <w:jc w:val="center"/>
        <w:tblLook w:val="04A0" w:firstRow="1" w:lastRow="0" w:firstColumn="1" w:lastColumn="0" w:noHBand="0" w:noVBand="1"/>
      </w:tblPr>
      <w:tblGrid>
        <w:gridCol w:w="5135"/>
        <w:gridCol w:w="4843"/>
      </w:tblGrid>
      <w:tr w:rsidR="00080665" w:rsidRPr="007D5BCE" w:rsidTr="00DE2556">
        <w:trPr>
          <w:trHeight w:val="516"/>
          <w:jc w:val="center"/>
        </w:trPr>
        <w:tc>
          <w:tcPr>
            <w:tcW w:w="2573" w:type="pct"/>
          </w:tcPr>
          <w:p w:rsidR="00080665" w:rsidRPr="007D5BCE" w:rsidRDefault="00080665" w:rsidP="00DE255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D5BCE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7D5BCE">
              <w:rPr>
                <w:color w:val="000000" w:themeColor="text1"/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27" w:type="pct"/>
            <w:vAlign w:val="center"/>
          </w:tcPr>
          <w:p w:rsidR="00080665" w:rsidRPr="007D5BCE" w:rsidRDefault="00080665" w:rsidP="00080665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начальник отдела культуры Администрации муниципального образования «</w:t>
            </w:r>
            <w:proofErr w:type="spellStart"/>
            <w:r w:rsidRPr="007D5BCE">
              <w:rPr>
                <w:color w:val="000000" w:themeColor="text1"/>
                <w:sz w:val="24"/>
                <w:szCs w:val="24"/>
              </w:rPr>
              <w:t>Починковский</w:t>
            </w:r>
            <w:proofErr w:type="spellEnd"/>
            <w:r w:rsidRPr="007D5BCE">
              <w:rPr>
                <w:color w:val="000000" w:themeColor="text1"/>
                <w:sz w:val="24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7D5BCE">
              <w:rPr>
                <w:color w:val="000000" w:themeColor="text1"/>
                <w:sz w:val="24"/>
                <w:szCs w:val="24"/>
              </w:rPr>
              <w:t>Курбака</w:t>
            </w:r>
            <w:proofErr w:type="spellEnd"/>
            <w:r w:rsidRPr="007D5BCE">
              <w:rPr>
                <w:color w:val="000000" w:themeColor="text1"/>
                <w:sz w:val="24"/>
                <w:szCs w:val="24"/>
              </w:rPr>
              <w:t xml:space="preserve"> Оксана Васильевна</w:t>
            </w:r>
          </w:p>
        </w:tc>
      </w:tr>
      <w:tr w:rsidR="00080665" w:rsidRPr="007D5BCE" w:rsidTr="00DE2556">
        <w:trPr>
          <w:trHeight w:val="459"/>
          <w:jc w:val="center"/>
        </w:trPr>
        <w:tc>
          <w:tcPr>
            <w:tcW w:w="2573" w:type="pct"/>
          </w:tcPr>
          <w:p w:rsidR="00080665" w:rsidRPr="007D5BCE" w:rsidRDefault="00080665" w:rsidP="00DE2556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27" w:type="pct"/>
            <w:vAlign w:val="center"/>
          </w:tcPr>
          <w:p w:rsidR="00080665" w:rsidRPr="007D5BCE" w:rsidRDefault="00DE2556" w:rsidP="00DE2556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муниципальная программа «Развитие культуры  в муниципальном образовании «</w:t>
            </w:r>
            <w:proofErr w:type="spellStart"/>
            <w:r w:rsidRPr="007D5BCE">
              <w:rPr>
                <w:color w:val="000000" w:themeColor="text1"/>
                <w:sz w:val="24"/>
                <w:szCs w:val="24"/>
              </w:rPr>
              <w:t>Починковский</w:t>
            </w:r>
            <w:proofErr w:type="spellEnd"/>
            <w:r w:rsidRPr="007D5BCE">
              <w:rPr>
                <w:color w:val="000000" w:themeColor="text1"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080665" w:rsidRPr="007D5BCE" w:rsidRDefault="00080665" w:rsidP="00080665">
      <w:pPr>
        <w:jc w:val="center"/>
        <w:rPr>
          <w:color w:val="000000" w:themeColor="text1"/>
          <w:sz w:val="28"/>
          <w:szCs w:val="28"/>
        </w:rPr>
      </w:pPr>
      <w:r w:rsidRPr="007D5BCE">
        <w:rPr>
          <w:color w:val="000000" w:themeColor="text1"/>
          <w:sz w:val="28"/>
          <w:szCs w:val="28"/>
        </w:rPr>
        <w:tab/>
      </w:r>
    </w:p>
    <w:p w:rsidR="00080665" w:rsidRPr="007D5BCE" w:rsidRDefault="00080665" w:rsidP="00080665">
      <w:pPr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 xml:space="preserve">Показатели реализации комплекса процессных мероприятий </w:t>
      </w:r>
    </w:p>
    <w:p w:rsidR="00080665" w:rsidRPr="007D5BCE" w:rsidRDefault="00080665" w:rsidP="00080665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11"/>
        <w:tblW w:w="4937" w:type="pct"/>
        <w:jc w:val="center"/>
        <w:tblInd w:w="114" w:type="dxa"/>
        <w:tblLayout w:type="fixed"/>
        <w:tblLook w:val="04A0" w:firstRow="1" w:lastRow="0" w:firstColumn="1" w:lastColumn="0" w:noHBand="0" w:noVBand="1"/>
      </w:tblPr>
      <w:tblGrid>
        <w:gridCol w:w="635"/>
        <w:gridCol w:w="2204"/>
        <w:gridCol w:w="1794"/>
        <w:gridCol w:w="1656"/>
        <w:gridCol w:w="1379"/>
        <w:gridCol w:w="1239"/>
        <w:gridCol w:w="1103"/>
      </w:tblGrid>
      <w:tr w:rsidR="00080665" w:rsidRPr="007D5BCE" w:rsidTr="00DE2556">
        <w:trPr>
          <w:tblHeader/>
          <w:jc w:val="center"/>
        </w:trPr>
        <w:tc>
          <w:tcPr>
            <w:tcW w:w="317" w:type="pct"/>
            <w:vMerge w:val="restart"/>
          </w:tcPr>
          <w:p w:rsidR="00080665" w:rsidRPr="007D5BCE" w:rsidRDefault="00080665" w:rsidP="00DE255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7D5BCE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D5BCE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101" w:type="pct"/>
            <w:vMerge w:val="restart"/>
          </w:tcPr>
          <w:p w:rsidR="00080665" w:rsidRPr="007D5BCE" w:rsidRDefault="00080665" w:rsidP="00DE255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896" w:type="pct"/>
            <w:vMerge w:val="restart"/>
          </w:tcPr>
          <w:p w:rsidR="00080665" w:rsidRPr="007D5BCE" w:rsidRDefault="00080665" w:rsidP="00DE2556">
            <w:pPr>
              <w:spacing w:line="240" w:lineRule="auto"/>
              <w:ind w:firstLine="2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827" w:type="pct"/>
            <w:vMerge w:val="restart"/>
          </w:tcPr>
          <w:p w:rsidR="00080665" w:rsidRPr="007D5BCE" w:rsidRDefault="00080665" w:rsidP="00DE2556">
            <w:pPr>
              <w:spacing w:line="240" w:lineRule="auto"/>
              <w:ind w:firstLine="2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Базовое значение показателя реализации </w:t>
            </w:r>
          </w:p>
          <w:p w:rsidR="00080665" w:rsidRPr="007D5BCE" w:rsidRDefault="00080665" w:rsidP="00080665">
            <w:pPr>
              <w:spacing w:line="240" w:lineRule="auto"/>
              <w:ind w:firstLine="2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(2024 год)</w:t>
            </w:r>
          </w:p>
        </w:tc>
        <w:tc>
          <w:tcPr>
            <w:tcW w:w="1859" w:type="pct"/>
            <w:gridSpan w:val="3"/>
            <w:vAlign w:val="center"/>
          </w:tcPr>
          <w:p w:rsidR="00080665" w:rsidRPr="007D5BCE" w:rsidRDefault="00080665" w:rsidP="00DE2556">
            <w:pPr>
              <w:spacing w:line="240" w:lineRule="auto"/>
              <w:ind w:firstLine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80665" w:rsidRPr="007D5BCE" w:rsidTr="00080665">
        <w:trPr>
          <w:trHeight w:val="448"/>
          <w:tblHeader/>
          <w:jc w:val="center"/>
        </w:trPr>
        <w:tc>
          <w:tcPr>
            <w:tcW w:w="317" w:type="pct"/>
            <w:vMerge/>
          </w:tcPr>
          <w:p w:rsidR="00080665" w:rsidRPr="007D5BCE" w:rsidRDefault="00080665" w:rsidP="00DE255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vAlign w:val="center"/>
          </w:tcPr>
          <w:p w:rsidR="00080665" w:rsidRPr="007D5BCE" w:rsidRDefault="00080665" w:rsidP="00DE255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6" w:type="pct"/>
            <w:vMerge/>
          </w:tcPr>
          <w:p w:rsidR="00080665" w:rsidRPr="007D5BCE" w:rsidRDefault="00080665" w:rsidP="00DE255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27" w:type="pct"/>
            <w:vMerge/>
          </w:tcPr>
          <w:p w:rsidR="00080665" w:rsidRPr="007D5BCE" w:rsidRDefault="00080665" w:rsidP="00DE2556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9" w:type="pct"/>
          </w:tcPr>
          <w:p w:rsidR="00080665" w:rsidRPr="007D5BCE" w:rsidRDefault="00080665" w:rsidP="00080665">
            <w:pPr>
              <w:spacing w:line="240" w:lineRule="auto"/>
              <w:ind w:firstLine="0"/>
              <w:jc w:val="center"/>
              <w:rPr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2025 год</w:t>
            </w:r>
          </w:p>
        </w:tc>
        <w:tc>
          <w:tcPr>
            <w:tcW w:w="619" w:type="pct"/>
          </w:tcPr>
          <w:p w:rsidR="00080665" w:rsidRPr="007D5BCE" w:rsidRDefault="00080665" w:rsidP="00080665">
            <w:pPr>
              <w:spacing w:line="240" w:lineRule="auto"/>
              <w:ind w:firstLine="56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2026 год</w:t>
            </w:r>
          </w:p>
        </w:tc>
        <w:tc>
          <w:tcPr>
            <w:tcW w:w="551" w:type="pct"/>
          </w:tcPr>
          <w:p w:rsidR="00080665" w:rsidRPr="007D5BCE" w:rsidRDefault="00080665" w:rsidP="00080665">
            <w:pPr>
              <w:spacing w:line="240" w:lineRule="auto"/>
              <w:ind w:firstLine="0"/>
              <w:jc w:val="center"/>
              <w:rPr>
                <w:color w:val="000000" w:themeColor="text1"/>
                <w:spacing w:val="-2"/>
                <w:sz w:val="24"/>
                <w:szCs w:val="24"/>
                <w:lang w:val="en-US"/>
              </w:rPr>
            </w:pPr>
            <w:r w:rsidRPr="007D5BCE">
              <w:rPr>
                <w:color w:val="000000" w:themeColor="text1"/>
                <w:sz w:val="24"/>
                <w:szCs w:val="24"/>
                <w:shd w:val="clear" w:color="auto" w:fill="FFFFFF"/>
              </w:rPr>
              <w:t>2027 год</w:t>
            </w:r>
          </w:p>
        </w:tc>
      </w:tr>
      <w:tr w:rsidR="00080665" w:rsidRPr="007D5BCE" w:rsidTr="00080665">
        <w:trPr>
          <w:trHeight w:val="431"/>
          <w:jc w:val="center"/>
        </w:trPr>
        <w:tc>
          <w:tcPr>
            <w:tcW w:w="317" w:type="pct"/>
          </w:tcPr>
          <w:p w:rsidR="00080665" w:rsidRPr="007D5BCE" w:rsidRDefault="00080665" w:rsidP="00DE255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</w:tcPr>
          <w:p w:rsidR="00080665" w:rsidRPr="007D5BCE" w:rsidRDefault="00080665" w:rsidP="00DE255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7D5BCE">
              <w:rPr>
                <w:bCs/>
                <w:sz w:val="24"/>
                <w:szCs w:val="24"/>
              </w:rPr>
              <w:t>Доля объектов в сфере культуры, доступных для инвалидов и других маломобильных групп населения в общем количестве объектов культуры</w:t>
            </w:r>
          </w:p>
        </w:tc>
        <w:tc>
          <w:tcPr>
            <w:tcW w:w="896" w:type="pct"/>
            <w:vAlign w:val="center"/>
          </w:tcPr>
          <w:p w:rsidR="00080665" w:rsidRPr="007D5BCE" w:rsidRDefault="00080665" w:rsidP="00DE2556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D5BCE">
              <w:rPr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827" w:type="pct"/>
            <w:vAlign w:val="center"/>
          </w:tcPr>
          <w:p w:rsidR="00080665" w:rsidRPr="007D5BCE" w:rsidRDefault="00080665" w:rsidP="00DE2556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689" w:type="pct"/>
            <w:vAlign w:val="center"/>
          </w:tcPr>
          <w:p w:rsidR="00080665" w:rsidRPr="007D5BCE" w:rsidRDefault="00080665" w:rsidP="00DE2556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619" w:type="pct"/>
            <w:vAlign w:val="center"/>
          </w:tcPr>
          <w:p w:rsidR="00080665" w:rsidRPr="007D5BCE" w:rsidRDefault="00080665" w:rsidP="00DE2556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551" w:type="pct"/>
            <w:vAlign w:val="center"/>
          </w:tcPr>
          <w:p w:rsidR="00080665" w:rsidRPr="007D5BCE" w:rsidRDefault="00080665" w:rsidP="00DE2556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83</w:t>
            </w:r>
          </w:p>
        </w:tc>
      </w:tr>
      <w:tr w:rsidR="00080665" w:rsidRPr="007D5BCE" w:rsidTr="00080665">
        <w:trPr>
          <w:trHeight w:val="423"/>
          <w:jc w:val="center"/>
        </w:trPr>
        <w:tc>
          <w:tcPr>
            <w:tcW w:w="317" w:type="pct"/>
          </w:tcPr>
          <w:p w:rsidR="00080665" w:rsidRPr="007D5BCE" w:rsidRDefault="00080665" w:rsidP="00DE255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</w:tcPr>
          <w:p w:rsidR="00080665" w:rsidRPr="007D5BCE" w:rsidRDefault="00080665" w:rsidP="00DE2556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7D5BCE">
              <w:rPr>
                <w:bCs/>
                <w:sz w:val="24"/>
                <w:szCs w:val="24"/>
              </w:rPr>
              <w:t xml:space="preserve">полностью доступны </w:t>
            </w:r>
          </w:p>
        </w:tc>
        <w:tc>
          <w:tcPr>
            <w:tcW w:w="896" w:type="pct"/>
            <w:vAlign w:val="center"/>
          </w:tcPr>
          <w:p w:rsidR="00080665" w:rsidRPr="007D5BCE" w:rsidRDefault="00080665" w:rsidP="00DE2556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D5BCE">
              <w:rPr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  <w:tc>
          <w:tcPr>
            <w:tcW w:w="827" w:type="pct"/>
            <w:vAlign w:val="center"/>
          </w:tcPr>
          <w:p w:rsidR="00080665" w:rsidRPr="007D5BCE" w:rsidRDefault="00080665" w:rsidP="00DE2556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89" w:type="pct"/>
            <w:vAlign w:val="center"/>
          </w:tcPr>
          <w:p w:rsidR="00080665" w:rsidRPr="007D5BCE" w:rsidRDefault="00080665" w:rsidP="00DE2556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19" w:type="pct"/>
            <w:vAlign w:val="center"/>
          </w:tcPr>
          <w:p w:rsidR="00080665" w:rsidRPr="007D5BCE" w:rsidRDefault="00080665" w:rsidP="00DE2556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1" w:type="pct"/>
            <w:vAlign w:val="center"/>
          </w:tcPr>
          <w:p w:rsidR="00080665" w:rsidRPr="007D5BCE" w:rsidRDefault="00080665" w:rsidP="00DE2556">
            <w:pPr>
              <w:spacing w:line="240" w:lineRule="auto"/>
              <w:ind w:right="-142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D5BCE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C47987" w:rsidRPr="007D5BCE" w:rsidRDefault="00C47987" w:rsidP="00C47987">
      <w:pPr>
        <w:spacing w:line="240" w:lineRule="auto"/>
        <w:ind w:left="1701" w:right="1700"/>
        <w:jc w:val="center"/>
        <w:rPr>
          <w:b/>
          <w:color w:val="000000" w:themeColor="text1"/>
          <w:sz w:val="28"/>
          <w:szCs w:val="28"/>
        </w:rPr>
      </w:pPr>
    </w:p>
    <w:p w:rsidR="0020489D" w:rsidRPr="007D5BCE" w:rsidRDefault="0020489D" w:rsidP="00C47987">
      <w:pPr>
        <w:spacing w:line="240" w:lineRule="auto"/>
        <w:ind w:left="1701" w:right="1700"/>
        <w:jc w:val="center"/>
        <w:rPr>
          <w:b/>
          <w:color w:val="000000" w:themeColor="text1"/>
          <w:sz w:val="28"/>
          <w:szCs w:val="28"/>
        </w:rPr>
      </w:pPr>
    </w:p>
    <w:p w:rsidR="00080665" w:rsidRDefault="00080665" w:rsidP="00C47987">
      <w:pPr>
        <w:spacing w:line="240" w:lineRule="auto"/>
        <w:ind w:left="1701" w:right="1700"/>
        <w:jc w:val="center"/>
        <w:rPr>
          <w:b/>
          <w:color w:val="000000" w:themeColor="text1"/>
          <w:sz w:val="28"/>
          <w:szCs w:val="28"/>
        </w:rPr>
      </w:pPr>
    </w:p>
    <w:p w:rsidR="005523E9" w:rsidRPr="007D5BCE" w:rsidRDefault="005523E9" w:rsidP="00C47987">
      <w:pPr>
        <w:spacing w:line="240" w:lineRule="auto"/>
        <w:ind w:left="1701" w:right="1700"/>
        <w:jc w:val="center"/>
        <w:rPr>
          <w:b/>
          <w:color w:val="000000" w:themeColor="text1"/>
          <w:sz w:val="28"/>
          <w:szCs w:val="28"/>
        </w:rPr>
      </w:pPr>
    </w:p>
    <w:p w:rsidR="00D85327" w:rsidRPr="007D5BCE" w:rsidRDefault="00D85327" w:rsidP="00D85327">
      <w:pPr>
        <w:spacing w:line="240" w:lineRule="auto"/>
        <w:ind w:left="1701" w:right="1700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lastRenderedPageBreak/>
        <w:t xml:space="preserve">СВЕДЕНИЯ </w:t>
      </w:r>
    </w:p>
    <w:p w:rsidR="00D85327" w:rsidRPr="007D5BCE" w:rsidRDefault="00D85327" w:rsidP="00D85327">
      <w:pPr>
        <w:spacing w:line="240" w:lineRule="auto"/>
        <w:ind w:left="1701" w:right="1700"/>
        <w:jc w:val="center"/>
        <w:rPr>
          <w:b/>
          <w:color w:val="000000" w:themeColor="text1"/>
          <w:sz w:val="28"/>
          <w:szCs w:val="28"/>
        </w:rPr>
      </w:pPr>
      <w:r w:rsidRPr="007D5BCE">
        <w:rPr>
          <w:b/>
          <w:color w:val="000000" w:themeColor="text1"/>
          <w:sz w:val="28"/>
          <w:szCs w:val="28"/>
        </w:rPr>
        <w:t>о финансировании структурных элементов муниципальной программы</w:t>
      </w:r>
    </w:p>
    <w:p w:rsidR="00D85327" w:rsidRPr="007D5BCE" w:rsidRDefault="00D85327" w:rsidP="00D85327">
      <w:pPr>
        <w:ind w:left="1701" w:right="1700"/>
        <w:jc w:val="center"/>
        <w:rPr>
          <w:b/>
          <w:color w:val="000000" w:themeColor="text1"/>
          <w:sz w:val="28"/>
          <w:szCs w:val="28"/>
        </w:rPr>
      </w:pPr>
    </w:p>
    <w:tbl>
      <w:tblPr>
        <w:tblW w:w="99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7"/>
        <w:gridCol w:w="1559"/>
        <w:gridCol w:w="1276"/>
        <w:gridCol w:w="1134"/>
        <w:gridCol w:w="1134"/>
        <w:gridCol w:w="1134"/>
        <w:gridCol w:w="1134"/>
      </w:tblGrid>
      <w:tr w:rsidR="00D85327" w:rsidRPr="007D5BCE" w:rsidTr="00CF1BD1">
        <w:trPr>
          <w:trHeight w:val="1038"/>
        </w:trPr>
        <w:tc>
          <w:tcPr>
            <w:tcW w:w="570" w:type="dxa"/>
            <w:vMerge w:val="restart"/>
            <w:shd w:val="clear" w:color="auto" w:fill="auto"/>
            <w:hideMark/>
          </w:tcPr>
          <w:p w:rsidR="00D85327" w:rsidRPr="007D5BCE" w:rsidRDefault="00D85327" w:rsidP="00CF1BD1">
            <w:pPr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7D5BCE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7D5BCE">
              <w:rPr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1987" w:type="dxa"/>
            <w:vMerge w:val="restart"/>
            <w:shd w:val="clear" w:color="auto" w:fill="auto"/>
            <w:hideMark/>
          </w:tcPr>
          <w:p w:rsidR="00D85327" w:rsidRPr="007D5BCE" w:rsidRDefault="00D85327" w:rsidP="00CF1BD1">
            <w:pPr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85327" w:rsidRPr="007D5BCE" w:rsidRDefault="00D85327" w:rsidP="00CF1BD1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 xml:space="preserve">Участник муниципальной программы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85327" w:rsidRPr="007D5BCE" w:rsidRDefault="00D85327" w:rsidP="00CF1BD1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 xml:space="preserve">Источник </w:t>
            </w:r>
            <w:proofErr w:type="gramStart"/>
            <w:r w:rsidRPr="007D5BCE">
              <w:rPr>
                <w:color w:val="000000" w:themeColor="text1"/>
                <w:sz w:val="22"/>
                <w:szCs w:val="22"/>
              </w:rPr>
              <w:t>финансово-</w:t>
            </w:r>
            <w:proofErr w:type="spellStart"/>
            <w:r w:rsidRPr="007D5BCE">
              <w:rPr>
                <w:color w:val="000000" w:themeColor="text1"/>
                <w:sz w:val="22"/>
                <w:szCs w:val="22"/>
              </w:rPr>
              <w:t>го</w:t>
            </w:r>
            <w:proofErr w:type="spellEnd"/>
            <w:proofErr w:type="gramEnd"/>
            <w:r w:rsidRPr="007D5BC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D5BCE">
              <w:rPr>
                <w:color w:val="000000" w:themeColor="text1"/>
                <w:sz w:val="22"/>
                <w:szCs w:val="22"/>
              </w:rPr>
              <w:t>обеспече-ния</w:t>
            </w:r>
            <w:proofErr w:type="spellEnd"/>
            <w:r w:rsidRPr="007D5BC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gridSpan w:val="4"/>
            <w:shd w:val="clear" w:color="auto" w:fill="auto"/>
            <w:hideMark/>
          </w:tcPr>
          <w:p w:rsidR="00D85327" w:rsidRPr="007D5BCE" w:rsidRDefault="00D85327" w:rsidP="00CF1BD1">
            <w:pPr>
              <w:spacing w:line="240" w:lineRule="auto"/>
              <w:ind w:right="-34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    (тыс. рублей)</w:t>
            </w:r>
          </w:p>
        </w:tc>
      </w:tr>
      <w:tr w:rsidR="00D85327" w:rsidRPr="007D5BCE" w:rsidTr="00CF1BD1">
        <w:trPr>
          <w:trHeight w:val="327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D85327" w:rsidRPr="007D5BCE" w:rsidRDefault="00D85327" w:rsidP="00CF1BD1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  <w:vAlign w:val="center"/>
            <w:hideMark/>
          </w:tcPr>
          <w:p w:rsidR="00D85327" w:rsidRPr="007D5BCE" w:rsidRDefault="00D85327" w:rsidP="00CF1BD1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85327" w:rsidRPr="007D5BCE" w:rsidRDefault="00D85327" w:rsidP="00CF1BD1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85327" w:rsidRPr="007D5BCE" w:rsidRDefault="00D85327" w:rsidP="00CF1BD1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85327" w:rsidRPr="007D5BCE" w:rsidRDefault="00D85327" w:rsidP="00CF1BD1">
            <w:pPr>
              <w:spacing w:line="240" w:lineRule="auto"/>
              <w:ind w:right="-34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D85327" w:rsidRPr="007D5BCE" w:rsidRDefault="00D85327" w:rsidP="00D85327">
            <w:pPr>
              <w:spacing w:line="240" w:lineRule="auto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  <w:shd w:val="clear" w:color="auto" w:fill="FFFFFF"/>
              </w:rPr>
              <w:t>2025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85327" w:rsidRPr="007D5BCE" w:rsidRDefault="00D85327" w:rsidP="00D85327">
            <w:pPr>
              <w:spacing w:line="240" w:lineRule="auto"/>
              <w:jc w:val="center"/>
              <w:rPr>
                <w:color w:val="000000" w:themeColor="text1"/>
                <w:spacing w:val="-2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  <w:shd w:val="clear" w:color="auto" w:fill="FFFFFF"/>
              </w:rPr>
              <w:t>2026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85327" w:rsidRPr="007D5BCE" w:rsidRDefault="00D85327" w:rsidP="00D85327">
            <w:pPr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  <w:shd w:val="clear" w:color="auto" w:fill="FFFFFF"/>
              </w:rPr>
              <w:t>2027 год</w:t>
            </w:r>
          </w:p>
        </w:tc>
      </w:tr>
    </w:tbl>
    <w:p w:rsidR="00D85327" w:rsidRPr="007D5BCE" w:rsidRDefault="00D85327" w:rsidP="00D85327">
      <w:pPr>
        <w:jc w:val="center"/>
        <w:rPr>
          <w:b/>
          <w:color w:val="000000" w:themeColor="text1"/>
          <w:sz w:val="22"/>
          <w:szCs w:val="22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1559"/>
        <w:gridCol w:w="1276"/>
        <w:gridCol w:w="1134"/>
        <w:gridCol w:w="1134"/>
        <w:gridCol w:w="1134"/>
        <w:gridCol w:w="1134"/>
      </w:tblGrid>
      <w:tr w:rsidR="00D85327" w:rsidRPr="007D5BCE" w:rsidTr="00CF1BD1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27" w:rsidRPr="007D5BCE" w:rsidRDefault="00D85327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27" w:rsidRPr="007D5BCE" w:rsidRDefault="00D85327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27" w:rsidRPr="007D5BCE" w:rsidRDefault="00D85327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27" w:rsidRPr="007D5BCE" w:rsidRDefault="00D85327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27" w:rsidRPr="007D5BCE" w:rsidRDefault="00D85327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27" w:rsidRPr="007D5BCE" w:rsidRDefault="00D85327" w:rsidP="00CF1BD1">
            <w:pPr>
              <w:ind w:left="-69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27" w:rsidRPr="007D5BCE" w:rsidRDefault="00D85327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27" w:rsidRPr="007D5BCE" w:rsidRDefault="00D85327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D85327" w:rsidRPr="007D5BCE" w:rsidTr="00CF1BD1">
        <w:trPr>
          <w:trHeight w:val="362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27" w:rsidRPr="007D5BCE" w:rsidRDefault="00D85327" w:rsidP="00CF1BD1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1. Региональный проект «Культурная среда»</w:t>
            </w:r>
          </w:p>
        </w:tc>
      </w:tr>
      <w:tr w:rsidR="00D85327" w:rsidRPr="007D5BCE" w:rsidTr="00D85327">
        <w:trPr>
          <w:trHeight w:val="15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D85327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D85327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Развитие сети учреждений культурно-досугового типа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D85327" w:rsidP="00F41D07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Муниципальное бюджетное учреждение культуры «Районный культурно-досуговый центр» Администрации муниципального образования «</w:t>
            </w:r>
            <w:proofErr w:type="spellStart"/>
            <w:r w:rsidRPr="007D5BCE">
              <w:rPr>
                <w:color w:val="000000" w:themeColor="text1"/>
                <w:sz w:val="22"/>
                <w:szCs w:val="22"/>
              </w:rPr>
              <w:t>Починковский</w:t>
            </w:r>
            <w:proofErr w:type="spellEnd"/>
            <w:r w:rsidRPr="007D5BCE">
              <w:rPr>
                <w:color w:val="000000" w:themeColor="text1"/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D85327" w:rsidP="00CF1BD1">
            <w:pPr>
              <w:ind w:left="34"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D85327" w:rsidP="00CF1BD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Cs/>
                <w:color w:val="000000" w:themeColor="text1"/>
                <w:sz w:val="22"/>
                <w:szCs w:val="22"/>
              </w:rPr>
              <w:t>24</w:t>
            </w:r>
            <w:r w:rsidR="00CF1BD1" w:rsidRPr="007D5BCE">
              <w:rPr>
                <w:bCs/>
                <w:color w:val="000000" w:themeColor="text1"/>
                <w:sz w:val="22"/>
                <w:szCs w:val="22"/>
              </w:rPr>
              <w:t> </w:t>
            </w:r>
            <w:r w:rsidRPr="007D5BCE">
              <w:rPr>
                <w:bCs/>
                <w:color w:val="000000" w:themeColor="text1"/>
                <w:sz w:val="22"/>
                <w:szCs w:val="22"/>
              </w:rPr>
              <w:t>42</w:t>
            </w:r>
            <w:r w:rsidR="00CF1BD1" w:rsidRPr="007D5BCE">
              <w:rPr>
                <w:bCs/>
                <w:color w:val="000000" w:themeColor="text1"/>
                <w:sz w:val="22"/>
                <w:szCs w:val="22"/>
              </w:rP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2B1F81" w:rsidP="00CF1BD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Cs/>
                <w:color w:val="000000" w:themeColor="text1"/>
                <w:sz w:val="22"/>
                <w:szCs w:val="22"/>
              </w:rPr>
              <w:t>14 714,7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2B1F81" w:rsidP="00CF1BD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Cs/>
                <w:color w:val="000000" w:themeColor="text1"/>
                <w:sz w:val="22"/>
                <w:szCs w:val="22"/>
              </w:rPr>
              <w:t>9 714,</w:t>
            </w:r>
            <w:r w:rsidR="00CF1BD1" w:rsidRPr="007D5BCE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2B1F81" w:rsidP="00CF1BD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D85327" w:rsidRPr="007D5BCE" w:rsidTr="00D85327">
        <w:trPr>
          <w:trHeight w:val="1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D85327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D85327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D85327" w:rsidP="00F41D07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D85327" w:rsidP="00CF1BD1">
            <w:pPr>
              <w:ind w:right="-108" w:firstLine="34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B70026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23 459,1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2B1F81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14 130,5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B70026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9 328,6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2B1F81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D85327" w:rsidRPr="007D5BCE" w:rsidTr="00D85327">
        <w:trPr>
          <w:trHeight w:val="1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D85327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D85327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D85327" w:rsidP="00F41D07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D85327" w:rsidP="00CF1BD1">
            <w:pPr>
              <w:ind w:right="-108" w:firstLine="34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B70026" w:rsidP="00B7002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725,6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2B1F81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2B1F81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2B1F81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D85327" w:rsidRPr="007D5BCE" w:rsidTr="00D85327">
        <w:trPr>
          <w:trHeight w:val="15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D85327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D85327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D85327" w:rsidP="00F41D07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D85327" w:rsidP="00CF1BD1">
            <w:pPr>
              <w:ind w:right="-108" w:firstLine="34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B70026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2B1F81" w:rsidP="002B1F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2B1F81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97,</w:t>
            </w:r>
            <w:r w:rsidR="00CF1BD1" w:rsidRPr="007D5BCE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27" w:rsidRPr="007D5BCE" w:rsidRDefault="002B1F81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076C18" w:rsidRPr="007D5BCE" w:rsidTr="00CF1BD1">
        <w:trPr>
          <w:trHeight w:val="151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Модернизация региональных и муниципальных библиотек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F41D07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Муниципальное бюджетное учреждение культуры «</w:t>
            </w:r>
            <w:proofErr w:type="spellStart"/>
            <w:r w:rsidRPr="007D5BCE">
              <w:rPr>
                <w:color w:val="000000" w:themeColor="text1"/>
                <w:sz w:val="22"/>
                <w:szCs w:val="22"/>
              </w:rPr>
              <w:t>Починковская</w:t>
            </w:r>
            <w:proofErr w:type="spellEnd"/>
            <w:r w:rsidRPr="007D5BCE">
              <w:rPr>
                <w:color w:val="000000" w:themeColor="text1"/>
                <w:sz w:val="22"/>
                <w:szCs w:val="22"/>
              </w:rPr>
              <w:t xml:space="preserve"> централизованная библиотечная 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34"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7 004,3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7 004,3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076C18" w:rsidRPr="007D5BCE" w:rsidTr="00CF1BD1">
        <w:trPr>
          <w:trHeight w:val="1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F41D07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right="-108" w:firstLine="34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6 726,2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6 726,2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076C18" w:rsidRPr="007D5BCE" w:rsidTr="00CF1BD1">
        <w:trPr>
          <w:trHeight w:val="1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F41D07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right="-108" w:firstLine="34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076C18" w:rsidRPr="007D5BCE" w:rsidTr="00D85327">
        <w:trPr>
          <w:trHeight w:val="15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F41D07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right="-108" w:firstLine="34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076C18" w:rsidRPr="007D5BCE" w:rsidTr="00CF1BD1">
        <w:trPr>
          <w:trHeight w:val="151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1.3.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Техническое оснащение муниципальных музеев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F41D07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Муниципальное бюджетное учреждение культуры «</w:t>
            </w:r>
            <w:proofErr w:type="spellStart"/>
            <w:r w:rsidRPr="007D5BCE">
              <w:rPr>
                <w:color w:val="000000" w:themeColor="text1"/>
                <w:sz w:val="22"/>
                <w:szCs w:val="22"/>
              </w:rPr>
              <w:t>Починковский</w:t>
            </w:r>
            <w:proofErr w:type="spellEnd"/>
            <w:r w:rsidRPr="007D5BCE">
              <w:rPr>
                <w:color w:val="000000" w:themeColor="text1"/>
                <w:sz w:val="22"/>
                <w:szCs w:val="22"/>
              </w:rPr>
              <w:t xml:space="preserve"> историко-краеведческий музей»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34"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5 261,0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5 261,0</w:t>
            </w:r>
          </w:p>
        </w:tc>
      </w:tr>
      <w:tr w:rsidR="00076C18" w:rsidRPr="007D5BCE" w:rsidTr="00CF1BD1">
        <w:trPr>
          <w:trHeight w:val="1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right="-108" w:firstLine="34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5 000,0</w:t>
            </w:r>
          </w:p>
        </w:tc>
      </w:tr>
      <w:tr w:rsidR="00076C18" w:rsidRPr="007D5BCE" w:rsidTr="00CF1BD1">
        <w:trPr>
          <w:trHeight w:val="1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right="-108" w:firstLine="34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208,4</w:t>
            </w:r>
          </w:p>
        </w:tc>
      </w:tr>
      <w:tr w:rsidR="00076C18" w:rsidRPr="007D5BCE" w:rsidTr="00D85327">
        <w:trPr>
          <w:trHeight w:val="15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right="-108" w:firstLine="34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52,6</w:t>
            </w:r>
          </w:p>
        </w:tc>
      </w:tr>
      <w:tr w:rsidR="00076C18" w:rsidRPr="007D5BCE" w:rsidTr="00CF1BD1">
        <w:trPr>
          <w:trHeight w:val="151"/>
        </w:trPr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Итого по региональному проекту: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34"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Cs/>
                <w:color w:val="000000" w:themeColor="text1"/>
                <w:sz w:val="22"/>
                <w:szCs w:val="22"/>
              </w:rPr>
              <w:t>36 694,2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Cs/>
                <w:color w:val="000000" w:themeColor="text1"/>
                <w:sz w:val="22"/>
                <w:szCs w:val="22"/>
              </w:rPr>
              <w:t>14 714,7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Cs/>
                <w:color w:val="000000" w:themeColor="text1"/>
                <w:sz w:val="22"/>
                <w:szCs w:val="22"/>
              </w:rPr>
              <w:t>16 718,5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Cs/>
                <w:color w:val="000000" w:themeColor="text1"/>
                <w:sz w:val="22"/>
                <w:szCs w:val="22"/>
              </w:rPr>
              <w:t>5 261,0</w:t>
            </w:r>
          </w:p>
        </w:tc>
      </w:tr>
      <w:tr w:rsidR="00076C18" w:rsidRPr="007D5BCE" w:rsidTr="00CF1BD1">
        <w:trPr>
          <w:trHeight w:val="15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right="-108" w:firstLine="34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35 185,3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14 130,5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16 054,8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5 000,0</w:t>
            </w:r>
          </w:p>
        </w:tc>
      </w:tr>
      <w:tr w:rsidR="00076C18" w:rsidRPr="007D5BCE" w:rsidTr="00CF1BD1">
        <w:trPr>
          <w:trHeight w:val="15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right="-108" w:firstLine="34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1 141,9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496,5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208,4</w:t>
            </w:r>
          </w:p>
        </w:tc>
      </w:tr>
      <w:tr w:rsidR="00076C18" w:rsidRPr="007D5BCE" w:rsidTr="00CF1BD1">
        <w:trPr>
          <w:trHeight w:val="15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right="-108" w:firstLine="34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367</w:t>
            </w:r>
            <w:r w:rsidR="0020489D" w:rsidRPr="007D5BCE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076C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52,6</w:t>
            </w:r>
          </w:p>
        </w:tc>
      </w:tr>
      <w:tr w:rsidR="00076C18" w:rsidRPr="007D5BCE" w:rsidTr="00CF1BD1">
        <w:trPr>
          <w:trHeight w:val="308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C18" w:rsidRPr="007D5BCE" w:rsidRDefault="00C676D9" w:rsidP="00CF1BD1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</w:t>
            </w:r>
            <w:r w:rsidR="00076C18" w:rsidRPr="007D5BCE">
              <w:rPr>
                <w:color w:val="000000" w:themeColor="text1"/>
                <w:sz w:val="22"/>
                <w:szCs w:val="22"/>
              </w:rPr>
              <w:t>. Комплекс процессных мероприятий «Развитие музейной деятельности»</w:t>
            </w:r>
          </w:p>
        </w:tc>
      </w:tr>
      <w:tr w:rsidR="00076C18" w:rsidRPr="007D5BCE" w:rsidTr="00CF1BD1">
        <w:trPr>
          <w:trHeight w:val="3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C18" w:rsidRPr="007D5BCE" w:rsidRDefault="00C676D9" w:rsidP="00CF1BD1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</w:t>
            </w:r>
            <w:r w:rsidR="00076C18" w:rsidRPr="007D5BCE">
              <w:rPr>
                <w:color w:val="000000" w:themeColor="text1"/>
                <w:sz w:val="22"/>
                <w:szCs w:val="22"/>
              </w:rPr>
              <w:t>.1.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C18" w:rsidRPr="007D5BCE" w:rsidRDefault="00076C18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C18" w:rsidRPr="007D5BCE" w:rsidRDefault="00076C18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Муниципальное бюджетное учреждение культуры «</w:t>
            </w:r>
            <w:proofErr w:type="spellStart"/>
            <w:r w:rsidRPr="007D5BCE">
              <w:rPr>
                <w:color w:val="000000" w:themeColor="text1"/>
                <w:sz w:val="22"/>
                <w:szCs w:val="22"/>
              </w:rPr>
              <w:t>Починковский</w:t>
            </w:r>
            <w:proofErr w:type="spellEnd"/>
            <w:r w:rsidRPr="007D5BCE">
              <w:rPr>
                <w:color w:val="000000" w:themeColor="text1"/>
                <w:sz w:val="22"/>
                <w:szCs w:val="22"/>
              </w:rPr>
              <w:t xml:space="preserve"> историко-краеведческий музей»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C18" w:rsidRPr="007D5BCE" w:rsidRDefault="00076C18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  <w:p w:rsidR="00076C18" w:rsidRPr="007D5BCE" w:rsidRDefault="00076C18" w:rsidP="00CF1BD1">
            <w:pPr>
              <w:spacing w:line="240" w:lineRule="auto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C676D9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7 838,7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C676D9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2 612,9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C676D9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2 612,9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C676D9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2 612,9</w:t>
            </w:r>
          </w:p>
        </w:tc>
      </w:tr>
      <w:tr w:rsidR="00076C18" w:rsidRPr="007D5BCE" w:rsidTr="00CF1BD1">
        <w:trPr>
          <w:trHeight w:val="3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C676D9" w:rsidP="00CF1BD1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</w:t>
            </w:r>
            <w:r w:rsidR="00076C18" w:rsidRPr="007D5BCE">
              <w:rPr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076C18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Расходы на предоставление субсидии на иные цели бюджетным и автономным учреждениям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076C18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  <w:p w:rsidR="00076C18" w:rsidRPr="007D5BCE" w:rsidRDefault="00076C18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C676D9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706,9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C676D9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693,9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C676D9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076C18" w:rsidRPr="007D5BCE" w:rsidTr="00CF1BD1">
        <w:trPr>
          <w:trHeight w:val="53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C18" w:rsidRPr="007D5BCE" w:rsidRDefault="00076C18" w:rsidP="00CF1BD1">
            <w:pPr>
              <w:spacing w:line="240" w:lineRule="auto"/>
              <w:ind w:left="34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C18" w:rsidRPr="007D5BCE" w:rsidRDefault="00076C18" w:rsidP="00CF1BD1">
            <w:pPr>
              <w:ind w:right="-109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C18" w:rsidRPr="007D5BCE" w:rsidRDefault="00076C18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76C18" w:rsidRPr="007D5BCE" w:rsidRDefault="00076C18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C676D9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8 545,6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C676D9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3 306,8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C676D9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2 625,9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C676D9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2 612,9</w:t>
            </w:r>
          </w:p>
        </w:tc>
      </w:tr>
      <w:tr w:rsidR="00076C18" w:rsidRPr="007D5BCE" w:rsidTr="00CF1BD1">
        <w:trPr>
          <w:trHeight w:val="533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F07172" w:rsidP="00CF1BD1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</w:t>
            </w:r>
            <w:r w:rsidR="00076C18" w:rsidRPr="007D5BCE">
              <w:rPr>
                <w:color w:val="000000" w:themeColor="text1"/>
                <w:sz w:val="22"/>
                <w:szCs w:val="22"/>
              </w:rPr>
              <w:t>. Комплекс процессных мероприятий «Развитие образовательных программ в сфере культуры»</w:t>
            </w:r>
          </w:p>
        </w:tc>
      </w:tr>
      <w:tr w:rsidR="00076C18" w:rsidRPr="007D5BCE" w:rsidTr="00CF1BD1">
        <w:trPr>
          <w:trHeight w:val="5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F07172" w:rsidP="00CF1BD1">
            <w:pPr>
              <w:spacing w:line="240" w:lineRule="auto"/>
              <w:ind w:left="34" w:right="-109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</w:t>
            </w:r>
            <w:r w:rsidR="00076C18" w:rsidRPr="007D5BCE">
              <w:rPr>
                <w:color w:val="000000" w:themeColor="text1"/>
                <w:sz w:val="22"/>
                <w:szCs w:val="22"/>
              </w:rPr>
              <w:t>.1.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F07172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 xml:space="preserve">Муниципальное бюджетное учреждение дополнительного образования «Детская школа искусств </w:t>
            </w:r>
            <w:proofErr w:type="spellStart"/>
            <w:r w:rsidRPr="007D5BCE">
              <w:rPr>
                <w:color w:val="000000" w:themeColor="text1"/>
                <w:sz w:val="22"/>
                <w:szCs w:val="22"/>
              </w:rPr>
              <w:t>Починковского</w:t>
            </w:r>
            <w:proofErr w:type="spellEnd"/>
            <w:r w:rsidRPr="007D5BCE">
              <w:rPr>
                <w:color w:val="000000" w:themeColor="text1"/>
                <w:sz w:val="22"/>
                <w:szCs w:val="22"/>
              </w:rPr>
              <w:t xml:space="preserve"> </w:t>
            </w:r>
            <w:r w:rsidR="00F07172" w:rsidRPr="007D5BCE">
              <w:rPr>
                <w:color w:val="000000" w:themeColor="text1"/>
                <w:sz w:val="22"/>
                <w:szCs w:val="22"/>
              </w:rPr>
              <w:t>муниципального округа</w:t>
            </w:r>
            <w:r w:rsidRPr="007D5BCE">
              <w:rPr>
                <w:color w:val="000000" w:themeColor="text1"/>
                <w:sz w:val="22"/>
                <w:szCs w:val="22"/>
              </w:rPr>
              <w:t>»</w:t>
            </w:r>
            <w:r w:rsidR="00F07172" w:rsidRPr="007D5BCE">
              <w:rPr>
                <w:color w:val="000000" w:themeColor="text1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076C18" w:rsidP="00CF1BD1">
            <w:pPr>
              <w:spacing w:line="240" w:lineRule="auto"/>
              <w:ind w:right="-109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F07172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109 900,</w:t>
            </w:r>
            <w:r w:rsidR="00CF1BD1" w:rsidRPr="007D5BCE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F07172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36 633,6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F07172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36 633,6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F07172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36 633,6</w:t>
            </w:r>
          </w:p>
        </w:tc>
      </w:tr>
      <w:tr w:rsidR="00076C18" w:rsidRPr="007D5BCE" w:rsidTr="00CF1BD1">
        <w:trPr>
          <w:trHeight w:val="5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F07172" w:rsidP="00CF1BD1">
            <w:pPr>
              <w:spacing w:line="240" w:lineRule="auto"/>
              <w:ind w:left="34" w:right="-109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</w:t>
            </w:r>
            <w:r w:rsidR="00076C18" w:rsidRPr="007D5BCE">
              <w:rPr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Расходы на предоставление субсидии на иные цели бюджетным и автономным учреждениям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right="-109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076C18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F07172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4 875,8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F07172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4 537,1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F07172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338,7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076C18" w:rsidRPr="007D5BCE" w:rsidTr="00CF1BD1">
        <w:trPr>
          <w:trHeight w:val="53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076C18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F07172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114 812,5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F07172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41 170,6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F07172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36 972,3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F07172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36 669,6</w:t>
            </w:r>
          </w:p>
        </w:tc>
      </w:tr>
      <w:tr w:rsidR="00076C18" w:rsidRPr="007D5BCE" w:rsidTr="00CF1BD1">
        <w:trPr>
          <w:trHeight w:val="337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C18" w:rsidRPr="007D5BCE" w:rsidRDefault="00F07172" w:rsidP="00CF1BD1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4</w:t>
            </w:r>
            <w:r w:rsidR="00076C18" w:rsidRPr="007D5BCE">
              <w:rPr>
                <w:color w:val="000000" w:themeColor="text1"/>
                <w:sz w:val="22"/>
                <w:szCs w:val="22"/>
              </w:rPr>
              <w:t>. Комплекс процессных мероприятий «Развитие библиотечного обслуживания»</w:t>
            </w:r>
          </w:p>
        </w:tc>
      </w:tr>
      <w:tr w:rsidR="00076C18" w:rsidRPr="007D5BCE" w:rsidTr="00CF1BD1">
        <w:trPr>
          <w:trHeight w:val="3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C18" w:rsidRPr="007D5BCE" w:rsidRDefault="00F46080" w:rsidP="00CF1BD1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4</w:t>
            </w:r>
            <w:r w:rsidR="00076C18" w:rsidRPr="007D5BCE">
              <w:rPr>
                <w:color w:val="000000" w:themeColor="text1"/>
                <w:sz w:val="22"/>
                <w:szCs w:val="22"/>
              </w:rPr>
              <w:t>.1.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C18" w:rsidRPr="007D5BCE" w:rsidRDefault="00076C18" w:rsidP="00CF1BD1">
            <w:pPr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C18" w:rsidRPr="007D5BCE" w:rsidRDefault="00076C18" w:rsidP="00F46080">
            <w:pPr>
              <w:spacing w:line="240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Муниципальное бюджетное учреждение культуры «</w:t>
            </w:r>
            <w:proofErr w:type="spellStart"/>
            <w:r w:rsidRPr="007D5BCE">
              <w:rPr>
                <w:color w:val="000000" w:themeColor="text1"/>
                <w:sz w:val="22"/>
                <w:szCs w:val="22"/>
              </w:rPr>
              <w:t>Починковская</w:t>
            </w:r>
            <w:proofErr w:type="spellEnd"/>
            <w:r w:rsidRPr="007D5BCE">
              <w:rPr>
                <w:color w:val="000000" w:themeColor="text1"/>
                <w:sz w:val="22"/>
                <w:szCs w:val="22"/>
              </w:rPr>
              <w:t xml:space="preserve"> централизованная библиотечная 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C18" w:rsidRPr="007D5BCE" w:rsidRDefault="00076C18" w:rsidP="00CF1BD1">
            <w:pPr>
              <w:spacing w:line="240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70 696,1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23 606,3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23 536,2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23 553,6</w:t>
            </w:r>
          </w:p>
        </w:tc>
      </w:tr>
      <w:tr w:rsidR="00076C18" w:rsidRPr="007D5BCE" w:rsidTr="00CF1BD1">
        <w:trPr>
          <w:trHeight w:val="15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F46080" w:rsidP="00CF1BD1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4</w:t>
            </w:r>
            <w:r w:rsidR="00076C18" w:rsidRPr="007D5BCE">
              <w:rPr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076C18" w:rsidP="00CF1BD1">
            <w:pPr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Расходы на предоставление субсидии на иные цели бюджетным и автономным учреждениям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spacing w:line="240" w:lineRule="auto"/>
              <w:ind w:right="-10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076C18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1 779,4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1 570,9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172,5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36,0</w:t>
            </w:r>
          </w:p>
        </w:tc>
      </w:tr>
      <w:tr w:rsidR="00076C18" w:rsidRPr="007D5BCE" w:rsidTr="00CF1BD1">
        <w:trPr>
          <w:trHeight w:val="39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F46080" w:rsidP="00CF1BD1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4</w:t>
            </w:r>
            <w:r w:rsidR="00076C18" w:rsidRPr="007D5BCE">
              <w:rPr>
                <w:color w:val="000000" w:themeColor="text1"/>
                <w:sz w:val="22"/>
                <w:szCs w:val="22"/>
              </w:rPr>
              <w:t>.3.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76C18" w:rsidRPr="007D5BCE" w:rsidRDefault="00076C18" w:rsidP="00CF1BD1">
            <w:pPr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 xml:space="preserve">Расходы на </w:t>
            </w:r>
            <w:r w:rsidRPr="007D5BCE">
              <w:rPr>
                <w:color w:val="000000" w:themeColor="text1"/>
                <w:sz w:val="22"/>
                <w:szCs w:val="22"/>
              </w:rPr>
              <w:lastRenderedPageBreak/>
              <w:t>государственную поддержку отрасли культуры (комплектование книжных фондов библиотек)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spacing w:line="240" w:lineRule="auto"/>
              <w:ind w:right="-10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55,0</w:t>
            </w:r>
          </w:p>
        </w:tc>
      </w:tr>
      <w:tr w:rsidR="00076C18" w:rsidRPr="007D5BCE" w:rsidTr="00CF1BD1">
        <w:trPr>
          <w:trHeight w:val="5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76C18" w:rsidRPr="007D5BCE" w:rsidRDefault="00076C18" w:rsidP="00CF1BD1">
            <w:pPr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spacing w:line="240" w:lineRule="auto"/>
              <w:ind w:right="-10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076C18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7D5BCE">
              <w:rPr>
                <w:color w:val="000000" w:themeColor="text1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D5BCE">
              <w:rPr>
                <w:color w:val="000000" w:themeColor="text1"/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43,5</w:t>
            </w:r>
          </w:p>
        </w:tc>
      </w:tr>
      <w:tr w:rsidR="00076C18" w:rsidRPr="007D5BCE" w:rsidTr="00CF1BD1">
        <w:trPr>
          <w:trHeight w:val="5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076C18" w:rsidRPr="007D5BCE" w:rsidRDefault="00076C18" w:rsidP="00CF1BD1">
            <w:pPr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spacing w:line="240" w:lineRule="auto"/>
              <w:ind w:right="-10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076C18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10,9</w:t>
            </w:r>
          </w:p>
        </w:tc>
      </w:tr>
      <w:tr w:rsidR="00076C18" w:rsidRPr="007D5BCE" w:rsidTr="00CF1BD1">
        <w:trPr>
          <w:trHeight w:val="53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076C18" w:rsidP="00CF1BD1">
            <w:pPr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spacing w:line="240" w:lineRule="auto"/>
              <w:ind w:right="-10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076C18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  <w:p w:rsidR="00076C18" w:rsidRPr="007D5BCE" w:rsidRDefault="00076C18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18" w:rsidRPr="007D5BCE" w:rsidRDefault="00076C1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18" w:rsidRPr="007D5BCE" w:rsidRDefault="00076C18" w:rsidP="00F4608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</w:t>
            </w:r>
            <w:r w:rsidR="00F46080" w:rsidRPr="007D5BCE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076C18" w:rsidRPr="007D5BCE" w:rsidTr="00CF1BD1">
        <w:trPr>
          <w:trHeight w:val="333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C18" w:rsidRPr="007D5BCE" w:rsidRDefault="00076C18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6C18" w:rsidRPr="007D5BCE" w:rsidRDefault="00076C18" w:rsidP="00CF1BD1">
            <w:pPr>
              <w:ind w:left="-103"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6C18" w:rsidRPr="007D5BCE" w:rsidRDefault="00F07172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72 638,8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6C18" w:rsidRPr="007D5BCE" w:rsidRDefault="00F07172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25 230,7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18" w:rsidRPr="007D5BCE" w:rsidRDefault="00F07172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23 763,5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18" w:rsidRPr="007D5BCE" w:rsidRDefault="00F07172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23 644,6</w:t>
            </w:r>
          </w:p>
        </w:tc>
      </w:tr>
      <w:tr w:rsidR="00F46080" w:rsidRPr="007D5BCE" w:rsidTr="00CF1BD1">
        <w:trPr>
          <w:trHeight w:val="47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080" w:rsidRPr="007D5BCE" w:rsidRDefault="00F46080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080" w:rsidRPr="007D5BCE" w:rsidRDefault="00F46080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6080" w:rsidRPr="007D5BCE" w:rsidRDefault="00F46080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7D5BCE">
              <w:rPr>
                <w:color w:val="000000" w:themeColor="text1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D5BCE">
              <w:rPr>
                <w:color w:val="000000" w:themeColor="text1"/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80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80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80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80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43,5</w:t>
            </w:r>
          </w:p>
        </w:tc>
      </w:tr>
      <w:tr w:rsidR="00F46080" w:rsidRPr="007D5BCE" w:rsidTr="00CF1BD1">
        <w:trPr>
          <w:trHeight w:val="47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080" w:rsidRPr="007D5BCE" w:rsidRDefault="00F46080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080" w:rsidRPr="007D5BCE" w:rsidRDefault="00F46080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6080" w:rsidRPr="007D5BCE" w:rsidRDefault="00F46080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80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6080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80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80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10,9</w:t>
            </w:r>
          </w:p>
        </w:tc>
      </w:tr>
      <w:tr w:rsidR="00076C18" w:rsidRPr="007D5BCE" w:rsidTr="00CF1BD1">
        <w:trPr>
          <w:trHeight w:val="376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18" w:rsidRPr="007D5BCE" w:rsidRDefault="00076C18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6C18" w:rsidRPr="007D5BCE" w:rsidRDefault="00076C18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  <w:p w:rsidR="00076C18" w:rsidRPr="007D5BCE" w:rsidRDefault="00076C18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72 477,1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25 177,7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23 709,2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C18" w:rsidRPr="007D5BCE" w:rsidRDefault="00F4608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23 590,2</w:t>
            </w:r>
          </w:p>
        </w:tc>
      </w:tr>
      <w:tr w:rsidR="00076C18" w:rsidRPr="007D5BCE" w:rsidTr="00CF1BD1">
        <w:trPr>
          <w:trHeight w:val="828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C18" w:rsidRPr="007D5BCE" w:rsidRDefault="00CB43D4" w:rsidP="00CF1BD1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</w:t>
            </w:r>
            <w:r w:rsidR="00076C18" w:rsidRPr="007D5BCE">
              <w:rPr>
                <w:color w:val="000000" w:themeColor="text1"/>
                <w:sz w:val="22"/>
                <w:szCs w:val="22"/>
              </w:rPr>
              <w:t>. Комплекс процессных мероприятий «Организация культурно-досугового обслуживания населения»</w:t>
            </w:r>
          </w:p>
        </w:tc>
      </w:tr>
      <w:tr w:rsidR="006F1C2B" w:rsidRPr="007D5BCE" w:rsidTr="00CF1BD1">
        <w:trPr>
          <w:trHeight w:val="8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2B" w:rsidRPr="007D5BCE" w:rsidRDefault="006F1C2B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5.1.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1240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Муниципальное бюджетное учреждение культуры «Районный культурно-досуговый центр» Администрации муниципального образования «</w:t>
            </w:r>
            <w:proofErr w:type="spellStart"/>
            <w:r w:rsidRPr="007D5BCE">
              <w:rPr>
                <w:color w:val="000000" w:themeColor="text1"/>
                <w:sz w:val="22"/>
                <w:szCs w:val="22"/>
              </w:rPr>
              <w:t>Починковский</w:t>
            </w:r>
            <w:proofErr w:type="spellEnd"/>
            <w:r w:rsidRPr="007D5BCE">
              <w:rPr>
                <w:color w:val="000000" w:themeColor="text1"/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114 284,3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38 127,1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38 030,0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38 127,1</w:t>
            </w:r>
          </w:p>
        </w:tc>
      </w:tr>
      <w:tr w:rsidR="006F1C2B" w:rsidRPr="007D5BCE" w:rsidTr="00CF1BD1">
        <w:trPr>
          <w:trHeight w:val="8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5.2.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Расходы на предоставлении субсидии на иные цели бюджетным и автономным учреждениям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13 343,3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11 333,4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1 959,9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50,0</w:t>
            </w:r>
          </w:p>
        </w:tc>
      </w:tr>
      <w:tr w:rsidR="006F1C2B" w:rsidRPr="007D5BCE" w:rsidTr="00CF1BD1">
        <w:trPr>
          <w:trHeight w:val="37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5.3.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1C2B" w:rsidRPr="007D5BCE" w:rsidRDefault="006F1C2B" w:rsidP="00CF1BD1">
            <w:pPr>
              <w:ind w:left="-103"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6F1C2B" w:rsidRPr="007D5BCE" w:rsidTr="00CF1BD1">
        <w:trPr>
          <w:trHeight w:val="82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7D5BCE">
              <w:rPr>
                <w:color w:val="000000" w:themeColor="text1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D5BCE">
              <w:rPr>
                <w:color w:val="000000" w:themeColor="text1"/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6F1C2B" w:rsidRPr="007D5BCE" w:rsidTr="00CF1BD1">
        <w:trPr>
          <w:trHeight w:val="82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6F1C2B" w:rsidRPr="007D5BCE" w:rsidTr="00CF1BD1">
        <w:trPr>
          <w:trHeight w:val="70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6F1C2B" w:rsidRPr="007D5BCE" w:rsidTr="00CF1BD1">
        <w:trPr>
          <w:trHeight w:val="37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5.4.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Государственная поддержка отрасли культуры (поддержка лучших работников сельских учреждений культуры)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1C2B" w:rsidRPr="007D5BCE" w:rsidRDefault="006F1C2B" w:rsidP="00CF1BD1">
            <w:pPr>
              <w:ind w:left="-103"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6F1C2B" w:rsidRPr="007D5BCE" w:rsidTr="00CF1BD1">
        <w:trPr>
          <w:trHeight w:val="82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7D5BCE">
              <w:rPr>
                <w:color w:val="000000" w:themeColor="text1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D5BCE">
              <w:rPr>
                <w:color w:val="000000" w:themeColor="text1"/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6F1C2B" w:rsidP="006F1C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6F1C2B" w:rsidP="00DE25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6F1C2B" w:rsidRPr="007D5BCE" w:rsidTr="00CF1BD1">
        <w:trPr>
          <w:trHeight w:val="41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6F1C2B" w:rsidP="00DE25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6F1C2B" w:rsidRPr="007D5BCE" w:rsidTr="00CF1BD1">
        <w:trPr>
          <w:trHeight w:val="57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6F1C2B" w:rsidP="00DE25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6F1C2B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6F1C2B" w:rsidRPr="007D5BCE" w:rsidTr="006F1C2B">
        <w:trPr>
          <w:trHeight w:val="22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5.5.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 xml:space="preserve">Государственная </w:t>
            </w:r>
            <w:r w:rsidRPr="007D5BCE">
              <w:rPr>
                <w:color w:val="000000" w:themeColor="text1"/>
                <w:sz w:val="22"/>
                <w:szCs w:val="22"/>
              </w:rPr>
              <w:lastRenderedPageBreak/>
              <w:t>поддержка отрасли культуры (поддержка лучших сельских учреждений культуры)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1C2B" w:rsidRPr="007D5BCE" w:rsidRDefault="006F1C2B" w:rsidP="00DE2556">
            <w:pPr>
              <w:ind w:left="-103"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5565B8" w:rsidP="005565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5565B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5565B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5565B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6F1C2B" w:rsidRPr="007D5BCE" w:rsidTr="005565B8">
        <w:trPr>
          <w:trHeight w:val="77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1C2B" w:rsidRPr="007D5BCE" w:rsidRDefault="006F1C2B" w:rsidP="00DE255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7D5BCE">
              <w:rPr>
                <w:color w:val="000000" w:themeColor="text1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D5BCE">
              <w:rPr>
                <w:color w:val="000000" w:themeColor="text1"/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5565B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5565B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5565B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5565B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6F1C2B" w:rsidRPr="007D5BCE" w:rsidTr="005565B8">
        <w:trPr>
          <w:trHeight w:val="52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1C2B" w:rsidRPr="007D5BCE" w:rsidRDefault="006F1C2B" w:rsidP="00DE255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5565B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5565B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5565B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5565B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6F1C2B" w:rsidRPr="007D5BCE" w:rsidTr="005565B8">
        <w:trPr>
          <w:trHeight w:val="50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1C2B" w:rsidRPr="007D5BCE" w:rsidRDefault="006F1C2B" w:rsidP="00DE255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5565B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5565B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5565B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5565B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6F1C2B" w:rsidRPr="007D5BCE" w:rsidTr="00CF1BD1">
        <w:trPr>
          <w:trHeight w:val="29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C2B" w:rsidRPr="007D5BCE" w:rsidRDefault="006F1C2B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1C2B" w:rsidRPr="007D5BCE" w:rsidRDefault="006F1C2B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1C2B" w:rsidRPr="007D5BCE" w:rsidRDefault="006F1C2B" w:rsidP="00CF1BD1">
            <w:pPr>
              <w:ind w:left="-103" w:right="-108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5565B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128 510,1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1C2B" w:rsidRPr="007D5BCE" w:rsidRDefault="005565B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50 343,1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5565B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39 989,9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B" w:rsidRPr="007D5BCE" w:rsidRDefault="005565B8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38 177,1</w:t>
            </w:r>
          </w:p>
        </w:tc>
      </w:tr>
      <w:tr w:rsidR="008A2860" w:rsidRPr="007D5BCE" w:rsidTr="00CF1BD1">
        <w:trPr>
          <w:trHeight w:val="828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860" w:rsidRPr="007D5BCE" w:rsidRDefault="008A2860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860" w:rsidRPr="007D5BCE" w:rsidRDefault="008A2860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2860" w:rsidRPr="007D5BCE" w:rsidRDefault="008A2860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7D5BCE">
              <w:rPr>
                <w:color w:val="000000" w:themeColor="text1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D5BCE">
              <w:rPr>
                <w:color w:val="000000" w:themeColor="text1"/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2860" w:rsidRPr="007D5BCE" w:rsidRDefault="008A2860" w:rsidP="00DE25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725,2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2860" w:rsidRPr="007D5BCE" w:rsidRDefault="008A286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725,2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860" w:rsidRPr="007D5BCE" w:rsidRDefault="008A286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860" w:rsidRPr="007D5BCE" w:rsidRDefault="008A286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8A2860" w:rsidRPr="007D5BCE" w:rsidTr="00CF1BD1">
        <w:trPr>
          <w:trHeight w:val="56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860" w:rsidRPr="007D5BCE" w:rsidRDefault="008A2860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860" w:rsidRPr="007D5BCE" w:rsidRDefault="008A2860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2860" w:rsidRPr="007D5BCE" w:rsidRDefault="008A2860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2860" w:rsidRPr="007D5BCE" w:rsidRDefault="008A2860" w:rsidP="00DE25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2860" w:rsidRPr="007D5BCE" w:rsidRDefault="008A286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860" w:rsidRPr="007D5BCE" w:rsidRDefault="008A286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860" w:rsidRPr="007D5BCE" w:rsidRDefault="008A286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8A2860" w:rsidRPr="007D5BCE" w:rsidTr="00CF1BD1">
        <w:trPr>
          <w:trHeight w:val="529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860" w:rsidRPr="007D5BCE" w:rsidRDefault="008A2860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860" w:rsidRPr="007D5BCE" w:rsidRDefault="008A2860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2860" w:rsidRPr="007D5BCE" w:rsidRDefault="008A2860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  <w:p w:rsidR="008A2860" w:rsidRPr="007D5BCE" w:rsidRDefault="008A2860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2860" w:rsidRPr="007D5BCE" w:rsidRDefault="008A286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128 361,6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2860" w:rsidRPr="007D5BCE" w:rsidRDefault="008A2860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50 194,6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860" w:rsidRPr="007D5BCE" w:rsidRDefault="008A2860" w:rsidP="00DE25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39 989,9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860" w:rsidRPr="007D5BCE" w:rsidRDefault="008A2860" w:rsidP="00DE25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38 177,1</w:t>
            </w:r>
          </w:p>
        </w:tc>
      </w:tr>
      <w:tr w:rsidR="008A2860" w:rsidRPr="007D5BCE" w:rsidTr="00CF1BD1">
        <w:trPr>
          <w:trHeight w:val="57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860" w:rsidRPr="007D5BCE" w:rsidRDefault="00080665" w:rsidP="00CF1BD1">
            <w:pPr>
              <w:spacing w:line="240" w:lineRule="auto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6</w:t>
            </w:r>
            <w:r w:rsidR="008A2860" w:rsidRPr="007D5BCE">
              <w:rPr>
                <w:color w:val="000000" w:themeColor="text1"/>
                <w:sz w:val="22"/>
                <w:szCs w:val="22"/>
              </w:rPr>
              <w:t>. 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8A2860" w:rsidRPr="007D5BCE" w:rsidTr="00CF1BD1">
        <w:trPr>
          <w:trHeight w:val="8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860" w:rsidRPr="007D5BCE" w:rsidRDefault="00080665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6</w:t>
            </w:r>
            <w:r w:rsidR="008A2860" w:rsidRPr="007D5BCE">
              <w:rPr>
                <w:color w:val="000000" w:themeColor="text1"/>
                <w:sz w:val="22"/>
                <w:szCs w:val="22"/>
              </w:rPr>
              <w:t>.1.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860" w:rsidRPr="007D5BCE" w:rsidRDefault="008A2860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860" w:rsidRPr="007D5BCE" w:rsidRDefault="008A2860" w:rsidP="0008066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Отдел культуры Администрации муниципального образования «</w:t>
            </w:r>
            <w:proofErr w:type="spellStart"/>
            <w:r w:rsidRPr="007D5BCE">
              <w:rPr>
                <w:color w:val="000000" w:themeColor="text1"/>
                <w:sz w:val="22"/>
                <w:szCs w:val="22"/>
              </w:rPr>
              <w:t>Починковский</w:t>
            </w:r>
            <w:proofErr w:type="spellEnd"/>
            <w:r w:rsidRPr="007D5BCE">
              <w:rPr>
                <w:color w:val="000000" w:themeColor="text1"/>
                <w:sz w:val="22"/>
                <w:szCs w:val="22"/>
              </w:rPr>
              <w:t xml:space="preserve"> </w:t>
            </w:r>
            <w:r w:rsidR="00080665" w:rsidRPr="007D5BCE">
              <w:rPr>
                <w:color w:val="000000" w:themeColor="text1"/>
                <w:sz w:val="22"/>
                <w:szCs w:val="22"/>
              </w:rPr>
              <w:t>муниципальный округ</w:t>
            </w:r>
            <w:r w:rsidRPr="007D5BCE">
              <w:rPr>
                <w:color w:val="000000" w:themeColor="text1"/>
                <w:sz w:val="22"/>
                <w:szCs w:val="22"/>
              </w:rPr>
              <w:t>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860" w:rsidRPr="007D5BCE" w:rsidRDefault="008A2860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60" w:rsidRPr="007D5BCE" w:rsidRDefault="00080665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9 617,1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60" w:rsidRPr="007D5BCE" w:rsidRDefault="00080665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3 205,7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860" w:rsidRPr="007D5BCE" w:rsidRDefault="00080665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3 205,7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860" w:rsidRPr="007D5BCE" w:rsidRDefault="00080665" w:rsidP="00CF1B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3 205,7</w:t>
            </w:r>
          </w:p>
        </w:tc>
      </w:tr>
      <w:tr w:rsidR="00080665" w:rsidRPr="007D5BCE" w:rsidTr="00CF1BD1">
        <w:trPr>
          <w:trHeight w:val="63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665" w:rsidRPr="007D5BCE" w:rsidRDefault="00080665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665" w:rsidRPr="007D5BCE" w:rsidRDefault="00080665" w:rsidP="00CF1BD1">
            <w:pPr>
              <w:spacing w:line="240" w:lineRule="auto"/>
              <w:ind w:left="34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80665" w:rsidRPr="007D5BCE" w:rsidRDefault="00001211" w:rsidP="00CF1BD1">
            <w:pPr>
              <w:spacing w:line="240" w:lineRule="auto"/>
              <w:ind w:right="-109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0665" w:rsidRPr="007D5BCE" w:rsidRDefault="00080665" w:rsidP="00DE25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9 617,1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0665" w:rsidRPr="007D5BCE" w:rsidRDefault="00080665" w:rsidP="00DE25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3 205,7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665" w:rsidRPr="007D5BCE" w:rsidRDefault="00080665" w:rsidP="00DE25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3 205,7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665" w:rsidRPr="007D5BCE" w:rsidRDefault="00080665" w:rsidP="00DE25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3 205,7</w:t>
            </w:r>
          </w:p>
        </w:tc>
      </w:tr>
      <w:tr w:rsidR="008A2860" w:rsidRPr="007D5BCE" w:rsidTr="00CF1BD1">
        <w:trPr>
          <w:trHeight w:val="633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860" w:rsidRPr="007D5BCE" w:rsidRDefault="00080665" w:rsidP="00080665">
            <w:pPr>
              <w:spacing w:line="240" w:lineRule="auto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7</w:t>
            </w:r>
            <w:r w:rsidR="008A2860" w:rsidRPr="007D5BCE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7D5BCE">
              <w:rPr>
                <w:color w:val="000000" w:themeColor="text1"/>
                <w:sz w:val="22"/>
                <w:szCs w:val="22"/>
              </w:rPr>
              <w:t>Комплекс процессных мероприятий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</w:tr>
      <w:tr w:rsidR="008A2860" w:rsidRPr="007D5BCE" w:rsidTr="00CF1BD1">
        <w:trPr>
          <w:trHeight w:val="6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860" w:rsidRPr="007D5BCE" w:rsidRDefault="00080665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7</w:t>
            </w:r>
            <w:r w:rsidR="008A2860" w:rsidRPr="007D5BCE">
              <w:rPr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860" w:rsidRPr="007D5BCE" w:rsidRDefault="00080665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Осуществление расходов бюджетов муниципальных образований на оборудование зданий и сооружений для беспрепятственного доступа к ним лиц с ограниченными возможностями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665" w:rsidRPr="007D5BCE" w:rsidRDefault="00080665" w:rsidP="00080665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муниципальное бюджетное учреждение культуры «Районный культурно-досуговый центр» Администрации муниципального образования «</w:t>
            </w:r>
            <w:proofErr w:type="spellStart"/>
            <w:r w:rsidRPr="007D5BCE">
              <w:rPr>
                <w:color w:val="000000" w:themeColor="text1"/>
                <w:sz w:val="22"/>
                <w:szCs w:val="22"/>
              </w:rPr>
              <w:t>Починковский</w:t>
            </w:r>
            <w:proofErr w:type="spellEnd"/>
            <w:r w:rsidRPr="007D5BCE">
              <w:rPr>
                <w:color w:val="000000" w:themeColor="text1"/>
                <w:sz w:val="22"/>
                <w:szCs w:val="22"/>
              </w:rPr>
              <w:t xml:space="preserve"> муниципальный округ» </w:t>
            </w:r>
            <w:r w:rsidRPr="007D5BCE">
              <w:rPr>
                <w:color w:val="000000" w:themeColor="text1"/>
                <w:sz w:val="22"/>
                <w:szCs w:val="22"/>
              </w:rPr>
              <w:lastRenderedPageBreak/>
              <w:t>Смоленской области;</w:t>
            </w:r>
          </w:p>
          <w:p w:rsidR="00080665" w:rsidRPr="007D5BCE" w:rsidRDefault="00080665" w:rsidP="00080665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муниципальное бюджетное учреждение культуры «</w:t>
            </w:r>
            <w:proofErr w:type="spellStart"/>
            <w:r w:rsidRPr="007D5BCE">
              <w:rPr>
                <w:color w:val="000000" w:themeColor="text1"/>
                <w:sz w:val="22"/>
                <w:szCs w:val="22"/>
              </w:rPr>
              <w:t>Починковская</w:t>
            </w:r>
            <w:proofErr w:type="spellEnd"/>
            <w:r w:rsidRPr="007D5BCE">
              <w:rPr>
                <w:color w:val="000000" w:themeColor="text1"/>
                <w:sz w:val="22"/>
                <w:szCs w:val="22"/>
              </w:rPr>
              <w:t xml:space="preserve"> централизованная библиотечная система»;</w:t>
            </w:r>
          </w:p>
          <w:p w:rsidR="00080665" w:rsidRPr="007D5BCE" w:rsidRDefault="00080665" w:rsidP="00080665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муниципальное бюджетное учреждение культуры «</w:t>
            </w:r>
            <w:proofErr w:type="spellStart"/>
            <w:r w:rsidRPr="007D5BCE">
              <w:rPr>
                <w:color w:val="000000" w:themeColor="text1"/>
                <w:sz w:val="22"/>
                <w:szCs w:val="22"/>
              </w:rPr>
              <w:t>Починковский</w:t>
            </w:r>
            <w:proofErr w:type="spellEnd"/>
            <w:r w:rsidRPr="007D5BCE">
              <w:rPr>
                <w:color w:val="000000" w:themeColor="text1"/>
                <w:sz w:val="22"/>
                <w:szCs w:val="22"/>
              </w:rPr>
              <w:t xml:space="preserve"> историко-краеведческий музей»;</w:t>
            </w:r>
          </w:p>
          <w:p w:rsidR="008A2860" w:rsidRPr="007D5BCE" w:rsidRDefault="00080665" w:rsidP="00080665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 xml:space="preserve">муниципальное бюджетное учреждение дополнительного образования «Детская школа искусств </w:t>
            </w:r>
            <w:proofErr w:type="spellStart"/>
            <w:r w:rsidRPr="007D5BCE">
              <w:rPr>
                <w:color w:val="000000" w:themeColor="text1"/>
                <w:sz w:val="22"/>
                <w:szCs w:val="22"/>
              </w:rPr>
              <w:t>Починковского</w:t>
            </w:r>
            <w:proofErr w:type="spellEnd"/>
            <w:r w:rsidRPr="007D5BCE">
              <w:rPr>
                <w:color w:val="000000" w:themeColor="text1"/>
                <w:sz w:val="22"/>
                <w:szCs w:val="22"/>
              </w:rPr>
              <w:t xml:space="preserve"> муниципального округа»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2860" w:rsidRPr="007D5BCE" w:rsidRDefault="008A2860" w:rsidP="00CF1BD1">
            <w:pPr>
              <w:spacing w:line="240" w:lineRule="auto"/>
              <w:ind w:right="-109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60" w:rsidRPr="007D5BCE" w:rsidRDefault="00F366E2" w:rsidP="00CF1BD1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2860" w:rsidRPr="007D5BCE" w:rsidRDefault="00F366E2" w:rsidP="00CF1BD1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860" w:rsidRPr="007D5BCE" w:rsidRDefault="00F366E2" w:rsidP="00CF1BD1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860" w:rsidRPr="007D5BCE" w:rsidRDefault="00F366E2" w:rsidP="00CF1BD1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130,0</w:t>
            </w:r>
          </w:p>
        </w:tc>
      </w:tr>
      <w:tr w:rsidR="00F366E2" w:rsidRPr="007D5BCE" w:rsidTr="00CF1BD1">
        <w:trPr>
          <w:trHeight w:val="63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6E2" w:rsidRPr="007D5BCE" w:rsidRDefault="00F366E2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6E2" w:rsidRPr="007D5BCE" w:rsidRDefault="00F366E2" w:rsidP="00CF1BD1">
            <w:pPr>
              <w:spacing w:line="240" w:lineRule="auto"/>
              <w:ind w:left="34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66E2" w:rsidRPr="007D5BCE" w:rsidRDefault="00F366E2" w:rsidP="00CF1BD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66E2" w:rsidRPr="007D5BCE" w:rsidRDefault="00F366E2" w:rsidP="00DE2556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66E2" w:rsidRPr="007D5BCE" w:rsidRDefault="00F366E2" w:rsidP="00DE2556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6E2" w:rsidRPr="007D5BCE" w:rsidRDefault="00F366E2" w:rsidP="00DE2556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6E2" w:rsidRPr="007D5BCE" w:rsidRDefault="00F366E2" w:rsidP="00DE2556">
            <w:pPr>
              <w:spacing w:line="240" w:lineRule="auto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7D5BCE">
              <w:rPr>
                <w:color w:val="000000" w:themeColor="text1"/>
                <w:sz w:val="22"/>
                <w:szCs w:val="22"/>
              </w:rPr>
              <w:t>130,0</w:t>
            </w:r>
          </w:p>
        </w:tc>
      </w:tr>
      <w:tr w:rsidR="008A2860" w:rsidRPr="007D5BCE" w:rsidTr="00CF1BD1">
        <w:trPr>
          <w:trHeight w:val="315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860" w:rsidRPr="007D5BCE" w:rsidRDefault="008A2860" w:rsidP="00CF1BD1">
            <w:pPr>
              <w:spacing w:line="240" w:lineRule="auto"/>
              <w:ind w:left="34" w:right="-108"/>
              <w:rPr>
                <w:b/>
                <w:color w:val="000000" w:themeColor="text1"/>
                <w:sz w:val="22"/>
                <w:szCs w:val="22"/>
              </w:rPr>
            </w:pPr>
            <w:r w:rsidRPr="007D5BCE">
              <w:rPr>
                <w:b/>
                <w:color w:val="000000" w:themeColor="text1"/>
                <w:sz w:val="22"/>
                <w:szCs w:val="22"/>
              </w:rPr>
              <w:t>Всего по муниципальной программе</w:t>
            </w:r>
          </w:p>
          <w:p w:rsidR="008A2860" w:rsidRPr="007D5BCE" w:rsidRDefault="008A2860" w:rsidP="00CF1BD1">
            <w:pPr>
              <w:spacing w:line="240" w:lineRule="auto"/>
              <w:ind w:right="-109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860" w:rsidRPr="007D5BCE" w:rsidRDefault="008A2860" w:rsidP="00CF1BD1">
            <w:pPr>
              <w:spacing w:line="240" w:lineRule="auto"/>
              <w:ind w:right="-109"/>
              <w:rPr>
                <w:b/>
                <w:color w:val="000000" w:themeColor="text1"/>
                <w:sz w:val="22"/>
                <w:szCs w:val="22"/>
              </w:rPr>
            </w:pPr>
          </w:p>
          <w:p w:rsidR="008A2860" w:rsidRPr="007D5BCE" w:rsidRDefault="008A2860" w:rsidP="00CF1BD1">
            <w:pPr>
              <w:spacing w:line="240" w:lineRule="auto"/>
              <w:ind w:right="-108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2860" w:rsidRPr="007D5BCE" w:rsidRDefault="00F366E2" w:rsidP="00CF1BD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/>
                <w:bCs/>
                <w:color w:val="000000" w:themeColor="text1"/>
                <w:sz w:val="22"/>
                <w:szCs w:val="22"/>
              </w:rPr>
              <w:t>371 208,3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2860" w:rsidRPr="007D5BCE" w:rsidRDefault="00F366E2" w:rsidP="00CF1BD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/>
                <w:bCs/>
                <w:color w:val="000000" w:themeColor="text1"/>
                <w:sz w:val="22"/>
                <w:szCs w:val="22"/>
              </w:rPr>
              <w:t>138 101,6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860" w:rsidRPr="007D5BCE" w:rsidRDefault="00F366E2" w:rsidP="00CF1BD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/>
                <w:bCs/>
                <w:color w:val="000000" w:themeColor="text1"/>
                <w:sz w:val="22"/>
                <w:szCs w:val="22"/>
              </w:rPr>
              <w:t>123 405,8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860" w:rsidRPr="007D5BCE" w:rsidRDefault="00F366E2" w:rsidP="00CF1BD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/>
                <w:bCs/>
                <w:color w:val="000000" w:themeColor="text1"/>
                <w:sz w:val="22"/>
                <w:szCs w:val="22"/>
              </w:rPr>
              <w:t>109 700,9</w:t>
            </w:r>
          </w:p>
        </w:tc>
      </w:tr>
      <w:tr w:rsidR="008A2860" w:rsidRPr="007D5BCE" w:rsidTr="00CF1BD1">
        <w:trPr>
          <w:trHeight w:val="518"/>
        </w:trPr>
        <w:tc>
          <w:tcPr>
            <w:tcW w:w="4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860" w:rsidRPr="007D5BCE" w:rsidRDefault="008A2860" w:rsidP="00CF1BD1">
            <w:pPr>
              <w:spacing w:line="240" w:lineRule="auto"/>
              <w:ind w:left="34" w:right="-108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2860" w:rsidRPr="007D5BCE" w:rsidRDefault="008A2860" w:rsidP="00CF1BD1">
            <w:pPr>
              <w:spacing w:line="240" w:lineRule="auto"/>
              <w:ind w:right="-109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7D5BCE">
              <w:rPr>
                <w:b/>
                <w:color w:val="000000" w:themeColor="text1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D5BCE">
              <w:rPr>
                <w:b/>
                <w:color w:val="000000" w:themeColor="text1"/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2860" w:rsidRPr="007D5BCE" w:rsidRDefault="00F41D07" w:rsidP="00CF1BD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/>
                <w:bCs/>
                <w:color w:val="000000" w:themeColor="text1"/>
                <w:sz w:val="22"/>
                <w:szCs w:val="22"/>
              </w:rPr>
              <w:t>36 041,9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2860" w:rsidRPr="007D5BCE" w:rsidRDefault="00F366E2" w:rsidP="00CF1BD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/>
                <w:bCs/>
                <w:color w:val="000000" w:themeColor="text1"/>
                <w:sz w:val="22"/>
                <w:szCs w:val="22"/>
              </w:rPr>
              <w:t>14 899,6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860" w:rsidRPr="007D5BCE" w:rsidRDefault="00F366E2" w:rsidP="00CF1BD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/>
                <w:bCs/>
                <w:color w:val="000000" w:themeColor="text1"/>
                <w:sz w:val="22"/>
                <w:szCs w:val="22"/>
              </w:rPr>
              <w:t>16 098,8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860" w:rsidRPr="007D5BCE" w:rsidRDefault="00F41D07" w:rsidP="00CF1BD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/>
                <w:bCs/>
                <w:color w:val="000000" w:themeColor="text1"/>
                <w:sz w:val="22"/>
                <w:szCs w:val="22"/>
              </w:rPr>
              <w:t>5 043,5</w:t>
            </w:r>
          </w:p>
        </w:tc>
      </w:tr>
      <w:tr w:rsidR="008A2860" w:rsidRPr="007D5BCE" w:rsidTr="00CF1BD1">
        <w:trPr>
          <w:trHeight w:val="518"/>
        </w:trPr>
        <w:tc>
          <w:tcPr>
            <w:tcW w:w="4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2860" w:rsidRPr="007D5BCE" w:rsidRDefault="008A2860" w:rsidP="00CF1BD1">
            <w:pPr>
              <w:spacing w:line="240" w:lineRule="auto"/>
              <w:ind w:left="34" w:right="-108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2860" w:rsidRPr="007D5BCE" w:rsidRDefault="008A2860" w:rsidP="00CF1BD1">
            <w:pPr>
              <w:spacing w:line="240" w:lineRule="auto"/>
              <w:ind w:right="-109"/>
              <w:rPr>
                <w:b/>
                <w:color w:val="000000" w:themeColor="text1"/>
                <w:sz w:val="22"/>
                <w:szCs w:val="22"/>
              </w:rPr>
            </w:pPr>
            <w:r w:rsidRPr="007D5BCE">
              <w:rPr>
                <w:b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2860" w:rsidRPr="007D5BCE" w:rsidRDefault="00F41D07" w:rsidP="00CF1BD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/>
                <w:bCs/>
                <w:color w:val="000000" w:themeColor="text1"/>
                <w:sz w:val="22"/>
                <w:szCs w:val="22"/>
              </w:rPr>
              <w:t>1 320,7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2860" w:rsidRPr="007D5BCE" w:rsidRDefault="00F366E2" w:rsidP="00CF1BD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/>
                <w:bCs/>
                <w:color w:val="000000" w:themeColor="text1"/>
                <w:sz w:val="22"/>
                <w:szCs w:val="22"/>
              </w:rPr>
              <w:t>594,6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860" w:rsidRPr="007D5BCE" w:rsidRDefault="00F366E2" w:rsidP="00CF1BD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/>
                <w:bCs/>
                <w:color w:val="000000" w:themeColor="text1"/>
                <w:sz w:val="22"/>
                <w:szCs w:val="22"/>
              </w:rPr>
              <w:t>506,9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860" w:rsidRPr="007D5BCE" w:rsidRDefault="00F41D07" w:rsidP="00CF1BD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/>
                <w:bCs/>
                <w:color w:val="000000" w:themeColor="text1"/>
                <w:sz w:val="22"/>
                <w:szCs w:val="22"/>
              </w:rPr>
              <w:t>219,2</w:t>
            </w:r>
          </w:p>
        </w:tc>
      </w:tr>
      <w:tr w:rsidR="008A2860" w:rsidRPr="004664CB" w:rsidTr="00CF1BD1">
        <w:trPr>
          <w:trHeight w:val="518"/>
        </w:trPr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860" w:rsidRPr="007D5BCE" w:rsidRDefault="008A2860" w:rsidP="00CF1BD1">
            <w:pPr>
              <w:spacing w:line="240" w:lineRule="auto"/>
              <w:ind w:left="34" w:right="-108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2860" w:rsidRPr="007D5BCE" w:rsidRDefault="008A2860" w:rsidP="00CF1BD1">
            <w:pPr>
              <w:spacing w:line="240" w:lineRule="auto"/>
              <w:ind w:right="-109"/>
              <w:rPr>
                <w:b/>
                <w:color w:val="000000" w:themeColor="text1"/>
                <w:sz w:val="22"/>
                <w:szCs w:val="22"/>
              </w:rPr>
            </w:pPr>
            <w:r w:rsidRPr="007D5BCE">
              <w:rPr>
                <w:b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2860" w:rsidRPr="007D5BCE" w:rsidRDefault="00F41D07" w:rsidP="00CF1BD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/>
                <w:bCs/>
                <w:color w:val="000000" w:themeColor="text1"/>
                <w:sz w:val="22"/>
                <w:szCs w:val="22"/>
              </w:rPr>
              <w:t>333 845,7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2860" w:rsidRPr="007D5BCE" w:rsidRDefault="00F366E2" w:rsidP="00CF1BD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/>
                <w:bCs/>
                <w:color w:val="000000" w:themeColor="text1"/>
                <w:sz w:val="22"/>
                <w:szCs w:val="22"/>
              </w:rPr>
              <w:t>122 607,4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860" w:rsidRPr="007D5BCE" w:rsidRDefault="00F366E2" w:rsidP="00CF1BD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/>
                <w:bCs/>
                <w:color w:val="000000" w:themeColor="text1"/>
                <w:sz w:val="22"/>
                <w:szCs w:val="22"/>
              </w:rPr>
              <w:t>106 800,1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860" w:rsidRPr="007D5BCE" w:rsidRDefault="00F41D07" w:rsidP="00612A4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5BCE">
              <w:rPr>
                <w:b/>
                <w:bCs/>
                <w:color w:val="000000" w:themeColor="text1"/>
                <w:sz w:val="22"/>
                <w:szCs w:val="22"/>
              </w:rPr>
              <w:t>104 438,</w:t>
            </w:r>
            <w:r w:rsidR="00612A44" w:rsidRPr="007D5BCE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</w:tbl>
    <w:p w:rsidR="00C47987" w:rsidRPr="00A22A8A" w:rsidRDefault="00C47987" w:rsidP="00C47987">
      <w:pPr>
        <w:autoSpaceDE w:val="0"/>
        <w:autoSpaceDN w:val="0"/>
        <w:adjustRightInd w:val="0"/>
        <w:spacing w:line="240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C47987" w:rsidRDefault="00C47987" w:rsidP="00C47987">
      <w:pPr>
        <w:pStyle w:val="ConsPlusTitle"/>
        <w:widowControl/>
        <w:ind w:left="-540" w:firstLine="1260"/>
        <w:jc w:val="right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C36649" w:rsidRDefault="00C36649" w:rsidP="00C47987">
      <w:pPr>
        <w:pStyle w:val="ConsPlusTitle"/>
        <w:widowControl/>
        <w:ind w:left="-540" w:firstLine="1260"/>
        <w:jc w:val="right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BE001A" w:rsidRPr="00A22A8A" w:rsidRDefault="00BE001A" w:rsidP="00C47987">
      <w:pPr>
        <w:spacing w:line="240" w:lineRule="auto"/>
        <w:rPr>
          <w:color w:val="000000" w:themeColor="text1"/>
        </w:rPr>
      </w:pPr>
    </w:p>
    <w:sectPr w:rsidR="00BE001A" w:rsidRPr="00A22A8A" w:rsidSect="004904AB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418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4F2" w:rsidRDefault="00E354F2">
      <w:r>
        <w:separator/>
      </w:r>
    </w:p>
  </w:endnote>
  <w:endnote w:type="continuationSeparator" w:id="0">
    <w:p w:rsidR="00E354F2" w:rsidRDefault="00E3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4F2" w:rsidRDefault="00E354F2">
      <w:r>
        <w:separator/>
      </w:r>
    </w:p>
  </w:footnote>
  <w:footnote w:type="continuationSeparator" w:id="0">
    <w:p w:rsidR="00E354F2" w:rsidRDefault="00E35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8EB" w:rsidRDefault="00FB58E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B58EB" w:rsidRDefault="00FB58E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844092"/>
      <w:docPartObj>
        <w:docPartGallery w:val="Page Numbers (Top of Page)"/>
        <w:docPartUnique/>
      </w:docPartObj>
    </w:sdtPr>
    <w:sdtEndPr/>
    <w:sdtContent>
      <w:p w:rsidR="00FB58EB" w:rsidRDefault="00FB58EB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A0A">
          <w:rPr>
            <w:noProof/>
          </w:rPr>
          <w:t>14</w:t>
        </w:r>
        <w:r>
          <w:fldChar w:fldCharType="end"/>
        </w:r>
      </w:p>
    </w:sdtContent>
  </w:sdt>
  <w:p w:rsidR="00FB58EB" w:rsidRPr="00FB58EB" w:rsidRDefault="00FB58EB" w:rsidP="00A07836">
    <w:pPr>
      <w:pStyle w:val="a5"/>
      <w:jc w:val="right"/>
      <w:rPr>
        <w:noProof/>
        <w:sz w:val="20"/>
      </w:rPr>
    </w:pPr>
    <w:r w:rsidRPr="00FB58EB">
      <w:rPr>
        <w:noProof/>
        <w:sz w:val="20"/>
      </w:rP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8EB" w:rsidRPr="00FB58EB" w:rsidRDefault="00FB58EB" w:rsidP="00FB58EB">
    <w:pPr>
      <w:pStyle w:val="a5"/>
      <w:jc w:val="right"/>
      <w:rPr>
        <w:sz w:val="20"/>
      </w:rPr>
    </w:pPr>
    <w:r w:rsidRPr="00FB58EB">
      <w:rPr>
        <w:sz w:val="20"/>
      </w:rPr>
      <w:t>ПРОЕКТ</w:t>
    </w:r>
  </w:p>
  <w:p w:rsidR="00FB58EB" w:rsidRDefault="00FB58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772F8"/>
    <w:multiLevelType w:val="hybridMultilevel"/>
    <w:tmpl w:val="A0123E0C"/>
    <w:lvl w:ilvl="0" w:tplc="B1F8FBD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5347C"/>
    <w:multiLevelType w:val="hybridMultilevel"/>
    <w:tmpl w:val="7E2E24E8"/>
    <w:lvl w:ilvl="0" w:tplc="1A024762">
      <w:start w:val="1"/>
      <w:numFmt w:val="decimal"/>
      <w:lvlText w:val="%1."/>
      <w:lvlJc w:val="left"/>
      <w:pPr>
        <w:ind w:left="11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B43446">
      <w:start w:val="1"/>
      <w:numFmt w:val="upperRoman"/>
      <w:lvlText w:val="%2."/>
      <w:lvlJc w:val="left"/>
      <w:pPr>
        <w:ind w:left="295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CDCC7B2">
      <w:start w:val="1"/>
      <w:numFmt w:val="decimal"/>
      <w:lvlText w:val="%3."/>
      <w:lvlJc w:val="left"/>
      <w:pPr>
        <w:ind w:left="11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ABB4C4F2">
      <w:numFmt w:val="bullet"/>
      <w:lvlText w:val="•"/>
      <w:lvlJc w:val="left"/>
      <w:pPr>
        <w:ind w:left="3760" w:hanging="288"/>
      </w:pPr>
      <w:rPr>
        <w:rFonts w:hint="default"/>
        <w:lang w:val="ru-RU" w:eastAsia="en-US" w:bidi="ar-SA"/>
      </w:rPr>
    </w:lvl>
    <w:lvl w:ilvl="4" w:tplc="06847564">
      <w:numFmt w:val="bullet"/>
      <w:lvlText w:val="•"/>
      <w:lvlJc w:val="left"/>
      <w:pPr>
        <w:ind w:left="4561" w:hanging="288"/>
      </w:pPr>
      <w:rPr>
        <w:rFonts w:hint="default"/>
        <w:lang w:val="ru-RU" w:eastAsia="en-US" w:bidi="ar-SA"/>
      </w:rPr>
    </w:lvl>
    <w:lvl w:ilvl="5" w:tplc="F78EC1CA">
      <w:numFmt w:val="bullet"/>
      <w:lvlText w:val="•"/>
      <w:lvlJc w:val="left"/>
      <w:pPr>
        <w:ind w:left="5362" w:hanging="288"/>
      </w:pPr>
      <w:rPr>
        <w:rFonts w:hint="default"/>
        <w:lang w:val="ru-RU" w:eastAsia="en-US" w:bidi="ar-SA"/>
      </w:rPr>
    </w:lvl>
    <w:lvl w:ilvl="6" w:tplc="1A1603E4">
      <w:numFmt w:val="bullet"/>
      <w:lvlText w:val="•"/>
      <w:lvlJc w:val="left"/>
      <w:pPr>
        <w:ind w:left="6163" w:hanging="288"/>
      </w:pPr>
      <w:rPr>
        <w:rFonts w:hint="default"/>
        <w:lang w:val="ru-RU" w:eastAsia="en-US" w:bidi="ar-SA"/>
      </w:rPr>
    </w:lvl>
    <w:lvl w:ilvl="7" w:tplc="88E433DA">
      <w:numFmt w:val="bullet"/>
      <w:lvlText w:val="•"/>
      <w:lvlJc w:val="left"/>
      <w:pPr>
        <w:ind w:left="6964" w:hanging="288"/>
      </w:pPr>
      <w:rPr>
        <w:rFonts w:hint="default"/>
        <w:lang w:val="ru-RU" w:eastAsia="en-US" w:bidi="ar-SA"/>
      </w:rPr>
    </w:lvl>
    <w:lvl w:ilvl="8" w:tplc="80FA7D84">
      <w:numFmt w:val="bullet"/>
      <w:lvlText w:val="•"/>
      <w:lvlJc w:val="left"/>
      <w:pPr>
        <w:ind w:left="7764" w:hanging="288"/>
      </w:pPr>
      <w:rPr>
        <w:rFonts w:hint="default"/>
        <w:lang w:val="ru-RU" w:eastAsia="en-US" w:bidi="ar-SA"/>
      </w:rPr>
    </w:lvl>
  </w:abstractNum>
  <w:abstractNum w:abstractNumId="3">
    <w:nsid w:val="42CE2203"/>
    <w:multiLevelType w:val="multilevel"/>
    <w:tmpl w:val="EE62A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6" w:hanging="1800"/>
      </w:pPr>
      <w:rPr>
        <w:rFonts w:hint="default"/>
      </w:rPr>
    </w:lvl>
  </w:abstractNum>
  <w:abstractNum w:abstractNumId="4">
    <w:nsid w:val="525D03D9"/>
    <w:multiLevelType w:val="hybridMultilevel"/>
    <w:tmpl w:val="9B58FC5A"/>
    <w:lvl w:ilvl="0" w:tplc="3ED62AE2">
      <w:start w:val="1"/>
      <w:numFmt w:val="decimal"/>
      <w:lvlText w:val="%1."/>
      <w:lvlJc w:val="left"/>
      <w:pPr>
        <w:ind w:left="1069" w:hanging="360"/>
      </w:pPr>
      <w:rPr>
        <w:rFonts w:eastAsia="Batan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984D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B8265C4"/>
    <w:multiLevelType w:val="hybridMultilevel"/>
    <w:tmpl w:val="51720C08"/>
    <w:lvl w:ilvl="0" w:tplc="B39E485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DB870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23"/>
    <w:rsid w:val="000010ED"/>
    <w:rsid w:val="00001211"/>
    <w:rsid w:val="0000167F"/>
    <w:rsid w:val="000021BE"/>
    <w:rsid w:val="00002D80"/>
    <w:rsid w:val="0000382E"/>
    <w:rsid w:val="00003B2A"/>
    <w:rsid w:val="00004282"/>
    <w:rsid w:val="000051DD"/>
    <w:rsid w:val="000067F9"/>
    <w:rsid w:val="00012440"/>
    <w:rsid w:val="000128FF"/>
    <w:rsid w:val="000138A4"/>
    <w:rsid w:val="00013F5C"/>
    <w:rsid w:val="000143E7"/>
    <w:rsid w:val="000149C9"/>
    <w:rsid w:val="00014C48"/>
    <w:rsid w:val="00015190"/>
    <w:rsid w:val="00015EFA"/>
    <w:rsid w:val="00016117"/>
    <w:rsid w:val="0001668A"/>
    <w:rsid w:val="00017542"/>
    <w:rsid w:val="0001757D"/>
    <w:rsid w:val="00020017"/>
    <w:rsid w:val="0002056B"/>
    <w:rsid w:val="000209E8"/>
    <w:rsid w:val="00021CA8"/>
    <w:rsid w:val="00024AB6"/>
    <w:rsid w:val="00025915"/>
    <w:rsid w:val="00025C81"/>
    <w:rsid w:val="000268F3"/>
    <w:rsid w:val="0003034D"/>
    <w:rsid w:val="00030EC9"/>
    <w:rsid w:val="0003367E"/>
    <w:rsid w:val="00034786"/>
    <w:rsid w:val="00034FD1"/>
    <w:rsid w:val="000355F7"/>
    <w:rsid w:val="00035B93"/>
    <w:rsid w:val="00036490"/>
    <w:rsid w:val="00037D06"/>
    <w:rsid w:val="0004272E"/>
    <w:rsid w:val="00042F33"/>
    <w:rsid w:val="000434B9"/>
    <w:rsid w:val="00044950"/>
    <w:rsid w:val="00044EAF"/>
    <w:rsid w:val="00045F61"/>
    <w:rsid w:val="00047389"/>
    <w:rsid w:val="00050C94"/>
    <w:rsid w:val="00051177"/>
    <w:rsid w:val="00051C69"/>
    <w:rsid w:val="00052EA5"/>
    <w:rsid w:val="00053A2A"/>
    <w:rsid w:val="00053D99"/>
    <w:rsid w:val="00054211"/>
    <w:rsid w:val="00055E08"/>
    <w:rsid w:val="00056126"/>
    <w:rsid w:val="0005640A"/>
    <w:rsid w:val="00056F01"/>
    <w:rsid w:val="00060007"/>
    <w:rsid w:val="00060A9E"/>
    <w:rsid w:val="00060B9F"/>
    <w:rsid w:val="0006205C"/>
    <w:rsid w:val="000623CB"/>
    <w:rsid w:val="000627C8"/>
    <w:rsid w:val="0006298D"/>
    <w:rsid w:val="00062CD8"/>
    <w:rsid w:val="000631CA"/>
    <w:rsid w:val="000631CB"/>
    <w:rsid w:val="00063C2C"/>
    <w:rsid w:val="00063DF4"/>
    <w:rsid w:val="00064189"/>
    <w:rsid w:val="0006485C"/>
    <w:rsid w:val="000648A7"/>
    <w:rsid w:val="00066CDC"/>
    <w:rsid w:val="00067A83"/>
    <w:rsid w:val="00070C60"/>
    <w:rsid w:val="00071738"/>
    <w:rsid w:val="00071827"/>
    <w:rsid w:val="00071DE2"/>
    <w:rsid w:val="00071EFA"/>
    <w:rsid w:val="0007248A"/>
    <w:rsid w:val="000737BD"/>
    <w:rsid w:val="000758EB"/>
    <w:rsid w:val="00076983"/>
    <w:rsid w:val="00076C18"/>
    <w:rsid w:val="00076D02"/>
    <w:rsid w:val="00077558"/>
    <w:rsid w:val="00077748"/>
    <w:rsid w:val="00077938"/>
    <w:rsid w:val="00080665"/>
    <w:rsid w:val="0008181E"/>
    <w:rsid w:val="00082046"/>
    <w:rsid w:val="00082AEC"/>
    <w:rsid w:val="0008396B"/>
    <w:rsid w:val="00083FEA"/>
    <w:rsid w:val="000842D9"/>
    <w:rsid w:val="00085A18"/>
    <w:rsid w:val="00086604"/>
    <w:rsid w:val="0008789D"/>
    <w:rsid w:val="000878D8"/>
    <w:rsid w:val="000878E1"/>
    <w:rsid w:val="00087A29"/>
    <w:rsid w:val="00091431"/>
    <w:rsid w:val="00093B59"/>
    <w:rsid w:val="000943B8"/>
    <w:rsid w:val="00094E4A"/>
    <w:rsid w:val="00095FFD"/>
    <w:rsid w:val="00097DA5"/>
    <w:rsid w:val="000A02E1"/>
    <w:rsid w:val="000A134D"/>
    <w:rsid w:val="000A33F0"/>
    <w:rsid w:val="000A49E3"/>
    <w:rsid w:val="000A54DA"/>
    <w:rsid w:val="000A736D"/>
    <w:rsid w:val="000A7EB5"/>
    <w:rsid w:val="000B1235"/>
    <w:rsid w:val="000B177C"/>
    <w:rsid w:val="000B300D"/>
    <w:rsid w:val="000B3A1F"/>
    <w:rsid w:val="000B58E6"/>
    <w:rsid w:val="000B5B04"/>
    <w:rsid w:val="000B75DC"/>
    <w:rsid w:val="000C0302"/>
    <w:rsid w:val="000C047B"/>
    <w:rsid w:val="000C0839"/>
    <w:rsid w:val="000C1026"/>
    <w:rsid w:val="000C2A07"/>
    <w:rsid w:val="000C3407"/>
    <w:rsid w:val="000C3AE5"/>
    <w:rsid w:val="000C3E02"/>
    <w:rsid w:val="000C4483"/>
    <w:rsid w:val="000C4C5A"/>
    <w:rsid w:val="000C4D94"/>
    <w:rsid w:val="000C5CD6"/>
    <w:rsid w:val="000C66C6"/>
    <w:rsid w:val="000C702F"/>
    <w:rsid w:val="000C719B"/>
    <w:rsid w:val="000C7A3C"/>
    <w:rsid w:val="000C7C11"/>
    <w:rsid w:val="000C7D33"/>
    <w:rsid w:val="000D0C4F"/>
    <w:rsid w:val="000D1A8B"/>
    <w:rsid w:val="000D258E"/>
    <w:rsid w:val="000D3473"/>
    <w:rsid w:val="000D6C36"/>
    <w:rsid w:val="000D76BE"/>
    <w:rsid w:val="000E10BE"/>
    <w:rsid w:val="000E1F6D"/>
    <w:rsid w:val="000E2258"/>
    <w:rsid w:val="000E34F5"/>
    <w:rsid w:val="000E5DC5"/>
    <w:rsid w:val="000E7092"/>
    <w:rsid w:val="000F0AF8"/>
    <w:rsid w:val="000F1564"/>
    <w:rsid w:val="000F1C39"/>
    <w:rsid w:val="000F27A6"/>
    <w:rsid w:val="000F430B"/>
    <w:rsid w:val="000F7AE9"/>
    <w:rsid w:val="001005C7"/>
    <w:rsid w:val="001028F5"/>
    <w:rsid w:val="00102AD5"/>
    <w:rsid w:val="0010382A"/>
    <w:rsid w:val="0010391D"/>
    <w:rsid w:val="00105715"/>
    <w:rsid w:val="00105D1C"/>
    <w:rsid w:val="00106C4D"/>
    <w:rsid w:val="00107A51"/>
    <w:rsid w:val="00110FD6"/>
    <w:rsid w:val="00112D38"/>
    <w:rsid w:val="00113DEE"/>
    <w:rsid w:val="0011454D"/>
    <w:rsid w:val="00114664"/>
    <w:rsid w:val="001149C2"/>
    <w:rsid w:val="00117F97"/>
    <w:rsid w:val="0012029B"/>
    <w:rsid w:val="00122D89"/>
    <w:rsid w:val="001230C4"/>
    <w:rsid w:val="0012333B"/>
    <w:rsid w:val="00124AE4"/>
    <w:rsid w:val="00124C8B"/>
    <w:rsid w:val="001254D7"/>
    <w:rsid w:val="00127995"/>
    <w:rsid w:val="00130A9A"/>
    <w:rsid w:val="00131859"/>
    <w:rsid w:val="001318B0"/>
    <w:rsid w:val="00131F09"/>
    <w:rsid w:val="0013263C"/>
    <w:rsid w:val="00132F18"/>
    <w:rsid w:val="00134F04"/>
    <w:rsid w:val="001358CB"/>
    <w:rsid w:val="00135E3F"/>
    <w:rsid w:val="001362D2"/>
    <w:rsid w:val="00136544"/>
    <w:rsid w:val="00136A95"/>
    <w:rsid w:val="0014098B"/>
    <w:rsid w:val="00140B30"/>
    <w:rsid w:val="00141CE5"/>
    <w:rsid w:val="00142C94"/>
    <w:rsid w:val="00142D3E"/>
    <w:rsid w:val="00142F87"/>
    <w:rsid w:val="00144C31"/>
    <w:rsid w:val="001465E3"/>
    <w:rsid w:val="00147589"/>
    <w:rsid w:val="00147F7C"/>
    <w:rsid w:val="001502E2"/>
    <w:rsid w:val="00150DCE"/>
    <w:rsid w:val="0015125D"/>
    <w:rsid w:val="001525BC"/>
    <w:rsid w:val="00152BE4"/>
    <w:rsid w:val="001534DF"/>
    <w:rsid w:val="001546F0"/>
    <w:rsid w:val="00154A0D"/>
    <w:rsid w:val="00155747"/>
    <w:rsid w:val="00155A5B"/>
    <w:rsid w:val="00155A82"/>
    <w:rsid w:val="00155EC0"/>
    <w:rsid w:val="001564F7"/>
    <w:rsid w:val="001567D9"/>
    <w:rsid w:val="00157AE2"/>
    <w:rsid w:val="001602A3"/>
    <w:rsid w:val="001609C9"/>
    <w:rsid w:val="0016276E"/>
    <w:rsid w:val="001633C1"/>
    <w:rsid w:val="001633E5"/>
    <w:rsid w:val="00164639"/>
    <w:rsid w:val="001646DA"/>
    <w:rsid w:val="00165B4E"/>
    <w:rsid w:val="001673C3"/>
    <w:rsid w:val="00173C97"/>
    <w:rsid w:val="00173F53"/>
    <w:rsid w:val="001743D8"/>
    <w:rsid w:val="00174836"/>
    <w:rsid w:val="00174B57"/>
    <w:rsid w:val="00174C48"/>
    <w:rsid w:val="001759A8"/>
    <w:rsid w:val="00177F5B"/>
    <w:rsid w:val="00180090"/>
    <w:rsid w:val="001832BF"/>
    <w:rsid w:val="00183588"/>
    <w:rsid w:val="00183686"/>
    <w:rsid w:val="00183A40"/>
    <w:rsid w:val="001861B2"/>
    <w:rsid w:val="0018665F"/>
    <w:rsid w:val="00190313"/>
    <w:rsid w:val="00190F8D"/>
    <w:rsid w:val="00191BAB"/>
    <w:rsid w:val="0019316B"/>
    <w:rsid w:val="00194883"/>
    <w:rsid w:val="00196C50"/>
    <w:rsid w:val="00197F74"/>
    <w:rsid w:val="001A27E8"/>
    <w:rsid w:val="001A2EC1"/>
    <w:rsid w:val="001A329F"/>
    <w:rsid w:val="001A465E"/>
    <w:rsid w:val="001A487D"/>
    <w:rsid w:val="001A6533"/>
    <w:rsid w:val="001A726D"/>
    <w:rsid w:val="001B1614"/>
    <w:rsid w:val="001B27CE"/>
    <w:rsid w:val="001B288F"/>
    <w:rsid w:val="001B340D"/>
    <w:rsid w:val="001B4027"/>
    <w:rsid w:val="001B5101"/>
    <w:rsid w:val="001C0B39"/>
    <w:rsid w:val="001C19A6"/>
    <w:rsid w:val="001C2AA3"/>
    <w:rsid w:val="001C38E5"/>
    <w:rsid w:val="001C457A"/>
    <w:rsid w:val="001C67F6"/>
    <w:rsid w:val="001D0F2A"/>
    <w:rsid w:val="001D1F84"/>
    <w:rsid w:val="001D3490"/>
    <w:rsid w:val="001D39B2"/>
    <w:rsid w:val="001D4388"/>
    <w:rsid w:val="001D6C3D"/>
    <w:rsid w:val="001E0675"/>
    <w:rsid w:val="001E0FA8"/>
    <w:rsid w:val="001E1A3C"/>
    <w:rsid w:val="001E1A75"/>
    <w:rsid w:val="001E45FB"/>
    <w:rsid w:val="001E46E4"/>
    <w:rsid w:val="001E51A1"/>
    <w:rsid w:val="001E51BA"/>
    <w:rsid w:val="001E5F31"/>
    <w:rsid w:val="001F07D1"/>
    <w:rsid w:val="001F0801"/>
    <w:rsid w:val="001F138A"/>
    <w:rsid w:val="001F2737"/>
    <w:rsid w:val="001F27D3"/>
    <w:rsid w:val="001F59E3"/>
    <w:rsid w:val="001F5F0A"/>
    <w:rsid w:val="001F7581"/>
    <w:rsid w:val="00200BB9"/>
    <w:rsid w:val="00201EA7"/>
    <w:rsid w:val="00202117"/>
    <w:rsid w:val="00202582"/>
    <w:rsid w:val="00202786"/>
    <w:rsid w:val="0020489D"/>
    <w:rsid w:val="00204C18"/>
    <w:rsid w:val="00205859"/>
    <w:rsid w:val="00206BDB"/>
    <w:rsid w:val="00207002"/>
    <w:rsid w:val="00210024"/>
    <w:rsid w:val="00212752"/>
    <w:rsid w:val="00212FE8"/>
    <w:rsid w:val="0021313C"/>
    <w:rsid w:val="00213ED7"/>
    <w:rsid w:val="00216064"/>
    <w:rsid w:val="002170C3"/>
    <w:rsid w:val="00217BC1"/>
    <w:rsid w:val="00220A4D"/>
    <w:rsid w:val="002218B2"/>
    <w:rsid w:val="00222428"/>
    <w:rsid w:val="0022278F"/>
    <w:rsid w:val="0022308A"/>
    <w:rsid w:val="0022377D"/>
    <w:rsid w:val="00223F73"/>
    <w:rsid w:val="002251BC"/>
    <w:rsid w:val="00225B03"/>
    <w:rsid w:val="00225CEA"/>
    <w:rsid w:val="00233000"/>
    <w:rsid w:val="002348D0"/>
    <w:rsid w:val="002350D2"/>
    <w:rsid w:val="00235121"/>
    <w:rsid w:val="00235893"/>
    <w:rsid w:val="00237007"/>
    <w:rsid w:val="00237C80"/>
    <w:rsid w:val="002405D5"/>
    <w:rsid w:val="00240E74"/>
    <w:rsid w:val="00241213"/>
    <w:rsid w:val="00241A0A"/>
    <w:rsid w:val="00242511"/>
    <w:rsid w:val="0024276D"/>
    <w:rsid w:val="00244FD7"/>
    <w:rsid w:val="00245F88"/>
    <w:rsid w:val="0024719C"/>
    <w:rsid w:val="002476DF"/>
    <w:rsid w:val="00247F3E"/>
    <w:rsid w:val="00250323"/>
    <w:rsid w:val="002508EA"/>
    <w:rsid w:val="00250DCC"/>
    <w:rsid w:val="00250F3E"/>
    <w:rsid w:val="00251333"/>
    <w:rsid w:val="002526A3"/>
    <w:rsid w:val="00252C07"/>
    <w:rsid w:val="002540A5"/>
    <w:rsid w:val="00254134"/>
    <w:rsid w:val="002558BB"/>
    <w:rsid w:val="00256807"/>
    <w:rsid w:val="0025720A"/>
    <w:rsid w:val="00257DAB"/>
    <w:rsid w:val="00257F27"/>
    <w:rsid w:val="002609F9"/>
    <w:rsid w:val="00260B1D"/>
    <w:rsid w:val="00262932"/>
    <w:rsid w:val="00264C9B"/>
    <w:rsid w:val="00264D47"/>
    <w:rsid w:val="002702B5"/>
    <w:rsid w:val="00271B58"/>
    <w:rsid w:val="00272000"/>
    <w:rsid w:val="002742C0"/>
    <w:rsid w:val="00274F4C"/>
    <w:rsid w:val="002754E4"/>
    <w:rsid w:val="00275A77"/>
    <w:rsid w:val="0027695B"/>
    <w:rsid w:val="00276C79"/>
    <w:rsid w:val="00281037"/>
    <w:rsid w:val="00283AF6"/>
    <w:rsid w:val="00283CD6"/>
    <w:rsid w:val="00284C32"/>
    <w:rsid w:val="00287779"/>
    <w:rsid w:val="00287AB4"/>
    <w:rsid w:val="00287DF6"/>
    <w:rsid w:val="00287E14"/>
    <w:rsid w:val="00287F9C"/>
    <w:rsid w:val="00291A7A"/>
    <w:rsid w:val="00293A3A"/>
    <w:rsid w:val="00294132"/>
    <w:rsid w:val="002945F9"/>
    <w:rsid w:val="00296855"/>
    <w:rsid w:val="002A0E56"/>
    <w:rsid w:val="002A172F"/>
    <w:rsid w:val="002A213A"/>
    <w:rsid w:val="002A2C89"/>
    <w:rsid w:val="002A3601"/>
    <w:rsid w:val="002A4F3B"/>
    <w:rsid w:val="002A6166"/>
    <w:rsid w:val="002A6936"/>
    <w:rsid w:val="002A78B9"/>
    <w:rsid w:val="002B0BD8"/>
    <w:rsid w:val="002B10A8"/>
    <w:rsid w:val="002B1F81"/>
    <w:rsid w:val="002B60D2"/>
    <w:rsid w:val="002B6392"/>
    <w:rsid w:val="002B713C"/>
    <w:rsid w:val="002B7F86"/>
    <w:rsid w:val="002C1271"/>
    <w:rsid w:val="002C1F51"/>
    <w:rsid w:val="002C2FDD"/>
    <w:rsid w:val="002C4540"/>
    <w:rsid w:val="002D173D"/>
    <w:rsid w:val="002D23C3"/>
    <w:rsid w:val="002D467C"/>
    <w:rsid w:val="002D56D9"/>
    <w:rsid w:val="002D5ABA"/>
    <w:rsid w:val="002D6F03"/>
    <w:rsid w:val="002D7A50"/>
    <w:rsid w:val="002D7BF8"/>
    <w:rsid w:val="002E2624"/>
    <w:rsid w:val="002E2E20"/>
    <w:rsid w:val="002E3F57"/>
    <w:rsid w:val="002E4025"/>
    <w:rsid w:val="002E48FA"/>
    <w:rsid w:val="002E52CB"/>
    <w:rsid w:val="002F0E75"/>
    <w:rsid w:val="002F108F"/>
    <w:rsid w:val="002F16DC"/>
    <w:rsid w:val="002F174A"/>
    <w:rsid w:val="002F1ABE"/>
    <w:rsid w:val="002F2CFC"/>
    <w:rsid w:val="002F2FC9"/>
    <w:rsid w:val="002F5FB6"/>
    <w:rsid w:val="002F710F"/>
    <w:rsid w:val="002F7F69"/>
    <w:rsid w:val="00300B61"/>
    <w:rsid w:val="00301204"/>
    <w:rsid w:val="00302669"/>
    <w:rsid w:val="003031AD"/>
    <w:rsid w:val="003040B1"/>
    <w:rsid w:val="003050E4"/>
    <w:rsid w:val="003065CA"/>
    <w:rsid w:val="00306DE6"/>
    <w:rsid w:val="0031051F"/>
    <w:rsid w:val="0031059E"/>
    <w:rsid w:val="00311305"/>
    <w:rsid w:val="00311560"/>
    <w:rsid w:val="003134E9"/>
    <w:rsid w:val="00313E30"/>
    <w:rsid w:val="0031431E"/>
    <w:rsid w:val="0031447F"/>
    <w:rsid w:val="00314A24"/>
    <w:rsid w:val="00315BE5"/>
    <w:rsid w:val="00316339"/>
    <w:rsid w:val="00320895"/>
    <w:rsid w:val="00321F32"/>
    <w:rsid w:val="00321FA2"/>
    <w:rsid w:val="00322455"/>
    <w:rsid w:val="00322D45"/>
    <w:rsid w:val="0032357C"/>
    <w:rsid w:val="00324312"/>
    <w:rsid w:val="0032663A"/>
    <w:rsid w:val="003268C4"/>
    <w:rsid w:val="00326922"/>
    <w:rsid w:val="00326C9E"/>
    <w:rsid w:val="00326F38"/>
    <w:rsid w:val="0032741B"/>
    <w:rsid w:val="00327ED6"/>
    <w:rsid w:val="00330356"/>
    <w:rsid w:val="0033174F"/>
    <w:rsid w:val="00331A30"/>
    <w:rsid w:val="00334A4F"/>
    <w:rsid w:val="00334CB5"/>
    <w:rsid w:val="00335682"/>
    <w:rsid w:val="00336EE5"/>
    <w:rsid w:val="003379F5"/>
    <w:rsid w:val="00337D33"/>
    <w:rsid w:val="00341106"/>
    <w:rsid w:val="003413F0"/>
    <w:rsid w:val="00343003"/>
    <w:rsid w:val="0034368A"/>
    <w:rsid w:val="00344941"/>
    <w:rsid w:val="00345EB6"/>
    <w:rsid w:val="003471D4"/>
    <w:rsid w:val="00347726"/>
    <w:rsid w:val="00350952"/>
    <w:rsid w:val="00351369"/>
    <w:rsid w:val="0035144F"/>
    <w:rsid w:val="00351A87"/>
    <w:rsid w:val="003528FC"/>
    <w:rsid w:val="0035290D"/>
    <w:rsid w:val="003558CE"/>
    <w:rsid w:val="00355BB7"/>
    <w:rsid w:val="0035625D"/>
    <w:rsid w:val="0035694B"/>
    <w:rsid w:val="0035741F"/>
    <w:rsid w:val="003621AE"/>
    <w:rsid w:val="00363444"/>
    <w:rsid w:val="00363B31"/>
    <w:rsid w:val="0036428B"/>
    <w:rsid w:val="0036487C"/>
    <w:rsid w:val="00364BDC"/>
    <w:rsid w:val="00366067"/>
    <w:rsid w:val="003664DF"/>
    <w:rsid w:val="003665EE"/>
    <w:rsid w:val="00367F50"/>
    <w:rsid w:val="0037058F"/>
    <w:rsid w:val="003707CC"/>
    <w:rsid w:val="0037081E"/>
    <w:rsid w:val="003709DC"/>
    <w:rsid w:val="003714FE"/>
    <w:rsid w:val="0037155F"/>
    <w:rsid w:val="003716E8"/>
    <w:rsid w:val="003718FC"/>
    <w:rsid w:val="00373264"/>
    <w:rsid w:val="003749C4"/>
    <w:rsid w:val="003757D6"/>
    <w:rsid w:val="00375C2B"/>
    <w:rsid w:val="0037691C"/>
    <w:rsid w:val="00380781"/>
    <w:rsid w:val="00383783"/>
    <w:rsid w:val="00384202"/>
    <w:rsid w:val="003844C4"/>
    <w:rsid w:val="00384860"/>
    <w:rsid w:val="00384C62"/>
    <w:rsid w:val="00385E90"/>
    <w:rsid w:val="00386706"/>
    <w:rsid w:val="00386B71"/>
    <w:rsid w:val="003917D3"/>
    <w:rsid w:val="00394A7E"/>
    <w:rsid w:val="003960EC"/>
    <w:rsid w:val="003A064B"/>
    <w:rsid w:val="003A0EF6"/>
    <w:rsid w:val="003A298E"/>
    <w:rsid w:val="003A39CE"/>
    <w:rsid w:val="003A4CCA"/>
    <w:rsid w:val="003A620B"/>
    <w:rsid w:val="003A68A8"/>
    <w:rsid w:val="003A6AAD"/>
    <w:rsid w:val="003A77D1"/>
    <w:rsid w:val="003A7B2A"/>
    <w:rsid w:val="003B09C5"/>
    <w:rsid w:val="003B1F0C"/>
    <w:rsid w:val="003B1FF9"/>
    <w:rsid w:val="003B339D"/>
    <w:rsid w:val="003B38E5"/>
    <w:rsid w:val="003B4D7A"/>
    <w:rsid w:val="003B568F"/>
    <w:rsid w:val="003B5C35"/>
    <w:rsid w:val="003B66F1"/>
    <w:rsid w:val="003B6930"/>
    <w:rsid w:val="003B7503"/>
    <w:rsid w:val="003B7AA6"/>
    <w:rsid w:val="003C03D1"/>
    <w:rsid w:val="003C100F"/>
    <w:rsid w:val="003C11B3"/>
    <w:rsid w:val="003C30D8"/>
    <w:rsid w:val="003C4552"/>
    <w:rsid w:val="003C4C62"/>
    <w:rsid w:val="003C4F56"/>
    <w:rsid w:val="003C60D0"/>
    <w:rsid w:val="003D0D25"/>
    <w:rsid w:val="003D1F91"/>
    <w:rsid w:val="003D2A82"/>
    <w:rsid w:val="003D3391"/>
    <w:rsid w:val="003D5968"/>
    <w:rsid w:val="003D5AAB"/>
    <w:rsid w:val="003D6232"/>
    <w:rsid w:val="003D6423"/>
    <w:rsid w:val="003E19FA"/>
    <w:rsid w:val="003E1CA5"/>
    <w:rsid w:val="003E40CD"/>
    <w:rsid w:val="003E4C69"/>
    <w:rsid w:val="003E4EEF"/>
    <w:rsid w:val="003E5BE4"/>
    <w:rsid w:val="003E6921"/>
    <w:rsid w:val="003E7BB1"/>
    <w:rsid w:val="003F039C"/>
    <w:rsid w:val="003F1BE8"/>
    <w:rsid w:val="003F2EFF"/>
    <w:rsid w:val="003F55F7"/>
    <w:rsid w:val="003F67E4"/>
    <w:rsid w:val="003F6CB9"/>
    <w:rsid w:val="003F75D9"/>
    <w:rsid w:val="003F75EB"/>
    <w:rsid w:val="003F7D44"/>
    <w:rsid w:val="00401E66"/>
    <w:rsid w:val="00403167"/>
    <w:rsid w:val="004037DC"/>
    <w:rsid w:val="0040399E"/>
    <w:rsid w:val="004060DF"/>
    <w:rsid w:val="0040620A"/>
    <w:rsid w:val="00410990"/>
    <w:rsid w:val="0041131F"/>
    <w:rsid w:val="00411919"/>
    <w:rsid w:val="00411A45"/>
    <w:rsid w:val="00412026"/>
    <w:rsid w:val="004132E6"/>
    <w:rsid w:val="00414305"/>
    <w:rsid w:val="004144FC"/>
    <w:rsid w:val="00414B74"/>
    <w:rsid w:val="00414C06"/>
    <w:rsid w:val="0041540A"/>
    <w:rsid w:val="00415768"/>
    <w:rsid w:val="00415D7E"/>
    <w:rsid w:val="004166C1"/>
    <w:rsid w:val="0041732B"/>
    <w:rsid w:val="00417E4D"/>
    <w:rsid w:val="00420FDF"/>
    <w:rsid w:val="004238B0"/>
    <w:rsid w:val="00423A3F"/>
    <w:rsid w:val="00424CD5"/>
    <w:rsid w:val="00424D87"/>
    <w:rsid w:val="004259FF"/>
    <w:rsid w:val="004260F9"/>
    <w:rsid w:val="00426348"/>
    <w:rsid w:val="00427558"/>
    <w:rsid w:val="00427D44"/>
    <w:rsid w:val="00427ECE"/>
    <w:rsid w:val="0043163C"/>
    <w:rsid w:val="00431BDB"/>
    <w:rsid w:val="0043565C"/>
    <w:rsid w:val="00435919"/>
    <w:rsid w:val="00437EE4"/>
    <w:rsid w:val="004400DD"/>
    <w:rsid w:val="004404A8"/>
    <w:rsid w:val="00440C46"/>
    <w:rsid w:val="004424B5"/>
    <w:rsid w:val="00442CF7"/>
    <w:rsid w:val="0044320E"/>
    <w:rsid w:val="00444FF9"/>
    <w:rsid w:val="004457EB"/>
    <w:rsid w:val="00446447"/>
    <w:rsid w:val="00447B81"/>
    <w:rsid w:val="00450D1A"/>
    <w:rsid w:val="004524E4"/>
    <w:rsid w:val="00454008"/>
    <w:rsid w:val="004543CA"/>
    <w:rsid w:val="004544E5"/>
    <w:rsid w:val="004545D9"/>
    <w:rsid w:val="00454701"/>
    <w:rsid w:val="00454719"/>
    <w:rsid w:val="00454DDC"/>
    <w:rsid w:val="00455C3E"/>
    <w:rsid w:val="00457028"/>
    <w:rsid w:val="00460505"/>
    <w:rsid w:val="004613DA"/>
    <w:rsid w:val="00462FBC"/>
    <w:rsid w:val="00463F66"/>
    <w:rsid w:val="00465B83"/>
    <w:rsid w:val="00465ED3"/>
    <w:rsid w:val="00466591"/>
    <w:rsid w:val="004667DE"/>
    <w:rsid w:val="00467177"/>
    <w:rsid w:val="00467BBC"/>
    <w:rsid w:val="0047008E"/>
    <w:rsid w:val="0047055A"/>
    <w:rsid w:val="0047056F"/>
    <w:rsid w:val="00472B54"/>
    <w:rsid w:val="004733CC"/>
    <w:rsid w:val="004733F1"/>
    <w:rsid w:val="004735BA"/>
    <w:rsid w:val="00473A3E"/>
    <w:rsid w:val="00475357"/>
    <w:rsid w:val="0047543F"/>
    <w:rsid w:val="00476CA7"/>
    <w:rsid w:val="00477341"/>
    <w:rsid w:val="0047743E"/>
    <w:rsid w:val="00480835"/>
    <w:rsid w:val="004809DA"/>
    <w:rsid w:val="00480D3A"/>
    <w:rsid w:val="00481CB0"/>
    <w:rsid w:val="00481E95"/>
    <w:rsid w:val="0048561D"/>
    <w:rsid w:val="00485D1B"/>
    <w:rsid w:val="00487B59"/>
    <w:rsid w:val="004904AB"/>
    <w:rsid w:val="00490C4A"/>
    <w:rsid w:val="0049253A"/>
    <w:rsid w:val="00493733"/>
    <w:rsid w:val="004938A8"/>
    <w:rsid w:val="0049499C"/>
    <w:rsid w:val="0049712F"/>
    <w:rsid w:val="004A084C"/>
    <w:rsid w:val="004A0D71"/>
    <w:rsid w:val="004A20E4"/>
    <w:rsid w:val="004A29D9"/>
    <w:rsid w:val="004A2B1E"/>
    <w:rsid w:val="004A3682"/>
    <w:rsid w:val="004A3846"/>
    <w:rsid w:val="004A475E"/>
    <w:rsid w:val="004A4779"/>
    <w:rsid w:val="004A4ACF"/>
    <w:rsid w:val="004A53EF"/>
    <w:rsid w:val="004A5D04"/>
    <w:rsid w:val="004A6DBB"/>
    <w:rsid w:val="004A79E7"/>
    <w:rsid w:val="004B276E"/>
    <w:rsid w:val="004B27D6"/>
    <w:rsid w:val="004B75FD"/>
    <w:rsid w:val="004C2E1C"/>
    <w:rsid w:val="004C393A"/>
    <w:rsid w:val="004C4182"/>
    <w:rsid w:val="004C53DE"/>
    <w:rsid w:val="004C67F9"/>
    <w:rsid w:val="004C71CF"/>
    <w:rsid w:val="004D0245"/>
    <w:rsid w:val="004D0884"/>
    <w:rsid w:val="004D2099"/>
    <w:rsid w:val="004D23E0"/>
    <w:rsid w:val="004D30B9"/>
    <w:rsid w:val="004D420F"/>
    <w:rsid w:val="004D5654"/>
    <w:rsid w:val="004D58CA"/>
    <w:rsid w:val="004E0325"/>
    <w:rsid w:val="004E1BF0"/>
    <w:rsid w:val="004E23B9"/>
    <w:rsid w:val="004E3DEF"/>
    <w:rsid w:val="004E491D"/>
    <w:rsid w:val="004E51D0"/>
    <w:rsid w:val="004E543D"/>
    <w:rsid w:val="004E5E22"/>
    <w:rsid w:val="004E6008"/>
    <w:rsid w:val="004E657E"/>
    <w:rsid w:val="004E6ECF"/>
    <w:rsid w:val="004F0040"/>
    <w:rsid w:val="004F086D"/>
    <w:rsid w:val="004F2692"/>
    <w:rsid w:val="004F3320"/>
    <w:rsid w:val="004F51B2"/>
    <w:rsid w:val="004F527C"/>
    <w:rsid w:val="004F5A40"/>
    <w:rsid w:val="004F6999"/>
    <w:rsid w:val="004F716B"/>
    <w:rsid w:val="005013B1"/>
    <w:rsid w:val="00501E02"/>
    <w:rsid w:val="00503E99"/>
    <w:rsid w:val="00504D46"/>
    <w:rsid w:val="0050544D"/>
    <w:rsid w:val="00505F55"/>
    <w:rsid w:val="005074D2"/>
    <w:rsid w:val="00510AB5"/>
    <w:rsid w:val="00510B41"/>
    <w:rsid w:val="00510EF2"/>
    <w:rsid w:val="00511F1D"/>
    <w:rsid w:val="00512766"/>
    <w:rsid w:val="00512BC7"/>
    <w:rsid w:val="005155D4"/>
    <w:rsid w:val="00515E64"/>
    <w:rsid w:val="00517A90"/>
    <w:rsid w:val="00521403"/>
    <w:rsid w:val="005223C5"/>
    <w:rsid w:val="00522A0F"/>
    <w:rsid w:val="005244E7"/>
    <w:rsid w:val="005247EB"/>
    <w:rsid w:val="00524F51"/>
    <w:rsid w:val="00531242"/>
    <w:rsid w:val="005324A3"/>
    <w:rsid w:val="00532922"/>
    <w:rsid w:val="00532A62"/>
    <w:rsid w:val="00533AC2"/>
    <w:rsid w:val="00534352"/>
    <w:rsid w:val="00534D85"/>
    <w:rsid w:val="005359CC"/>
    <w:rsid w:val="0053700E"/>
    <w:rsid w:val="00537A12"/>
    <w:rsid w:val="005407EF"/>
    <w:rsid w:val="00540838"/>
    <w:rsid w:val="0054158B"/>
    <w:rsid w:val="0054222A"/>
    <w:rsid w:val="0054234D"/>
    <w:rsid w:val="00542C7C"/>
    <w:rsid w:val="00543AB2"/>
    <w:rsid w:val="00544AED"/>
    <w:rsid w:val="00545AE6"/>
    <w:rsid w:val="00545B35"/>
    <w:rsid w:val="00545FB2"/>
    <w:rsid w:val="005465AA"/>
    <w:rsid w:val="00546844"/>
    <w:rsid w:val="00550574"/>
    <w:rsid w:val="00550585"/>
    <w:rsid w:val="0055060A"/>
    <w:rsid w:val="00550E70"/>
    <w:rsid w:val="005523E9"/>
    <w:rsid w:val="00553752"/>
    <w:rsid w:val="00553980"/>
    <w:rsid w:val="005542BD"/>
    <w:rsid w:val="0055503D"/>
    <w:rsid w:val="005565B8"/>
    <w:rsid w:val="00556B0E"/>
    <w:rsid w:val="00557A24"/>
    <w:rsid w:val="005645FB"/>
    <w:rsid w:val="00565025"/>
    <w:rsid w:val="00566952"/>
    <w:rsid w:val="00566A67"/>
    <w:rsid w:val="00570473"/>
    <w:rsid w:val="00571597"/>
    <w:rsid w:val="005719E0"/>
    <w:rsid w:val="00574ADE"/>
    <w:rsid w:val="00575036"/>
    <w:rsid w:val="00577D90"/>
    <w:rsid w:val="0058018B"/>
    <w:rsid w:val="00580FA9"/>
    <w:rsid w:val="005812B7"/>
    <w:rsid w:val="00581404"/>
    <w:rsid w:val="0058257B"/>
    <w:rsid w:val="0058299D"/>
    <w:rsid w:val="005829DB"/>
    <w:rsid w:val="00583F58"/>
    <w:rsid w:val="00585174"/>
    <w:rsid w:val="00585180"/>
    <w:rsid w:val="0058529E"/>
    <w:rsid w:val="0058574F"/>
    <w:rsid w:val="00587118"/>
    <w:rsid w:val="0058767D"/>
    <w:rsid w:val="00587DA4"/>
    <w:rsid w:val="0059143D"/>
    <w:rsid w:val="005927D2"/>
    <w:rsid w:val="005936B9"/>
    <w:rsid w:val="00593B4F"/>
    <w:rsid w:val="00594680"/>
    <w:rsid w:val="0059475C"/>
    <w:rsid w:val="00596DCB"/>
    <w:rsid w:val="00597556"/>
    <w:rsid w:val="005A0ACF"/>
    <w:rsid w:val="005A3A0A"/>
    <w:rsid w:val="005A4367"/>
    <w:rsid w:val="005A4C5A"/>
    <w:rsid w:val="005A4DB0"/>
    <w:rsid w:val="005A6BAF"/>
    <w:rsid w:val="005A6F80"/>
    <w:rsid w:val="005A739E"/>
    <w:rsid w:val="005B03CF"/>
    <w:rsid w:val="005B1B72"/>
    <w:rsid w:val="005B2913"/>
    <w:rsid w:val="005B399B"/>
    <w:rsid w:val="005B3A20"/>
    <w:rsid w:val="005B3BB1"/>
    <w:rsid w:val="005B45B1"/>
    <w:rsid w:val="005B73FD"/>
    <w:rsid w:val="005B79F8"/>
    <w:rsid w:val="005C073D"/>
    <w:rsid w:val="005C0F97"/>
    <w:rsid w:val="005C2BCB"/>
    <w:rsid w:val="005C2F93"/>
    <w:rsid w:val="005C3632"/>
    <w:rsid w:val="005C4F28"/>
    <w:rsid w:val="005C6BF0"/>
    <w:rsid w:val="005C6CE4"/>
    <w:rsid w:val="005D1107"/>
    <w:rsid w:val="005D246E"/>
    <w:rsid w:val="005D264E"/>
    <w:rsid w:val="005D3252"/>
    <w:rsid w:val="005D47D9"/>
    <w:rsid w:val="005D5434"/>
    <w:rsid w:val="005D5F80"/>
    <w:rsid w:val="005D62E8"/>
    <w:rsid w:val="005D69B0"/>
    <w:rsid w:val="005D730E"/>
    <w:rsid w:val="005E05B5"/>
    <w:rsid w:val="005E0DCC"/>
    <w:rsid w:val="005E0E26"/>
    <w:rsid w:val="005E245D"/>
    <w:rsid w:val="005E28BD"/>
    <w:rsid w:val="005E3B74"/>
    <w:rsid w:val="005E5C06"/>
    <w:rsid w:val="005E7FE7"/>
    <w:rsid w:val="005F0E7F"/>
    <w:rsid w:val="005F182E"/>
    <w:rsid w:val="005F278E"/>
    <w:rsid w:val="005F4B0D"/>
    <w:rsid w:val="005F58C0"/>
    <w:rsid w:val="005F6B0B"/>
    <w:rsid w:val="005F7B64"/>
    <w:rsid w:val="00600C18"/>
    <w:rsid w:val="00601C4D"/>
    <w:rsid w:val="0060363D"/>
    <w:rsid w:val="00603825"/>
    <w:rsid w:val="00604220"/>
    <w:rsid w:val="00605C14"/>
    <w:rsid w:val="00606565"/>
    <w:rsid w:val="006067F8"/>
    <w:rsid w:val="00607AF8"/>
    <w:rsid w:val="00610601"/>
    <w:rsid w:val="00612016"/>
    <w:rsid w:val="00612189"/>
    <w:rsid w:val="0061285B"/>
    <w:rsid w:val="00612A44"/>
    <w:rsid w:val="00613FD8"/>
    <w:rsid w:val="0061480F"/>
    <w:rsid w:val="00616640"/>
    <w:rsid w:val="0062071F"/>
    <w:rsid w:val="006231ED"/>
    <w:rsid w:val="00624650"/>
    <w:rsid w:val="00627C00"/>
    <w:rsid w:val="00627CD6"/>
    <w:rsid w:val="00630D06"/>
    <w:rsid w:val="0063506C"/>
    <w:rsid w:val="00637D86"/>
    <w:rsid w:val="00640638"/>
    <w:rsid w:val="00640A10"/>
    <w:rsid w:val="006422B8"/>
    <w:rsid w:val="006429E5"/>
    <w:rsid w:val="006431CA"/>
    <w:rsid w:val="006436E1"/>
    <w:rsid w:val="00644004"/>
    <w:rsid w:val="00644F37"/>
    <w:rsid w:val="006452BF"/>
    <w:rsid w:val="0064617E"/>
    <w:rsid w:val="0064710B"/>
    <w:rsid w:val="0064746B"/>
    <w:rsid w:val="006475CF"/>
    <w:rsid w:val="0065334C"/>
    <w:rsid w:val="0065408C"/>
    <w:rsid w:val="006544FD"/>
    <w:rsid w:val="006545DA"/>
    <w:rsid w:val="00654DF5"/>
    <w:rsid w:val="00655046"/>
    <w:rsid w:val="00655F8C"/>
    <w:rsid w:val="00657826"/>
    <w:rsid w:val="006578F4"/>
    <w:rsid w:val="00657D59"/>
    <w:rsid w:val="00657E68"/>
    <w:rsid w:val="00661A9D"/>
    <w:rsid w:val="006625D1"/>
    <w:rsid w:val="00662F82"/>
    <w:rsid w:val="00663147"/>
    <w:rsid w:val="00663D37"/>
    <w:rsid w:val="00663EE5"/>
    <w:rsid w:val="00665177"/>
    <w:rsid w:val="00667184"/>
    <w:rsid w:val="00667431"/>
    <w:rsid w:val="00667E45"/>
    <w:rsid w:val="00670F98"/>
    <w:rsid w:val="0067193D"/>
    <w:rsid w:val="00671BF6"/>
    <w:rsid w:val="006722E6"/>
    <w:rsid w:val="0067247C"/>
    <w:rsid w:val="00672D84"/>
    <w:rsid w:val="006734F3"/>
    <w:rsid w:val="00673759"/>
    <w:rsid w:val="00676660"/>
    <w:rsid w:val="00676FCE"/>
    <w:rsid w:val="00677B64"/>
    <w:rsid w:val="006823FD"/>
    <w:rsid w:val="006824B4"/>
    <w:rsid w:val="006827A8"/>
    <w:rsid w:val="0068283C"/>
    <w:rsid w:val="00682D24"/>
    <w:rsid w:val="00683466"/>
    <w:rsid w:val="0068365E"/>
    <w:rsid w:val="00684C07"/>
    <w:rsid w:val="006861E3"/>
    <w:rsid w:val="00690749"/>
    <w:rsid w:val="00690B4E"/>
    <w:rsid w:val="006971AC"/>
    <w:rsid w:val="006975D5"/>
    <w:rsid w:val="00697714"/>
    <w:rsid w:val="006A085B"/>
    <w:rsid w:val="006A0B1F"/>
    <w:rsid w:val="006A1406"/>
    <w:rsid w:val="006A2E41"/>
    <w:rsid w:val="006A3398"/>
    <w:rsid w:val="006A3835"/>
    <w:rsid w:val="006A3D8A"/>
    <w:rsid w:val="006A4E0B"/>
    <w:rsid w:val="006A5647"/>
    <w:rsid w:val="006B16EF"/>
    <w:rsid w:val="006B412F"/>
    <w:rsid w:val="006B4D86"/>
    <w:rsid w:val="006B62BC"/>
    <w:rsid w:val="006C1EF3"/>
    <w:rsid w:val="006C4480"/>
    <w:rsid w:val="006C6392"/>
    <w:rsid w:val="006C6A14"/>
    <w:rsid w:val="006C6BC1"/>
    <w:rsid w:val="006D0301"/>
    <w:rsid w:val="006D226E"/>
    <w:rsid w:val="006D31E5"/>
    <w:rsid w:val="006E129B"/>
    <w:rsid w:val="006E1ED9"/>
    <w:rsid w:val="006E2BC3"/>
    <w:rsid w:val="006E4D71"/>
    <w:rsid w:val="006E528C"/>
    <w:rsid w:val="006E6235"/>
    <w:rsid w:val="006E6585"/>
    <w:rsid w:val="006E659D"/>
    <w:rsid w:val="006E710F"/>
    <w:rsid w:val="006E7E58"/>
    <w:rsid w:val="006F02AC"/>
    <w:rsid w:val="006F1C2B"/>
    <w:rsid w:val="006F3805"/>
    <w:rsid w:val="006F45B8"/>
    <w:rsid w:val="006F5622"/>
    <w:rsid w:val="006F587D"/>
    <w:rsid w:val="006F7DB9"/>
    <w:rsid w:val="006F7DE5"/>
    <w:rsid w:val="007001C6"/>
    <w:rsid w:val="00701C43"/>
    <w:rsid w:val="00701FC5"/>
    <w:rsid w:val="00702355"/>
    <w:rsid w:val="0070395E"/>
    <w:rsid w:val="00703B83"/>
    <w:rsid w:val="00706336"/>
    <w:rsid w:val="00710F08"/>
    <w:rsid w:val="007131C6"/>
    <w:rsid w:val="0071520C"/>
    <w:rsid w:val="0071626C"/>
    <w:rsid w:val="00716BB3"/>
    <w:rsid w:val="00716E11"/>
    <w:rsid w:val="007171B5"/>
    <w:rsid w:val="00721DEF"/>
    <w:rsid w:val="007237E9"/>
    <w:rsid w:val="00724D3E"/>
    <w:rsid w:val="00725CA0"/>
    <w:rsid w:val="00725FDE"/>
    <w:rsid w:val="00726A1C"/>
    <w:rsid w:val="007270B4"/>
    <w:rsid w:val="00732D7E"/>
    <w:rsid w:val="00733874"/>
    <w:rsid w:val="00734C00"/>
    <w:rsid w:val="007361AC"/>
    <w:rsid w:val="00736B11"/>
    <w:rsid w:val="0073717C"/>
    <w:rsid w:val="00740300"/>
    <w:rsid w:val="00740810"/>
    <w:rsid w:val="00740B44"/>
    <w:rsid w:val="00740EE1"/>
    <w:rsid w:val="00741149"/>
    <w:rsid w:val="007414D2"/>
    <w:rsid w:val="00742572"/>
    <w:rsid w:val="00743E6E"/>
    <w:rsid w:val="00744332"/>
    <w:rsid w:val="007467F5"/>
    <w:rsid w:val="007477C1"/>
    <w:rsid w:val="00747B42"/>
    <w:rsid w:val="0075042F"/>
    <w:rsid w:val="0075322F"/>
    <w:rsid w:val="007535E0"/>
    <w:rsid w:val="007540D8"/>
    <w:rsid w:val="00754177"/>
    <w:rsid w:val="007550CA"/>
    <w:rsid w:val="00755C95"/>
    <w:rsid w:val="0076019B"/>
    <w:rsid w:val="00761942"/>
    <w:rsid w:val="0076299F"/>
    <w:rsid w:val="00763DC3"/>
    <w:rsid w:val="00765ED0"/>
    <w:rsid w:val="00766375"/>
    <w:rsid w:val="00766A9B"/>
    <w:rsid w:val="007672B1"/>
    <w:rsid w:val="00767A47"/>
    <w:rsid w:val="00767C0F"/>
    <w:rsid w:val="0077046D"/>
    <w:rsid w:val="007704C2"/>
    <w:rsid w:val="0077097C"/>
    <w:rsid w:val="0077171F"/>
    <w:rsid w:val="00771D37"/>
    <w:rsid w:val="00772A8E"/>
    <w:rsid w:val="007735B0"/>
    <w:rsid w:val="00775CBF"/>
    <w:rsid w:val="0077611D"/>
    <w:rsid w:val="007802D0"/>
    <w:rsid w:val="00780A38"/>
    <w:rsid w:val="0078196C"/>
    <w:rsid w:val="00782886"/>
    <w:rsid w:val="00784186"/>
    <w:rsid w:val="00786F8A"/>
    <w:rsid w:val="00792450"/>
    <w:rsid w:val="00792753"/>
    <w:rsid w:val="007934C3"/>
    <w:rsid w:val="00796DE4"/>
    <w:rsid w:val="007A08F0"/>
    <w:rsid w:val="007A245A"/>
    <w:rsid w:val="007A3524"/>
    <w:rsid w:val="007A3805"/>
    <w:rsid w:val="007A3827"/>
    <w:rsid w:val="007A433E"/>
    <w:rsid w:val="007A57D7"/>
    <w:rsid w:val="007A7528"/>
    <w:rsid w:val="007A7CBB"/>
    <w:rsid w:val="007B0DD8"/>
    <w:rsid w:val="007B0EB3"/>
    <w:rsid w:val="007B31FB"/>
    <w:rsid w:val="007B42B6"/>
    <w:rsid w:val="007B4613"/>
    <w:rsid w:val="007B63CB"/>
    <w:rsid w:val="007B6DC4"/>
    <w:rsid w:val="007C032D"/>
    <w:rsid w:val="007C0FC1"/>
    <w:rsid w:val="007C21BE"/>
    <w:rsid w:val="007C4B83"/>
    <w:rsid w:val="007C5F0A"/>
    <w:rsid w:val="007D129B"/>
    <w:rsid w:val="007D1312"/>
    <w:rsid w:val="007D1531"/>
    <w:rsid w:val="007D208C"/>
    <w:rsid w:val="007D348E"/>
    <w:rsid w:val="007D3D16"/>
    <w:rsid w:val="007D4A49"/>
    <w:rsid w:val="007D5BCE"/>
    <w:rsid w:val="007D63CB"/>
    <w:rsid w:val="007E06C8"/>
    <w:rsid w:val="007E0B82"/>
    <w:rsid w:val="007E3EC0"/>
    <w:rsid w:val="007E4420"/>
    <w:rsid w:val="007E5452"/>
    <w:rsid w:val="007E545A"/>
    <w:rsid w:val="007E56A4"/>
    <w:rsid w:val="007E575F"/>
    <w:rsid w:val="007E63FD"/>
    <w:rsid w:val="007F0F82"/>
    <w:rsid w:val="007F3BE2"/>
    <w:rsid w:val="007F3EFC"/>
    <w:rsid w:val="007F5230"/>
    <w:rsid w:val="007F6506"/>
    <w:rsid w:val="007F7B8E"/>
    <w:rsid w:val="00800083"/>
    <w:rsid w:val="00800AA7"/>
    <w:rsid w:val="0080108D"/>
    <w:rsid w:val="008022E8"/>
    <w:rsid w:val="0080376F"/>
    <w:rsid w:val="008039E3"/>
    <w:rsid w:val="0080400A"/>
    <w:rsid w:val="00805511"/>
    <w:rsid w:val="00805CE0"/>
    <w:rsid w:val="00806823"/>
    <w:rsid w:val="00806F3C"/>
    <w:rsid w:val="008071A9"/>
    <w:rsid w:val="008100B9"/>
    <w:rsid w:val="00811C74"/>
    <w:rsid w:val="008131EF"/>
    <w:rsid w:val="00813A3C"/>
    <w:rsid w:val="00816F7C"/>
    <w:rsid w:val="00820DD7"/>
    <w:rsid w:val="00821387"/>
    <w:rsid w:val="008227EE"/>
    <w:rsid w:val="00822C4E"/>
    <w:rsid w:val="00823B76"/>
    <w:rsid w:val="008254DE"/>
    <w:rsid w:val="00825841"/>
    <w:rsid w:val="008275D0"/>
    <w:rsid w:val="0082765F"/>
    <w:rsid w:val="00830203"/>
    <w:rsid w:val="008309E5"/>
    <w:rsid w:val="00830FB9"/>
    <w:rsid w:val="00831474"/>
    <w:rsid w:val="008317D5"/>
    <w:rsid w:val="0083336A"/>
    <w:rsid w:val="00834B36"/>
    <w:rsid w:val="00835BC5"/>
    <w:rsid w:val="008364B7"/>
    <w:rsid w:val="0083699F"/>
    <w:rsid w:val="00842107"/>
    <w:rsid w:val="00842FDA"/>
    <w:rsid w:val="008439AD"/>
    <w:rsid w:val="00844DAF"/>
    <w:rsid w:val="00845EA5"/>
    <w:rsid w:val="008466C3"/>
    <w:rsid w:val="00847350"/>
    <w:rsid w:val="00847DC6"/>
    <w:rsid w:val="0085008B"/>
    <w:rsid w:val="00850402"/>
    <w:rsid w:val="00852694"/>
    <w:rsid w:val="008534FE"/>
    <w:rsid w:val="00853847"/>
    <w:rsid w:val="00853AD9"/>
    <w:rsid w:val="00854D17"/>
    <w:rsid w:val="00857306"/>
    <w:rsid w:val="00860244"/>
    <w:rsid w:val="00861138"/>
    <w:rsid w:val="0086504E"/>
    <w:rsid w:val="00865485"/>
    <w:rsid w:val="0086622C"/>
    <w:rsid w:val="00870186"/>
    <w:rsid w:val="00871E4A"/>
    <w:rsid w:val="008735BB"/>
    <w:rsid w:val="00873637"/>
    <w:rsid w:val="0087638D"/>
    <w:rsid w:val="00877D6E"/>
    <w:rsid w:val="0088141C"/>
    <w:rsid w:val="008818F7"/>
    <w:rsid w:val="00881ED4"/>
    <w:rsid w:val="00882402"/>
    <w:rsid w:val="0088339D"/>
    <w:rsid w:val="008835EF"/>
    <w:rsid w:val="00883BEE"/>
    <w:rsid w:val="00883F99"/>
    <w:rsid w:val="00884516"/>
    <w:rsid w:val="00886861"/>
    <w:rsid w:val="00886D20"/>
    <w:rsid w:val="008909C9"/>
    <w:rsid w:val="008918EF"/>
    <w:rsid w:val="0089271C"/>
    <w:rsid w:val="0089273F"/>
    <w:rsid w:val="008933C3"/>
    <w:rsid w:val="0089397C"/>
    <w:rsid w:val="0089400F"/>
    <w:rsid w:val="008A08C6"/>
    <w:rsid w:val="008A0B25"/>
    <w:rsid w:val="008A0DD7"/>
    <w:rsid w:val="008A2860"/>
    <w:rsid w:val="008A2F5D"/>
    <w:rsid w:val="008A3718"/>
    <w:rsid w:val="008A3BAD"/>
    <w:rsid w:val="008A4ABB"/>
    <w:rsid w:val="008A5FB3"/>
    <w:rsid w:val="008A7F1E"/>
    <w:rsid w:val="008B35B6"/>
    <w:rsid w:val="008B4C38"/>
    <w:rsid w:val="008B51EA"/>
    <w:rsid w:val="008B56A4"/>
    <w:rsid w:val="008B69CA"/>
    <w:rsid w:val="008B6E5D"/>
    <w:rsid w:val="008B7BD8"/>
    <w:rsid w:val="008B7BEF"/>
    <w:rsid w:val="008C0366"/>
    <w:rsid w:val="008C1094"/>
    <w:rsid w:val="008C1517"/>
    <w:rsid w:val="008C15FB"/>
    <w:rsid w:val="008C19E4"/>
    <w:rsid w:val="008C2CCF"/>
    <w:rsid w:val="008C2E97"/>
    <w:rsid w:val="008C4B92"/>
    <w:rsid w:val="008C6CBD"/>
    <w:rsid w:val="008C6E67"/>
    <w:rsid w:val="008C6F6C"/>
    <w:rsid w:val="008D00F4"/>
    <w:rsid w:val="008D09DF"/>
    <w:rsid w:val="008D0D58"/>
    <w:rsid w:val="008D182E"/>
    <w:rsid w:val="008D1D10"/>
    <w:rsid w:val="008D1FD3"/>
    <w:rsid w:val="008D3BFE"/>
    <w:rsid w:val="008D4189"/>
    <w:rsid w:val="008D5818"/>
    <w:rsid w:val="008D5C74"/>
    <w:rsid w:val="008E02CB"/>
    <w:rsid w:val="008E2D9A"/>
    <w:rsid w:val="008E373F"/>
    <w:rsid w:val="008E40F2"/>
    <w:rsid w:val="008E4FC8"/>
    <w:rsid w:val="008E515F"/>
    <w:rsid w:val="008F0174"/>
    <w:rsid w:val="008F10E0"/>
    <w:rsid w:val="008F1B09"/>
    <w:rsid w:val="008F23EC"/>
    <w:rsid w:val="008F3872"/>
    <w:rsid w:val="008F5246"/>
    <w:rsid w:val="008F5CAD"/>
    <w:rsid w:val="008F72D4"/>
    <w:rsid w:val="008F74CB"/>
    <w:rsid w:val="00900182"/>
    <w:rsid w:val="0090136B"/>
    <w:rsid w:val="00901E33"/>
    <w:rsid w:val="009028FC"/>
    <w:rsid w:val="009038E5"/>
    <w:rsid w:val="00903BAC"/>
    <w:rsid w:val="00903C96"/>
    <w:rsid w:val="00904340"/>
    <w:rsid w:val="00904E30"/>
    <w:rsid w:val="00905A64"/>
    <w:rsid w:val="00906023"/>
    <w:rsid w:val="009108E2"/>
    <w:rsid w:val="009114E0"/>
    <w:rsid w:val="00912D4E"/>
    <w:rsid w:val="00913595"/>
    <w:rsid w:val="00913768"/>
    <w:rsid w:val="009139AE"/>
    <w:rsid w:val="0091469F"/>
    <w:rsid w:val="00914E8A"/>
    <w:rsid w:val="009155D4"/>
    <w:rsid w:val="00915F41"/>
    <w:rsid w:val="0091609F"/>
    <w:rsid w:val="00916243"/>
    <w:rsid w:val="00916608"/>
    <w:rsid w:val="00917280"/>
    <w:rsid w:val="009173B7"/>
    <w:rsid w:val="00917629"/>
    <w:rsid w:val="00917844"/>
    <w:rsid w:val="009203C9"/>
    <w:rsid w:val="0092358A"/>
    <w:rsid w:val="00923927"/>
    <w:rsid w:val="00925C24"/>
    <w:rsid w:val="00925DF9"/>
    <w:rsid w:val="009265E6"/>
    <w:rsid w:val="00927053"/>
    <w:rsid w:val="00930BA1"/>
    <w:rsid w:val="00930CD2"/>
    <w:rsid w:val="00932492"/>
    <w:rsid w:val="009329FD"/>
    <w:rsid w:val="00933AD5"/>
    <w:rsid w:val="009341A6"/>
    <w:rsid w:val="00934AC5"/>
    <w:rsid w:val="009353C3"/>
    <w:rsid w:val="009358D0"/>
    <w:rsid w:val="009359D7"/>
    <w:rsid w:val="00936701"/>
    <w:rsid w:val="0093788F"/>
    <w:rsid w:val="0094108F"/>
    <w:rsid w:val="0094195B"/>
    <w:rsid w:val="00941E35"/>
    <w:rsid w:val="00941F6B"/>
    <w:rsid w:val="00942202"/>
    <w:rsid w:val="009423BE"/>
    <w:rsid w:val="0094473E"/>
    <w:rsid w:val="00945FB4"/>
    <w:rsid w:val="009468F9"/>
    <w:rsid w:val="00946DF2"/>
    <w:rsid w:val="00947AF3"/>
    <w:rsid w:val="009501DE"/>
    <w:rsid w:val="00950633"/>
    <w:rsid w:val="00951296"/>
    <w:rsid w:val="009525DC"/>
    <w:rsid w:val="00952667"/>
    <w:rsid w:val="00952C81"/>
    <w:rsid w:val="009535BC"/>
    <w:rsid w:val="00954195"/>
    <w:rsid w:val="009541F6"/>
    <w:rsid w:val="009557F2"/>
    <w:rsid w:val="00956126"/>
    <w:rsid w:val="009567AE"/>
    <w:rsid w:val="0095732D"/>
    <w:rsid w:val="009606CA"/>
    <w:rsid w:val="00960BB1"/>
    <w:rsid w:val="00960C4F"/>
    <w:rsid w:val="009611E5"/>
    <w:rsid w:val="009629B6"/>
    <w:rsid w:val="00962A7F"/>
    <w:rsid w:val="00962ED7"/>
    <w:rsid w:val="0096479A"/>
    <w:rsid w:val="0096589A"/>
    <w:rsid w:val="009672AA"/>
    <w:rsid w:val="00970C02"/>
    <w:rsid w:val="00975C73"/>
    <w:rsid w:val="00977F38"/>
    <w:rsid w:val="009806B2"/>
    <w:rsid w:val="00980BD8"/>
    <w:rsid w:val="00980C10"/>
    <w:rsid w:val="009825AC"/>
    <w:rsid w:val="009826C7"/>
    <w:rsid w:val="009842CF"/>
    <w:rsid w:val="009858EA"/>
    <w:rsid w:val="00986CFF"/>
    <w:rsid w:val="00986FBD"/>
    <w:rsid w:val="00987280"/>
    <w:rsid w:val="009905ED"/>
    <w:rsid w:val="00990C45"/>
    <w:rsid w:val="00991610"/>
    <w:rsid w:val="00991E42"/>
    <w:rsid w:val="0099279A"/>
    <w:rsid w:val="00994994"/>
    <w:rsid w:val="00995959"/>
    <w:rsid w:val="009A21F0"/>
    <w:rsid w:val="009A3DFE"/>
    <w:rsid w:val="009A4323"/>
    <w:rsid w:val="009A4959"/>
    <w:rsid w:val="009A5125"/>
    <w:rsid w:val="009A6EF8"/>
    <w:rsid w:val="009A75C9"/>
    <w:rsid w:val="009A7870"/>
    <w:rsid w:val="009B04ED"/>
    <w:rsid w:val="009B083D"/>
    <w:rsid w:val="009B0DC8"/>
    <w:rsid w:val="009B13CC"/>
    <w:rsid w:val="009B22BE"/>
    <w:rsid w:val="009B3328"/>
    <w:rsid w:val="009B6E42"/>
    <w:rsid w:val="009C287C"/>
    <w:rsid w:val="009C2D0D"/>
    <w:rsid w:val="009C3C94"/>
    <w:rsid w:val="009C3E3B"/>
    <w:rsid w:val="009C4C84"/>
    <w:rsid w:val="009C5008"/>
    <w:rsid w:val="009C6940"/>
    <w:rsid w:val="009C79F2"/>
    <w:rsid w:val="009D0F9F"/>
    <w:rsid w:val="009D172B"/>
    <w:rsid w:val="009D5757"/>
    <w:rsid w:val="009D7239"/>
    <w:rsid w:val="009D7D89"/>
    <w:rsid w:val="009E00E2"/>
    <w:rsid w:val="009E0494"/>
    <w:rsid w:val="009E13DF"/>
    <w:rsid w:val="009E25AA"/>
    <w:rsid w:val="009E2CA3"/>
    <w:rsid w:val="009E508C"/>
    <w:rsid w:val="009E730C"/>
    <w:rsid w:val="009E76B7"/>
    <w:rsid w:val="009E7F00"/>
    <w:rsid w:val="009E7F8B"/>
    <w:rsid w:val="009F0554"/>
    <w:rsid w:val="009F08C6"/>
    <w:rsid w:val="009F47FA"/>
    <w:rsid w:val="009F58F9"/>
    <w:rsid w:val="009F5EFE"/>
    <w:rsid w:val="009F69D7"/>
    <w:rsid w:val="009F73CC"/>
    <w:rsid w:val="00A00699"/>
    <w:rsid w:val="00A02AF7"/>
    <w:rsid w:val="00A035A1"/>
    <w:rsid w:val="00A036F1"/>
    <w:rsid w:val="00A06453"/>
    <w:rsid w:val="00A07836"/>
    <w:rsid w:val="00A104FC"/>
    <w:rsid w:val="00A13283"/>
    <w:rsid w:val="00A1434D"/>
    <w:rsid w:val="00A14B90"/>
    <w:rsid w:val="00A15D9E"/>
    <w:rsid w:val="00A175A8"/>
    <w:rsid w:val="00A20847"/>
    <w:rsid w:val="00A20EA9"/>
    <w:rsid w:val="00A2130A"/>
    <w:rsid w:val="00A225C8"/>
    <w:rsid w:val="00A22A8A"/>
    <w:rsid w:val="00A22D33"/>
    <w:rsid w:val="00A24E30"/>
    <w:rsid w:val="00A24F40"/>
    <w:rsid w:val="00A261CB"/>
    <w:rsid w:val="00A26675"/>
    <w:rsid w:val="00A26BE5"/>
    <w:rsid w:val="00A27825"/>
    <w:rsid w:val="00A309C1"/>
    <w:rsid w:val="00A30BFC"/>
    <w:rsid w:val="00A3212D"/>
    <w:rsid w:val="00A3214F"/>
    <w:rsid w:val="00A339D8"/>
    <w:rsid w:val="00A353EF"/>
    <w:rsid w:val="00A35683"/>
    <w:rsid w:val="00A37B4F"/>
    <w:rsid w:val="00A4030C"/>
    <w:rsid w:val="00A42458"/>
    <w:rsid w:val="00A42594"/>
    <w:rsid w:val="00A4337F"/>
    <w:rsid w:val="00A43992"/>
    <w:rsid w:val="00A44448"/>
    <w:rsid w:val="00A450CD"/>
    <w:rsid w:val="00A4594D"/>
    <w:rsid w:val="00A46CB8"/>
    <w:rsid w:val="00A4742F"/>
    <w:rsid w:val="00A508C8"/>
    <w:rsid w:val="00A539AE"/>
    <w:rsid w:val="00A5688B"/>
    <w:rsid w:val="00A568A1"/>
    <w:rsid w:val="00A57774"/>
    <w:rsid w:val="00A61046"/>
    <w:rsid w:val="00A64B66"/>
    <w:rsid w:val="00A652E1"/>
    <w:rsid w:val="00A6637D"/>
    <w:rsid w:val="00A70283"/>
    <w:rsid w:val="00A7049D"/>
    <w:rsid w:val="00A70B74"/>
    <w:rsid w:val="00A71597"/>
    <w:rsid w:val="00A71C68"/>
    <w:rsid w:val="00A73060"/>
    <w:rsid w:val="00A7419F"/>
    <w:rsid w:val="00A74920"/>
    <w:rsid w:val="00A74BEE"/>
    <w:rsid w:val="00A751C9"/>
    <w:rsid w:val="00A7577F"/>
    <w:rsid w:val="00A810E3"/>
    <w:rsid w:val="00A8159E"/>
    <w:rsid w:val="00A829E7"/>
    <w:rsid w:val="00A83735"/>
    <w:rsid w:val="00A83948"/>
    <w:rsid w:val="00A840E3"/>
    <w:rsid w:val="00A85642"/>
    <w:rsid w:val="00A8638E"/>
    <w:rsid w:val="00A8783C"/>
    <w:rsid w:val="00A90043"/>
    <w:rsid w:val="00A91F74"/>
    <w:rsid w:val="00A921F2"/>
    <w:rsid w:val="00A92763"/>
    <w:rsid w:val="00A94118"/>
    <w:rsid w:val="00A942E5"/>
    <w:rsid w:val="00A95354"/>
    <w:rsid w:val="00A96F2B"/>
    <w:rsid w:val="00A974AF"/>
    <w:rsid w:val="00A9783B"/>
    <w:rsid w:val="00AA159D"/>
    <w:rsid w:val="00AA1E37"/>
    <w:rsid w:val="00AA1F02"/>
    <w:rsid w:val="00AA2226"/>
    <w:rsid w:val="00AA5066"/>
    <w:rsid w:val="00AA6042"/>
    <w:rsid w:val="00AA633B"/>
    <w:rsid w:val="00AA6A1D"/>
    <w:rsid w:val="00AA6A2A"/>
    <w:rsid w:val="00AA7850"/>
    <w:rsid w:val="00AB340B"/>
    <w:rsid w:val="00AB34AE"/>
    <w:rsid w:val="00AB3709"/>
    <w:rsid w:val="00AB38BA"/>
    <w:rsid w:val="00AB3EA1"/>
    <w:rsid w:val="00AB6721"/>
    <w:rsid w:val="00AB7A12"/>
    <w:rsid w:val="00AC2C3A"/>
    <w:rsid w:val="00AC3A64"/>
    <w:rsid w:val="00AC3DE0"/>
    <w:rsid w:val="00AC6159"/>
    <w:rsid w:val="00AD27AF"/>
    <w:rsid w:val="00AD2C69"/>
    <w:rsid w:val="00AD2D54"/>
    <w:rsid w:val="00AD3068"/>
    <w:rsid w:val="00AD364E"/>
    <w:rsid w:val="00AD3E5A"/>
    <w:rsid w:val="00AD54BE"/>
    <w:rsid w:val="00AD5D3A"/>
    <w:rsid w:val="00AD7670"/>
    <w:rsid w:val="00AE015F"/>
    <w:rsid w:val="00AE0DC4"/>
    <w:rsid w:val="00AE1262"/>
    <w:rsid w:val="00AE1DEA"/>
    <w:rsid w:val="00AE3680"/>
    <w:rsid w:val="00AE425D"/>
    <w:rsid w:val="00AF11DC"/>
    <w:rsid w:val="00AF2418"/>
    <w:rsid w:val="00AF2EB4"/>
    <w:rsid w:val="00AF3C0D"/>
    <w:rsid w:val="00AF42BF"/>
    <w:rsid w:val="00AF4927"/>
    <w:rsid w:val="00AF661D"/>
    <w:rsid w:val="00AF74C6"/>
    <w:rsid w:val="00B0132F"/>
    <w:rsid w:val="00B03D4D"/>
    <w:rsid w:val="00B055AF"/>
    <w:rsid w:val="00B07502"/>
    <w:rsid w:val="00B11B55"/>
    <w:rsid w:val="00B11F93"/>
    <w:rsid w:val="00B1212F"/>
    <w:rsid w:val="00B134A7"/>
    <w:rsid w:val="00B14501"/>
    <w:rsid w:val="00B147FC"/>
    <w:rsid w:val="00B153E0"/>
    <w:rsid w:val="00B1586E"/>
    <w:rsid w:val="00B17597"/>
    <w:rsid w:val="00B20460"/>
    <w:rsid w:val="00B21886"/>
    <w:rsid w:val="00B21C63"/>
    <w:rsid w:val="00B2294D"/>
    <w:rsid w:val="00B22CB0"/>
    <w:rsid w:val="00B236B7"/>
    <w:rsid w:val="00B2380F"/>
    <w:rsid w:val="00B24770"/>
    <w:rsid w:val="00B247B5"/>
    <w:rsid w:val="00B2519D"/>
    <w:rsid w:val="00B252D7"/>
    <w:rsid w:val="00B31899"/>
    <w:rsid w:val="00B323AE"/>
    <w:rsid w:val="00B32AB6"/>
    <w:rsid w:val="00B32C4C"/>
    <w:rsid w:val="00B33502"/>
    <w:rsid w:val="00B33E82"/>
    <w:rsid w:val="00B34536"/>
    <w:rsid w:val="00B34E60"/>
    <w:rsid w:val="00B36740"/>
    <w:rsid w:val="00B36C3B"/>
    <w:rsid w:val="00B4147C"/>
    <w:rsid w:val="00B41806"/>
    <w:rsid w:val="00B42A1E"/>
    <w:rsid w:val="00B436A7"/>
    <w:rsid w:val="00B45667"/>
    <w:rsid w:val="00B45F4D"/>
    <w:rsid w:val="00B525F1"/>
    <w:rsid w:val="00B542D5"/>
    <w:rsid w:val="00B558A3"/>
    <w:rsid w:val="00B5687A"/>
    <w:rsid w:val="00B60034"/>
    <w:rsid w:val="00B6005B"/>
    <w:rsid w:val="00B601CB"/>
    <w:rsid w:val="00B61477"/>
    <w:rsid w:val="00B615E6"/>
    <w:rsid w:val="00B622C7"/>
    <w:rsid w:val="00B62DC9"/>
    <w:rsid w:val="00B6330C"/>
    <w:rsid w:val="00B65649"/>
    <w:rsid w:val="00B657A4"/>
    <w:rsid w:val="00B65ABB"/>
    <w:rsid w:val="00B669F1"/>
    <w:rsid w:val="00B67361"/>
    <w:rsid w:val="00B676C1"/>
    <w:rsid w:val="00B678B3"/>
    <w:rsid w:val="00B70026"/>
    <w:rsid w:val="00B70C3A"/>
    <w:rsid w:val="00B7541A"/>
    <w:rsid w:val="00B765A4"/>
    <w:rsid w:val="00B76C7B"/>
    <w:rsid w:val="00B776FC"/>
    <w:rsid w:val="00B841BE"/>
    <w:rsid w:val="00B84DD9"/>
    <w:rsid w:val="00B85AB1"/>
    <w:rsid w:val="00B906BA"/>
    <w:rsid w:val="00B91B0C"/>
    <w:rsid w:val="00B92047"/>
    <w:rsid w:val="00B921BF"/>
    <w:rsid w:val="00B928AB"/>
    <w:rsid w:val="00B92F3A"/>
    <w:rsid w:val="00B94586"/>
    <w:rsid w:val="00B952AB"/>
    <w:rsid w:val="00B955F1"/>
    <w:rsid w:val="00B973FF"/>
    <w:rsid w:val="00B975DF"/>
    <w:rsid w:val="00B975F9"/>
    <w:rsid w:val="00BA04A0"/>
    <w:rsid w:val="00BA05D4"/>
    <w:rsid w:val="00BA092D"/>
    <w:rsid w:val="00BA11E5"/>
    <w:rsid w:val="00BA4ACE"/>
    <w:rsid w:val="00BA66F9"/>
    <w:rsid w:val="00BB26EE"/>
    <w:rsid w:val="00BB47CD"/>
    <w:rsid w:val="00BB5847"/>
    <w:rsid w:val="00BB72BF"/>
    <w:rsid w:val="00BC12B0"/>
    <w:rsid w:val="00BC35AC"/>
    <w:rsid w:val="00BC3683"/>
    <w:rsid w:val="00BC4909"/>
    <w:rsid w:val="00BC4A5D"/>
    <w:rsid w:val="00BC60DD"/>
    <w:rsid w:val="00BC771A"/>
    <w:rsid w:val="00BC7FA6"/>
    <w:rsid w:val="00BD0DF2"/>
    <w:rsid w:val="00BD211D"/>
    <w:rsid w:val="00BD28E2"/>
    <w:rsid w:val="00BD5687"/>
    <w:rsid w:val="00BD5B9C"/>
    <w:rsid w:val="00BD5DDB"/>
    <w:rsid w:val="00BD6ACE"/>
    <w:rsid w:val="00BD7C40"/>
    <w:rsid w:val="00BE001A"/>
    <w:rsid w:val="00BE4268"/>
    <w:rsid w:val="00BE42D9"/>
    <w:rsid w:val="00BE467A"/>
    <w:rsid w:val="00BE4DCD"/>
    <w:rsid w:val="00BE577E"/>
    <w:rsid w:val="00BE59D1"/>
    <w:rsid w:val="00BE6589"/>
    <w:rsid w:val="00BE7FB0"/>
    <w:rsid w:val="00BF01B1"/>
    <w:rsid w:val="00BF0D0A"/>
    <w:rsid w:val="00BF1A02"/>
    <w:rsid w:val="00BF233D"/>
    <w:rsid w:val="00BF3817"/>
    <w:rsid w:val="00BF49E3"/>
    <w:rsid w:val="00BF4EDF"/>
    <w:rsid w:val="00BF55E8"/>
    <w:rsid w:val="00BF580A"/>
    <w:rsid w:val="00BF6A68"/>
    <w:rsid w:val="00C007A3"/>
    <w:rsid w:val="00C00BD3"/>
    <w:rsid w:val="00C01E8B"/>
    <w:rsid w:val="00C028EB"/>
    <w:rsid w:val="00C03C23"/>
    <w:rsid w:val="00C03E84"/>
    <w:rsid w:val="00C04A00"/>
    <w:rsid w:val="00C0553D"/>
    <w:rsid w:val="00C05DFB"/>
    <w:rsid w:val="00C06D9B"/>
    <w:rsid w:val="00C113B7"/>
    <w:rsid w:val="00C11C0A"/>
    <w:rsid w:val="00C12405"/>
    <w:rsid w:val="00C1257B"/>
    <w:rsid w:val="00C126D0"/>
    <w:rsid w:val="00C14DF8"/>
    <w:rsid w:val="00C14FA2"/>
    <w:rsid w:val="00C14FE1"/>
    <w:rsid w:val="00C15EEB"/>
    <w:rsid w:val="00C17E9C"/>
    <w:rsid w:val="00C22398"/>
    <w:rsid w:val="00C229AF"/>
    <w:rsid w:val="00C22A6C"/>
    <w:rsid w:val="00C22FAD"/>
    <w:rsid w:val="00C24CE6"/>
    <w:rsid w:val="00C25161"/>
    <w:rsid w:val="00C2557B"/>
    <w:rsid w:val="00C27599"/>
    <w:rsid w:val="00C27DBB"/>
    <w:rsid w:val="00C27DC2"/>
    <w:rsid w:val="00C30D8D"/>
    <w:rsid w:val="00C30FBE"/>
    <w:rsid w:val="00C315CE"/>
    <w:rsid w:val="00C33649"/>
    <w:rsid w:val="00C34083"/>
    <w:rsid w:val="00C34548"/>
    <w:rsid w:val="00C347D4"/>
    <w:rsid w:val="00C3517E"/>
    <w:rsid w:val="00C35E26"/>
    <w:rsid w:val="00C3600C"/>
    <w:rsid w:val="00C36649"/>
    <w:rsid w:val="00C37106"/>
    <w:rsid w:val="00C407F0"/>
    <w:rsid w:val="00C4250E"/>
    <w:rsid w:val="00C428C7"/>
    <w:rsid w:val="00C42C05"/>
    <w:rsid w:val="00C42D76"/>
    <w:rsid w:val="00C43957"/>
    <w:rsid w:val="00C46402"/>
    <w:rsid w:val="00C4767E"/>
    <w:rsid w:val="00C47781"/>
    <w:rsid w:val="00C47987"/>
    <w:rsid w:val="00C50B06"/>
    <w:rsid w:val="00C525CA"/>
    <w:rsid w:val="00C52EB9"/>
    <w:rsid w:val="00C5505D"/>
    <w:rsid w:val="00C5599A"/>
    <w:rsid w:val="00C566CE"/>
    <w:rsid w:val="00C56D7E"/>
    <w:rsid w:val="00C57AB8"/>
    <w:rsid w:val="00C57CF0"/>
    <w:rsid w:val="00C60BB8"/>
    <w:rsid w:val="00C658FA"/>
    <w:rsid w:val="00C6622C"/>
    <w:rsid w:val="00C662A4"/>
    <w:rsid w:val="00C676D9"/>
    <w:rsid w:val="00C67715"/>
    <w:rsid w:val="00C718F4"/>
    <w:rsid w:val="00C749F5"/>
    <w:rsid w:val="00C7673D"/>
    <w:rsid w:val="00C767BF"/>
    <w:rsid w:val="00C777AD"/>
    <w:rsid w:val="00C77EE4"/>
    <w:rsid w:val="00C80F09"/>
    <w:rsid w:val="00C82584"/>
    <w:rsid w:val="00C83718"/>
    <w:rsid w:val="00C8725D"/>
    <w:rsid w:val="00C9109F"/>
    <w:rsid w:val="00C9146A"/>
    <w:rsid w:val="00C92A24"/>
    <w:rsid w:val="00C93176"/>
    <w:rsid w:val="00C9423E"/>
    <w:rsid w:val="00C95F4F"/>
    <w:rsid w:val="00CA0F39"/>
    <w:rsid w:val="00CA1330"/>
    <w:rsid w:val="00CA2FEC"/>
    <w:rsid w:val="00CA5A65"/>
    <w:rsid w:val="00CA635F"/>
    <w:rsid w:val="00CA646D"/>
    <w:rsid w:val="00CA667D"/>
    <w:rsid w:val="00CA7254"/>
    <w:rsid w:val="00CA7CA9"/>
    <w:rsid w:val="00CA7F25"/>
    <w:rsid w:val="00CB12AD"/>
    <w:rsid w:val="00CB1DDE"/>
    <w:rsid w:val="00CB43D4"/>
    <w:rsid w:val="00CB584B"/>
    <w:rsid w:val="00CB662F"/>
    <w:rsid w:val="00CB7598"/>
    <w:rsid w:val="00CC0634"/>
    <w:rsid w:val="00CC0D3E"/>
    <w:rsid w:val="00CC0D70"/>
    <w:rsid w:val="00CC0F6C"/>
    <w:rsid w:val="00CC1103"/>
    <w:rsid w:val="00CC27E9"/>
    <w:rsid w:val="00CC3223"/>
    <w:rsid w:val="00CC3E94"/>
    <w:rsid w:val="00CC4256"/>
    <w:rsid w:val="00CC4831"/>
    <w:rsid w:val="00CC582B"/>
    <w:rsid w:val="00CC60A8"/>
    <w:rsid w:val="00CC6412"/>
    <w:rsid w:val="00CC6428"/>
    <w:rsid w:val="00CC6FED"/>
    <w:rsid w:val="00CC78E5"/>
    <w:rsid w:val="00CD0AEC"/>
    <w:rsid w:val="00CD2B78"/>
    <w:rsid w:val="00CD326A"/>
    <w:rsid w:val="00CD3A9C"/>
    <w:rsid w:val="00CD4623"/>
    <w:rsid w:val="00CD4CA8"/>
    <w:rsid w:val="00CD5B10"/>
    <w:rsid w:val="00CD7F57"/>
    <w:rsid w:val="00CE0843"/>
    <w:rsid w:val="00CE2039"/>
    <w:rsid w:val="00CE3814"/>
    <w:rsid w:val="00CE3A5B"/>
    <w:rsid w:val="00CE3D98"/>
    <w:rsid w:val="00CE41CE"/>
    <w:rsid w:val="00CE4A68"/>
    <w:rsid w:val="00CE5D1D"/>
    <w:rsid w:val="00CE7442"/>
    <w:rsid w:val="00CE76C4"/>
    <w:rsid w:val="00CF1BD1"/>
    <w:rsid w:val="00CF2CD0"/>
    <w:rsid w:val="00CF2E40"/>
    <w:rsid w:val="00CF4536"/>
    <w:rsid w:val="00CF4804"/>
    <w:rsid w:val="00CF55EE"/>
    <w:rsid w:val="00CF5B40"/>
    <w:rsid w:val="00CF7998"/>
    <w:rsid w:val="00D001AA"/>
    <w:rsid w:val="00D02863"/>
    <w:rsid w:val="00D02C89"/>
    <w:rsid w:val="00D02EB0"/>
    <w:rsid w:val="00D058AA"/>
    <w:rsid w:val="00D06104"/>
    <w:rsid w:val="00D14985"/>
    <w:rsid w:val="00D153B2"/>
    <w:rsid w:val="00D158E8"/>
    <w:rsid w:val="00D173B9"/>
    <w:rsid w:val="00D17BDD"/>
    <w:rsid w:val="00D17C04"/>
    <w:rsid w:val="00D20A62"/>
    <w:rsid w:val="00D21680"/>
    <w:rsid w:val="00D228ED"/>
    <w:rsid w:val="00D22AFF"/>
    <w:rsid w:val="00D2380C"/>
    <w:rsid w:val="00D23F77"/>
    <w:rsid w:val="00D24E54"/>
    <w:rsid w:val="00D24FF2"/>
    <w:rsid w:val="00D25348"/>
    <w:rsid w:val="00D25EB5"/>
    <w:rsid w:val="00D2730B"/>
    <w:rsid w:val="00D30A4A"/>
    <w:rsid w:val="00D317BF"/>
    <w:rsid w:val="00D31F95"/>
    <w:rsid w:val="00D3225B"/>
    <w:rsid w:val="00D3292E"/>
    <w:rsid w:val="00D3305F"/>
    <w:rsid w:val="00D33E80"/>
    <w:rsid w:val="00D354FF"/>
    <w:rsid w:val="00D36E25"/>
    <w:rsid w:val="00D36EDE"/>
    <w:rsid w:val="00D42454"/>
    <w:rsid w:val="00D42938"/>
    <w:rsid w:val="00D4335E"/>
    <w:rsid w:val="00D43E35"/>
    <w:rsid w:val="00D44F10"/>
    <w:rsid w:val="00D466F9"/>
    <w:rsid w:val="00D477D0"/>
    <w:rsid w:val="00D512BF"/>
    <w:rsid w:val="00D513BC"/>
    <w:rsid w:val="00D5156B"/>
    <w:rsid w:val="00D53771"/>
    <w:rsid w:val="00D53D5C"/>
    <w:rsid w:val="00D564BA"/>
    <w:rsid w:val="00D57B40"/>
    <w:rsid w:val="00D605FB"/>
    <w:rsid w:val="00D61DE6"/>
    <w:rsid w:val="00D630E1"/>
    <w:rsid w:val="00D631BD"/>
    <w:rsid w:val="00D64DEF"/>
    <w:rsid w:val="00D65B6E"/>
    <w:rsid w:val="00D65F68"/>
    <w:rsid w:val="00D66D18"/>
    <w:rsid w:val="00D6749E"/>
    <w:rsid w:val="00D7108E"/>
    <w:rsid w:val="00D72703"/>
    <w:rsid w:val="00D74AC7"/>
    <w:rsid w:val="00D74BFA"/>
    <w:rsid w:val="00D75214"/>
    <w:rsid w:val="00D7652E"/>
    <w:rsid w:val="00D767AA"/>
    <w:rsid w:val="00D80863"/>
    <w:rsid w:val="00D808E6"/>
    <w:rsid w:val="00D81B5C"/>
    <w:rsid w:val="00D82819"/>
    <w:rsid w:val="00D85327"/>
    <w:rsid w:val="00D85414"/>
    <w:rsid w:val="00D86ADD"/>
    <w:rsid w:val="00D908FF"/>
    <w:rsid w:val="00D9144E"/>
    <w:rsid w:val="00D915B4"/>
    <w:rsid w:val="00D934F7"/>
    <w:rsid w:val="00D93D14"/>
    <w:rsid w:val="00D9436E"/>
    <w:rsid w:val="00D944AF"/>
    <w:rsid w:val="00D95BE2"/>
    <w:rsid w:val="00D96475"/>
    <w:rsid w:val="00DA2C93"/>
    <w:rsid w:val="00DA3446"/>
    <w:rsid w:val="00DA36FF"/>
    <w:rsid w:val="00DA4714"/>
    <w:rsid w:val="00DA54A2"/>
    <w:rsid w:val="00DA5801"/>
    <w:rsid w:val="00DA69D0"/>
    <w:rsid w:val="00DA72C2"/>
    <w:rsid w:val="00DB08BD"/>
    <w:rsid w:val="00DB36B3"/>
    <w:rsid w:val="00DB58F1"/>
    <w:rsid w:val="00DB5A2F"/>
    <w:rsid w:val="00DB5C40"/>
    <w:rsid w:val="00DB70E1"/>
    <w:rsid w:val="00DB7C07"/>
    <w:rsid w:val="00DC0F30"/>
    <w:rsid w:val="00DC2B40"/>
    <w:rsid w:val="00DC32A5"/>
    <w:rsid w:val="00DC3662"/>
    <w:rsid w:val="00DC3D6A"/>
    <w:rsid w:val="00DC47D0"/>
    <w:rsid w:val="00DC4F62"/>
    <w:rsid w:val="00DC6028"/>
    <w:rsid w:val="00DC7322"/>
    <w:rsid w:val="00DC741B"/>
    <w:rsid w:val="00DD1907"/>
    <w:rsid w:val="00DD21E2"/>
    <w:rsid w:val="00DD2FCA"/>
    <w:rsid w:val="00DD5415"/>
    <w:rsid w:val="00DD60CD"/>
    <w:rsid w:val="00DD6C7A"/>
    <w:rsid w:val="00DE0162"/>
    <w:rsid w:val="00DE20F6"/>
    <w:rsid w:val="00DE2556"/>
    <w:rsid w:val="00DE354C"/>
    <w:rsid w:val="00DE43F3"/>
    <w:rsid w:val="00DE50B4"/>
    <w:rsid w:val="00DE5DC5"/>
    <w:rsid w:val="00DE6CD0"/>
    <w:rsid w:val="00DE79FD"/>
    <w:rsid w:val="00DF123C"/>
    <w:rsid w:val="00DF3C0A"/>
    <w:rsid w:val="00DF48BA"/>
    <w:rsid w:val="00DF55D0"/>
    <w:rsid w:val="00DF5B64"/>
    <w:rsid w:val="00DF6685"/>
    <w:rsid w:val="00DF7F5B"/>
    <w:rsid w:val="00E021E2"/>
    <w:rsid w:val="00E0255E"/>
    <w:rsid w:val="00E0300D"/>
    <w:rsid w:val="00E03527"/>
    <w:rsid w:val="00E03DF2"/>
    <w:rsid w:val="00E045EA"/>
    <w:rsid w:val="00E04FF0"/>
    <w:rsid w:val="00E056CF"/>
    <w:rsid w:val="00E06713"/>
    <w:rsid w:val="00E06E53"/>
    <w:rsid w:val="00E14263"/>
    <w:rsid w:val="00E155C5"/>
    <w:rsid w:val="00E15F23"/>
    <w:rsid w:val="00E1679F"/>
    <w:rsid w:val="00E20039"/>
    <w:rsid w:val="00E226F2"/>
    <w:rsid w:val="00E23659"/>
    <w:rsid w:val="00E25AD4"/>
    <w:rsid w:val="00E261DE"/>
    <w:rsid w:val="00E3011B"/>
    <w:rsid w:val="00E304EF"/>
    <w:rsid w:val="00E31B31"/>
    <w:rsid w:val="00E31FD2"/>
    <w:rsid w:val="00E32C49"/>
    <w:rsid w:val="00E34BF9"/>
    <w:rsid w:val="00E34EC1"/>
    <w:rsid w:val="00E354F2"/>
    <w:rsid w:val="00E40641"/>
    <w:rsid w:val="00E422D7"/>
    <w:rsid w:val="00E43B3C"/>
    <w:rsid w:val="00E4445B"/>
    <w:rsid w:val="00E44ECC"/>
    <w:rsid w:val="00E45388"/>
    <w:rsid w:val="00E46671"/>
    <w:rsid w:val="00E46FE6"/>
    <w:rsid w:val="00E504DD"/>
    <w:rsid w:val="00E51902"/>
    <w:rsid w:val="00E5195A"/>
    <w:rsid w:val="00E51F8E"/>
    <w:rsid w:val="00E53C7E"/>
    <w:rsid w:val="00E557F5"/>
    <w:rsid w:val="00E57057"/>
    <w:rsid w:val="00E600E1"/>
    <w:rsid w:val="00E603D7"/>
    <w:rsid w:val="00E60574"/>
    <w:rsid w:val="00E623D5"/>
    <w:rsid w:val="00E6389C"/>
    <w:rsid w:val="00E640CC"/>
    <w:rsid w:val="00E64CDB"/>
    <w:rsid w:val="00E654BA"/>
    <w:rsid w:val="00E66220"/>
    <w:rsid w:val="00E66EF7"/>
    <w:rsid w:val="00E675A0"/>
    <w:rsid w:val="00E71401"/>
    <w:rsid w:val="00E71E25"/>
    <w:rsid w:val="00E72F49"/>
    <w:rsid w:val="00E750E2"/>
    <w:rsid w:val="00E761F3"/>
    <w:rsid w:val="00E77156"/>
    <w:rsid w:val="00E77274"/>
    <w:rsid w:val="00E77CD8"/>
    <w:rsid w:val="00E83B63"/>
    <w:rsid w:val="00E8483F"/>
    <w:rsid w:val="00E85CCA"/>
    <w:rsid w:val="00E85D1E"/>
    <w:rsid w:val="00E87713"/>
    <w:rsid w:val="00E877CE"/>
    <w:rsid w:val="00E87959"/>
    <w:rsid w:val="00E87C2D"/>
    <w:rsid w:val="00E87F43"/>
    <w:rsid w:val="00E91ECF"/>
    <w:rsid w:val="00E92A3B"/>
    <w:rsid w:val="00E93D0D"/>
    <w:rsid w:val="00E95137"/>
    <w:rsid w:val="00E957E8"/>
    <w:rsid w:val="00E95D5F"/>
    <w:rsid w:val="00E9632B"/>
    <w:rsid w:val="00EA3D1C"/>
    <w:rsid w:val="00EA3EAF"/>
    <w:rsid w:val="00EA559C"/>
    <w:rsid w:val="00EA722C"/>
    <w:rsid w:val="00EB3193"/>
    <w:rsid w:val="00EB4274"/>
    <w:rsid w:val="00EB7422"/>
    <w:rsid w:val="00EB7AD2"/>
    <w:rsid w:val="00EC0A3A"/>
    <w:rsid w:val="00EC0B91"/>
    <w:rsid w:val="00EC16E2"/>
    <w:rsid w:val="00EC1B7F"/>
    <w:rsid w:val="00EC1CAD"/>
    <w:rsid w:val="00EC1ED9"/>
    <w:rsid w:val="00EC2542"/>
    <w:rsid w:val="00EC257D"/>
    <w:rsid w:val="00EC33E8"/>
    <w:rsid w:val="00EC3DD9"/>
    <w:rsid w:val="00EC3FB1"/>
    <w:rsid w:val="00EC4165"/>
    <w:rsid w:val="00EC49FC"/>
    <w:rsid w:val="00EC4E1A"/>
    <w:rsid w:val="00EC5F3E"/>
    <w:rsid w:val="00EC7050"/>
    <w:rsid w:val="00ED3072"/>
    <w:rsid w:val="00ED3172"/>
    <w:rsid w:val="00ED46E7"/>
    <w:rsid w:val="00ED71F6"/>
    <w:rsid w:val="00ED7CAE"/>
    <w:rsid w:val="00EE0B49"/>
    <w:rsid w:val="00EE0D79"/>
    <w:rsid w:val="00EE0E3A"/>
    <w:rsid w:val="00EE308A"/>
    <w:rsid w:val="00EE3636"/>
    <w:rsid w:val="00EE375B"/>
    <w:rsid w:val="00EE37C7"/>
    <w:rsid w:val="00EE4F90"/>
    <w:rsid w:val="00EE6AAE"/>
    <w:rsid w:val="00EE741E"/>
    <w:rsid w:val="00EF05A1"/>
    <w:rsid w:val="00EF1109"/>
    <w:rsid w:val="00EF11D5"/>
    <w:rsid w:val="00EF1D54"/>
    <w:rsid w:val="00EF2BD4"/>
    <w:rsid w:val="00EF437F"/>
    <w:rsid w:val="00EF475F"/>
    <w:rsid w:val="00EF592A"/>
    <w:rsid w:val="00EF7280"/>
    <w:rsid w:val="00F01364"/>
    <w:rsid w:val="00F018FD"/>
    <w:rsid w:val="00F04BCE"/>
    <w:rsid w:val="00F06848"/>
    <w:rsid w:val="00F07172"/>
    <w:rsid w:val="00F10106"/>
    <w:rsid w:val="00F107F0"/>
    <w:rsid w:val="00F10ACE"/>
    <w:rsid w:val="00F11CC3"/>
    <w:rsid w:val="00F12E39"/>
    <w:rsid w:val="00F14CEB"/>
    <w:rsid w:val="00F14D27"/>
    <w:rsid w:val="00F15E91"/>
    <w:rsid w:val="00F162A0"/>
    <w:rsid w:val="00F17C44"/>
    <w:rsid w:val="00F2374E"/>
    <w:rsid w:val="00F23D08"/>
    <w:rsid w:val="00F240FD"/>
    <w:rsid w:val="00F24D48"/>
    <w:rsid w:val="00F27682"/>
    <w:rsid w:val="00F32AFB"/>
    <w:rsid w:val="00F32B36"/>
    <w:rsid w:val="00F331C9"/>
    <w:rsid w:val="00F33649"/>
    <w:rsid w:val="00F33C22"/>
    <w:rsid w:val="00F353F5"/>
    <w:rsid w:val="00F35E2E"/>
    <w:rsid w:val="00F3638F"/>
    <w:rsid w:val="00F366E2"/>
    <w:rsid w:val="00F36FCD"/>
    <w:rsid w:val="00F3790D"/>
    <w:rsid w:val="00F4069D"/>
    <w:rsid w:val="00F40C78"/>
    <w:rsid w:val="00F41D07"/>
    <w:rsid w:val="00F41F8B"/>
    <w:rsid w:val="00F4300A"/>
    <w:rsid w:val="00F43218"/>
    <w:rsid w:val="00F43939"/>
    <w:rsid w:val="00F46080"/>
    <w:rsid w:val="00F465F1"/>
    <w:rsid w:val="00F47159"/>
    <w:rsid w:val="00F47999"/>
    <w:rsid w:val="00F50449"/>
    <w:rsid w:val="00F50B59"/>
    <w:rsid w:val="00F52F9C"/>
    <w:rsid w:val="00F53E45"/>
    <w:rsid w:val="00F55C99"/>
    <w:rsid w:val="00F560E0"/>
    <w:rsid w:val="00F56716"/>
    <w:rsid w:val="00F56B0D"/>
    <w:rsid w:val="00F57230"/>
    <w:rsid w:val="00F578AF"/>
    <w:rsid w:val="00F604C4"/>
    <w:rsid w:val="00F60B6F"/>
    <w:rsid w:val="00F60E7E"/>
    <w:rsid w:val="00F6121D"/>
    <w:rsid w:val="00F61F58"/>
    <w:rsid w:val="00F6366F"/>
    <w:rsid w:val="00F64500"/>
    <w:rsid w:val="00F70167"/>
    <w:rsid w:val="00F706A9"/>
    <w:rsid w:val="00F70DB7"/>
    <w:rsid w:val="00F710ED"/>
    <w:rsid w:val="00F712CE"/>
    <w:rsid w:val="00F7195B"/>
    <w:rsid w:val="00F720E2"/>
    <w:rsid w:val="00F7212B"/>
    <w:rsid w:val="00F7406C"/>
    <w:rsid w:val="00F74437"/>
    <w:rsid w:val="00F74797"/>
    <w:rsid w:val="00F747AC"/>
    <w:rsid w:val="00F7491E"/>
    <w:rsid w:val="00F75542"/>
    <w:rsid w:val="00F76217"/>
    <w:rsid w:val="00F765C1"/>
    <w:rsid w:val="00F85870"/>
    <w:rsid w:val="00F85A90"/>
    <w:rsid w:val="00F86AF8"/>
    <w:rsid w:val="00F870FB"/>
    <w:rsid w:val="00F87AA1"/>
    <w:rsid w:val="00F87D20"/>
    <w:rsid w:val="00F90D68"/>
    <w:rsid w:val="00F9297B"/>
    <w:rsid w:val="00F93F52"/>
    <w:rsid w:val="00F942CD"/>
    <w:rsid w:val="00F95149"/>
    <w:rsid w:val="00F95197"/>
    <w:rsid w:val="00F95D6E"/>
    <w:rsid w:val="00FA0CBB"/>
    <w:rsid w:val="00FA110D"/>
    <w:rsid w:val="00FA1922"/>
    <w:rsid w:val="00FA1E41"/>
    <w:rsid w:val="00FA675B"/>
    <w:rsid w:val="00FA67DF"/>
    <w:rsid w:val="00FA6E66"/>
    <w:rsid w:val="00FA70A6"/>
    <w:rsid w:val="00FA7D11"/>
    <w:rsid w:val="00FB11DC"/>
    <w:rsid w:val="00FB2979"/>
    <w:rsid w:val="00FB2CD9"/>
    <w:rsid w:val="00FB3199"/>
    <w:rsid w:val="00FB365C"/>
    <w:rsid w:val="00FB48CF"/>
    <w:rsid w:val="00FB4BA0"/>
    <w:rsid w:val="00FB4DF6"/>
    <w:rsid w:val="00FB5221"/>
    <w:rsid w:val="00FB58EB"/>
    <w:rsid w:val="00FB5AAB"/>
    <w:rsid w:val="00FB5C07"/>
    <w:rsid w:val="00FB782E"/>
    <w:rsid w:val="00FC045D"/>
    <w:rsid w:val="00FC17B2"/>
    <w:rsid w:val="00FC2E7A"/>
    <w:rsid w:val="00FC3C2C"/>
    <w:rsid w:val="00FC7D29"/>
    <w:rsid w:val="00FD2657"/>
    <w:rsid w:val="00FD2D98"/>
    <w:rsid w:val="00FD6708"/>
    <w:rsid w:val="00FD72D6"/>
    <w:rsid w:val="00FD7BE6"/>
    <w:rsid w:val="00FE0208"/>
    <w:rsid w:val="00FE0475"/>
    <w:rsid w:val="00FE1781"/>
    <w:rsid w:val="00FE1E4B"/>
    <w:rsid w:val="00FE1E98"/>
    <w:rsid w:val="00FE34E1"/>
    <w:rsid w:val="00FE4BEA"/>
    <w:rsid w:val="00FE63C0"/>
    <w:rsid w:val="00FE7B1E"/>
    <w:rsid w:val="00FE7B9A"/>
    <w:rsid w:val="00FF14F2"/>
    <w:rsid w:val="00FF2199"/>
    <w:rsid w:val="00FF3196"/>
    <w:rsid w:val="00FF372D"/>
    <w:rsid w:val="00FF4C3B"/>
    <w:rsid w:val="00FF58C1"/>
    <w:rsid w:val="00FF6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CB"/>
    <w:pPr>
      <w:spacing w:line="276" w:lineRule="auto"/>
    </w:pPr>
  </w:style>
  <w:style w:type="paragraph" w:styleId="1">
    <w:name w:val="heading 1"/>
    <w:basedOn w:val="a"/>
    <w:next w:val="a"/>
    <w:link w:val="10"/>
    <w:qFormat/>
    <w:rsid w:val="00CA667D"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link w:val="20"/>
    <w:rsid w:val="00CA667D"/>
    <w:pPr>
      <w:keepNext/>
      <w:spacing w:line="200" w:lineRule="exact"/>
      <w:jc w:val="center"/>
      <w:outlineLvl w:val="1"/>
    </w:pPr>
    <w:rPr>
      <w:i/>
      <w:iCs/>
      <w:spacing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7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0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1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7F86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rsid w:val="00E504DD"/>
    <w:rPr>
      <w:sz w:val="24"/>
    </w:rPr>
  </w:style>
  <w:style w:type="paragraph" w:styleId="a6">
    <w:name w:val="Body Text"/>
    <w:basedOn w:val="a"/>
    <w:link w:val="a7"/>
    <w:rsid w:val="00CA667D"/>
    <w:pPr>
      <w:jc w:val="center"/>
    </w:pPr>
    <w:rPr>
      <w:sz w:val="28"/>
    </w:rPr>
  </w:style>
  <w:style w:type="paragraph" w:styleId="a5">
    <w:name w:val="header"/>
    <w:basedOn w:val="a"/>
    <w:link w:val="a4"/>
    <w:uiPriority w:val="99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character" w:styleId="a8">
    <w:name w:val="page number"/>
    <w:basedOn w:val="a0"/>
    <w:rsid w:val="00CA667D"/>
  </w:style>
  <w:style w:type="paragraph" w:styleId="a9">
    <w:name w:val="footer"/>
    <w:basedOn w:val="a"/>
    <w:link w:val="a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b">
    <w:name w:val="Balloon Text"/>
    <w:basedOn w:val="a"/>
    <w:link w:val="ac"/>
    <w:semiHidden/>
    <w:rsid w:val="00CA667D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242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semiHidden/>
    <w:rsid w:val="00117F97"/>
  </w:style>
  <w:style w:type="character" w:styleId="af0">
    <w:name w:val="endnote reference"/>
    <w:semiHidden/>
    <w:rsid w:val="00117F97"/>
    <w:rPr>
      <w:vertAlign w:val="superscript"/>
    </w:rPr>
  </w:style>
  <w:style w:type="paragraph" w:customStyle="1" w:styleId="100">
    <w:name w:val="Стиль По центру Междустр.интервал:  точно 10 пт"/>
    <w:basedOn w:val="a"/>
    <w:rsid w:val="00212FE8"/>
    <w:pPr>
      <w:spacing w:line="200" w:lineRule="exact"/>
      <w:jc w:val="center"/>
    </w:pPr>
    <w:rPr>
      <w:color w:val="000080"/>
    </w:rPr>
  </w:style>
  <w:style w:type="paragraph" w:styleId="21">
    <w:name w:val="Body Text 2"/>
    <w:basedOn w:val="a"/>
    <w:link w:val="22"/>
    <w:uiPriority w:val="99"/>
    <w:unhideWhenUsed/>
    <w:rsid w:val="006975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975D5"/>
  </w:style>
  <w:style w:type="paragraph" w:customStyle="1" w:styleId="ConsPlusNormal">
    <w:name w:val="ConsPlusNormal"/>
    <w:rsid w:val="00B323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1">
    <w:name w:val="Сетка таблицы1"/>
    <w:basedOn w:val="a1"/>
    <w:next w:val="ad"/>
    <w:uiPriority w:val="39"/>
    <w:rsid w:val="00A74920"/>
    <w:pPr>
      <w:ind w:firstLine="851"/>
    </w:pPr>
    <w:rPr>
      <w:rFonts w:eastAsiaTheme="minorHAns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D513B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s1">
    <w:name w:val="s_1"/>
    <w:basedOn w:val="a"/>
    <w:rsid w:val="00E1679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Title">
    <w:name w:val="ConsPlusTitle"/>
    <w:rsid w:val="008D1D1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No Spacing"/>
    <w:uiPriority w:val="1"/>
    <w:qFormat/>
    <w:rsid w:val="00581404"/>
  </w:style>
  <w:style w:type="paragraph" w:styleId="af2">
    <w:name w:val="List Paragraph"/>
    <w:basedOn w:val="a"/>
    <w:uiPriority w:val="1"/>
    <w:qFormat/>
    <w:rsid w:val="0075042F"/>
    <w:pPr>
      <w:spacing w:line="240" w:lineRule="auto"/>
      <w:ind w:left="720" w:firstLine="709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70F98"/>
    <w:rPr>
      <w:i/>
      <w:sz w:val="28"/>
    </w:rPr>
  </w:style>
  <w:style w:type="character" w:customStyle="1" w:styleId="20">
    <w:name w:val="Заголовок 2 Знак"/>
    <w:basedOn w:val="a0"/>
    <w:link w:val="2"/>
    <w:rsid w:val="00670F98"/>
    <w:rPr>
      <w:i/>
      <w:iCs/>
      <w:spacing w:val="20"/>
    </w:rPr>
  </w:style>
  <w:style w:type="character" w:customStyle="1" w:styleId="a7">
    <w:name w:val="Основной текст Знак"/>
    <w:basedOn w:val="a0"/>
    <w:link w:val="a6"/>
    <w:rsid w:val="00670F98"/>
    <w:rPr>
      <w:sz w:val="28"/>
    </w:rPr>
  </w:style>
  <w:style w:type="character" w:customStyle="1" w:styleId="12">
    <w:name w:val="Верхний колонтитул Знак1"/>
    <w:basedOn w:val="a0"/>
    <w:uiPriority w:val="99"/>
    <w:semiHidden/>
    <w:rsid w:val="00670F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670F98"/>
    <w:rPr>
      <w:sz w:val="24"/>
    </w:rPr>
  </w:style>
  <w:style w:type="character" w:customStyle="1" w:styleId="ac">
    <w:name w:val="Текст выноски Знак"/>
    <w:basedOn w:val="a0"/>
    <w:link w:val="ab"/>
    <w:semiHidden/>
    <w:rsid w:val="00670F98"/>
    <w:rPr>
      <w:rFonts w:ascii="Tahoma" w:hAnsi="Tahoma" w:cs="Tahoma"/>
      <w:sz w:val="16"/>
      <w:szCs w:val="16"/>
    </w:rPr>
  </w:style>
  <w:style w:type="character" w:customStyle="1" w:styleId="af">
    <w:name w:val="Текст концевой сноски Знак"/>
    <w:basedOn w:val="a0"/>
    <w:link w:val="ae"/>
    <w:semiHidden/>
    <w:rsid w:val="00670F98"/>
  </w:style>
  <w:style w:type="character" w:styleId="af3">
    <w:name w:val="Placeholder Text"/>
    <w:basedOn w:val="a0"/>
    <w:uiPriority w:val="99"/>
    <w:semiHidden/>
    <w:rsid w:val="00AE0DC4"/>
    <w:rPr>
      <w:color w:val="808080"/>
    </w:rPr>
  </w:style>
  <w:style w:type="paragraph" w:styleId="af4">
    <w:name w:val="Normal (Web)"/>
    <w:basedOn w:val="a"/>
    <w:uiPriority w:val="99"/>
    <w:unhideWhenUsed/>
    <w:rsid w:val="001318B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E001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Cell">
    <w:name w:val="ConsPlusCell"/>
    <w:rsid w:val="00E06E53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A321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31">
    <w:name w:val="Body Text 3"/>
    <w:basedOn w:val="a"/>
    <w:link w:val="32"/>
    <w:uiPriority w:val="99"/>
    <w:semiHidden/>
    <w:unhideWhenUsed/>
    <w:rsid w:val="00A3214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3214F"/>
    <w:rPr>
      <w:sz w:val="16"/>
      <w:szCs w:val="16"/>
    </w:rPr>
  </w:style>
  <w:style w:type="paragraph" w:customStyle="1" w:styleId="j">
    <w:name w:val="j"/>
    <w:basedOn w:val="a"/>
    <w:rsid w:val="00C47987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edx">
    <w:name w:val="edx"/>
    <w:basedOn w:val="a0"/>
    <w:rsid w:val="00C47987"/>
  </w:style>
  <w:style w:type="character" w:customStyle="1" w:styleId="30">
    <w:name w:val="Заголовок 3 Знак"/>
    <w:basedOn w:val="a0"/>
    <w:link w:val="3"/>
    <w:uiPriority w:val="9"/>
    <w:semiHidden/>
    <w:rsid w:val="00D477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3">
    <w:name w:val="Основной текст (2)"/>
    <w:basedOn w:val="a0"/>
    <w:link w:val="210"/>
    <w:uiPriority w:val="99"/>
    <w:rsid w:val="004E491D"/>
    <w:rPr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4E491D"/>
    <w:rPr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4E491D"/>
    <w:pPr>
      <w:shd w:val="clear" w:color="auto" w:fill="FFFFFF"/>
      <w:spacing w:line="240" w:lineRule="atLeast"/>
    </w:pPr>
  </w:style>
  <w:style w:type="paragraph" w:customStyle="1" w:styleId="61">
    <w:name w:val="Основной текст (6)1"/>
    <w:basedOn w:val="a"/>
    <w:link w:val="6"/>
    <w:uiPriority w:val="99"/>
    <w:rsid w:val="004E491D"/>
    <w:pPr>
      <w:shd w:val="clear" w:color="auto" w:fill="FFFFFF"/>
      <w:spacing w:after="60" w:line="274" w:lineRule="exact"/>
      <w:jc w:val="both"/>
    </w:pPr>
  </w:style>
  <w:style w:type="character" w:styleId="af5">
    <w:name w:val="Strong"/>
    <w:basedOn w:val="a0"/>
    <w:uiPriority w:val="22"/>
    <w:qFormat/>
    <w:rsid w:val="00CE38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CB"/>
    <w:pPr>
      <w:spacing w:line="276" w:lineRule="auto"/>
    </w:pPr>
  </w:style>
  <w:style w:type="paragraph" w:styleId="1">
    <w:name w:val="heading 1"/>
    <w:basedOn w:val="a"/>
    <w:next w:val="a"/>
    <w:link w:val="10"/>
    <w:qFormat/>
    <w:rsid w:val="00CA667D"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link w:val="20"/>
    <w:rsid w:val="00CA667D"/>
    <w:pPr>
      <w:keepNext/>
      <w:spacing w:line="200" w:lineRule="exact"/>
      <w:jc w:val="center"/>
      <w:outlineLvl w:val="1"/>
    </w:pPr>
    <w:rPr>
      <w:i/>
      <w:iCs/>
      <w:spacing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7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0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1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7F86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rsid w:val="00E504DD"/>
    <w:rPr>
      <w:sz w:val="24"/>
    </w:rPr>
  </w:style>
  <w:style w:type="paragraph" w:styleId="a6">
    <w:name w:val="Body Text"/>
    <w:basedOn w:val="a"/>
    <w:link w:val="a7"/>
    <w:rsid w:val="00CA667D"/>
    <w:pPr>
      <w:jc w:val="center"/>
    </w:pPr>
    <w:rPr>
      <w:sz w:val="28"/>
    </w:rPr>
  </w:style>
  <w:style w:type="paragraph" w:styleId="a5">
    <w:name w:val="header"/>
    <w:basedOn w:val="a"/>
    <w:link w:val="a4"/>
    <w:uiPriority w:val="99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character" w:styleId="a8">
    <w:name w:val="page number"/>
    <w:basedOn w:val="a0"/>
    <w:rsid w:val="00CA667D"/>
  </w:style>
  <w:style w:type="paragraph" w:styleId="a9">
    <w:name w:val="footer"/>
    <w:basedOn w:val="a"/>
    <w:link w:val="a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b">
    <w:name w:val="Balloon Text"/>
    <w:basedOn w:val="a"/>
    <w:link w:val="ac"/>
    <w:semiHidden/>
    <w:rsid w:val="00CA667D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242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semiHidden/>
    <w:rsid w:val="00117F97"/>
  </w:style>
  <w:style w:type="character" w:styleId="af0">
    <w:name w:val="endnote reference"/>
    <w:semiHidden/>
    <w:rsid w:val="00117F97"/>
    <w:rPr>
      <w:vertAlign w:val="superscript"/>
    </w:rPr>
  </w:style>
  <w:style w:type="paragraph" w:customStyle="1" w:styleId="100">
    <w:name w:val="Стиль По центру Междустр.интервал:  точно 10 пт"/>
    <w:basedOn w:val="a"/>
    <w:rsid w:val="00212FE8"/>
    <w:pPr>
      <w:spacing w:line="200" w:lineRule="exact"/>
      <w:jc w:val="center"/>
    </w:pPr>
    <w:rPr>
      <w:color w:val="000080"/>
    </w:rPr>
  </w:style>
  <w:style w:type="paragraph" w:styleId="21">
    <w:name w:val="Body Text 2"/>
    <w:basedOn w:val="a"/>
    <w:link w:val="22"/>
    <w:uiPriority w:val="99"/>
    <w:unhideWhenUsed/>
    <w:rsid w:val="006975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975D5"/>
  </w:style>
  <w:style w:type="paragraph" w:customStyle="1" w:styleId="ConsPlusNormal">
    <w:name w:val="ConsPlusNormal"/>
    <w:rsid w:val="00B323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1">
    <w:name w:val="Сетка таблицы1"/>
    <w:basedOn w:val="a1"/>
    <w:next w:val="ad"/>
    <w:uiPriority w:val="39"/>
    <w:rsid w:val="00A74920"/>
    <w:pPr>
      <w:ind w:firstLine="851"/>
    </w:pPr>
    <w:rPr>
      <w:rFonts w:eastAsiaTheme="minorHAns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D513B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s1">
    <w:name w:val="s_1"/>
    <w:basedOn w:val="a"/>
    <w:rsid w:val="00E1679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Title">
    <w:name w:val="ConsPlusTitle"/>
    <w:rsid w:val="008D1D1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No Spacing"/>
    <w:uiPriority w:val="1"/>
    <w:qFormat/>
    <w:rsid w:val="00581404"/>
  </w:style>
  <w:style w:type="paragraph" w:styleId="af2">
    <w:name w:val="List Paragraph"/>
    <w:basedOn w:val="a"/>
    <w:uiPriority w:val="1"/>
    <w:qFormat/>
    <w:rsid w:val="0075042F"/>
    <w:pPr>
      <w:spacing w:line="240" w:lineRule="auto"/>
      <w:ind w:left="720" w:firstLine="709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70F98"/>
    <w:rPr>
      <w:i/>
      <w:sz w:val="28"/>
    </w:rPr>
  </w:style>
  <w:style w:type="character" w:customStyle="1" w:styleId="20">
    <w:name w:val="Заголовок 2 Знак"/>
    <w:basedOn w:val="a0"/>
    <w:link w:val="2"/>
    <w:rsid w:val="00670F98"/>
    <w:rPr>
      <w:i/>
      <w:iCs/>
      <w:spacing w:val="20"/>
    </w:rPr>
  </w:style>
  <w:style w:type="character" w:customStyle="1" w:styleId="a7">
    <w:name w:val="Основной текст Знак"/>
    <w:basedOn w:val="a0"/>
    <w:link w:val="a6"/>
    <w:rsid w:val="00670F98"/>
    <w:rPr>
      <w:sz w:val="28"/>
    </w:rPr>
  </w:style>
  <w:style w:type="character" w:customStyle="1" w:styleId="12">
    <w:name w:val="Верхний колонтитул Знак1"/>
    <w:basedOn w:val="a0"/>
    <w:uiPriority w:val="99"/>
    <w:semiHidden/>
    <w:rsid w:val="00670F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670F98"/>
    <w:rPr>
      <w:sz w:val="24"/>
    </w:rPr>
  </w:style>
  <w:style w:type="character" w:customStyle="1" w:styleId="ac">
    <w:name w:val="Текст выноски Знак"/>
    <w:basedOn w:val="a0"/>
    <w:link w:val="ab"/>
    <w:semiHidden/>
    <w:rsid w:val="00670F98"/>
    <w:rPr>
      <w:rFonts w:ascii="Tahoma" w:hAnsi="Tahoma" w:cs="Tahoma"/>
      <w:sz w:val="16"/>
      <w:szCs w:val="16"/>
    </w:rPr>
  </w:style>
  <w:style w:type="character" w:customStyle="1" w:styleId="af">
    <w:name w:val="Текст концевой сноски Знак"/>
    <w:basedOn w:val="a0"/>
    <w:link w:val="ae"/>
    <w:semiHidden/>
    <w:rsid w:val="00670F98"/>
  </w:style>
  <w:style w:type="character" w:styleId="af3">
    <w:name w:val="Placeholder Text"/>
    <w:basedOn w:val="a0"/>
    <w:uiPriority w:val="99"/>
    <w:semiHidden/>
    <w:rsid w:val="00AE0DC4"/>
    <w:rPr>
      <w:color w:val="808080"/>
    </w:rPr>
  </w:style>
  <w:style w:type="paragraph" w:styleId="af4">
    <w:name w:val="Normal (Web)"/>
    <w:basedOn w:val="a"/>
    <w:uiPriority w:val="99"/>
    <w:unhideWhenUsed/>
    <w:rsid w:val="001318B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E001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Cell">
    <w:name w:val="ConsPlusCell"/>
    <w:rsid w:val="00E06E53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A321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31">
    <w:name w:val="Body Text 3"/>
    <w:basedOn w:val="a"/>
    <w:link w:val="32"/>
    <w:uiPriority w:val="99"/>
    <w:semiHidden/>
    <w:unhideWhenUsed/>
    <w:rsid w:val="00A3214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3214F"/>
    <w:rPr>
      <w:sz w:val="16"/>
      <w:szCs w:val="16"/>
    </w:rPr>
  </w:style>
  <w:style w:type="paragraph" w:customStyle="1" w:styleId="j">
    <w:name w:val="j"/>
    <w:basedOn w:val="a"/>
    <w:rsid w:val="00C47987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edx">
    <w:name w:val="edx"/>
    <w:basedOn w:val="a0"/>
    <w:rsid w:val="00C47987"/>
  </w:style>
  <w:style w:type="character" w:customStyle="1" w:styleId="30">
    <w:name w:val="Заголовок 3 Знак"/>
    <w:basedOn w:val="a0"/>
    <w:link w:val="3"/>
    <w:uiPriority w:val="9"/>
    <w:semiHidden/>
    <w:rsid w:val="00D477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3">
    <w:name w:val="Основной текст (2)"/>
    <w:basedOn w:val="a0"/>
    <w:link w:val="210"/>
    <w:uiPriority w:val="99"/>
    <w:rsid w:val="004E491D"/>
    <w:rPr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4E491D"/>
    <w:rPr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4E491D"/>
    <w:pPr>
      <w:shd w:val="clear" w:color="auto" w:fill="FFFFFF"/>
      <w:spacing w:line="240" w:lineRule="atLeast"/>
    </w:pPr>
  </w:style>
  <w:style w:type="paragraph" w:customStyle="1" w:styleId="61">
    <w:name w:val="Основной текст (6)1"/>
    <w:basedOn w:val="a"/>
    <w:link w:val="6"/>
    <w:uiPriority w:val="99"/>
    <w:rsid w:val="004E491D"/>
    <w:pPr>
      <w:shd w:val="clear" w:color="auto" w:fill="FFFFFF"/>
      <w:spacing w:after="60" w:line="274" w:lineRule="exact"/>
      <w:jc w:val="both"/>
    </w:pPr>
  </w:style>
  <w:style w:type="character" w:styleId="af5">
    <w:name w:val="Strong"/>
    <w:basedOn w:val="a0"/>
    <w:uiPriority w:val="22"/>
    <w:qFormat/>
    <w:rsid w:val="00CE38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0331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8868">
          <w:marLeft w:val="-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9F8F9D56F5F0B48F79DA2322DF4F6A4792B1367F53198A12890C4F4E663DAE5CDD68E28B4A9ED55FC9C3599544A513740C787FD310AC517K3SE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9F8F9D56F5F0B48F79DA2322DF4F6A47B201E6DF93798A12890C4F4E663DAE5DFD6D624B6AFF354FE8963C812K1SD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alchenko_LG.FIN\Desktop\&#1073;&#1083;&#1072;&#1085;&#1082;&#1080;\&#1041;&#1083;&#1072;&#1085;&#1082;%20202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06AC9-70CA-4085-BD20-D8AE66F8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2021.dot</Template>
  <TotalTime>1405</TotalTime>
  <Pages>28</Pages>
  <Words>7651</Words>
  <Characters>43616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Смоленской области</Company>
  <LinksUpToDate>false</LinksUpToDate>
  <CharactersWithSpaces>51165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http://www.finsmol.ru/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</dc:subject>
  <dc:creator>Ляльченко Лидия Георгиевна</dc:creator>
  <cp:lastModifiedBy>user</cp:lastModifiedBy>
  <cp:revision>60</cp:revision>
  <cp:lastPrinted>2025-03-04T07:19:00Z</cp:lastPrinted>
  <dcterms:created xsi:type="dcterms:W3CDTF">2022-04-18T11:06:00Z</dcterms:created>
  <dcterms:modified xsi:type="dcterms:W3CDTF">2025-04-21T14:43:00Z</dcterms:modified>
</cp:coreProperties>
</file>